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87685C">
        <w:rPr>
          <w:rFonts w:ascii="Arial" w:hAnsi="Arial" w:cs="Arial"/>
          <w:b/>
          <w:sz w:val="24"/>
          <w:szCs w:val="24"/>
        </w:rPr>
        <w:t>564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87685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87685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87685C" w:rsidRDefault="00131C79" w:rsidP="0087685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7685C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vereador</w:t>
      </w:r>
      <w:r w:rsidR="0087685C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87685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87685C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enviar ofício ao Executivo solicitando</w:t>
      </w:r>
      <w:r w:rsidR="0087685C">
        <w:rPr>
          <w:rFonts w:ascii="Arial" w:hAnsi="Arial" w:cs="Arial"/>
          <w:sz w:val="24"/>
          <w:szCs w:val="24"/>
        </w:rPr>
        <w:t xml:space="preserve"> determinar </w:t>
      </w:r>
      <w:r w:rsidR="0087685C" w:rsidRPr="0087685C">
        <w:rPr>
          <w:rFonts w:ascii="Arial" w:hAnsi="Arial" w:cs="Arial"/>
          <w:sz w:val="24"/>
          <w:szCs w:val="24"/>
        </w:rPr>
        <w:t>providências urgentes para a instalação de uma faixa especial na av. Francisco Vieira Martins, em frente ao Banco Mercantil, para facilitar o embarque e desembarque de cadeirantes, pessoas idosas com dificuldades de locomoção e também para o estacionamento de veículos de cargas e valores, a pedido da gerência do banco.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87685C">
        <w:rPr>
          <w:rFonts w:ascii="Arial" w:hAnsi="Arial" w:cs="Arial"/>
          <w:sz w:val="24"/>
          <w:szCs w:val="24"/>
        </w:rPr>
        <w:t xml:space="preserve">16 de </w:t>
      </w:r>
      <w:bookmarkStart w:id="0" w:name="_GoBack"/>
      <w:bookmarkEnd w:id="0"/>
      <w:r w:rsidR="0087685C">
        <w:rPr>
          <w:rFonts w:ascii="Arial" w:hAnsi="Arial" w:cs="Arial"/>
          <w:sz w:val="24"/>
          <w:szCs w:val="24"/>
        </w:rPr>
        <w:t>agosto de 2021.</w:t>
      </w:r>
    </w:p>
    <w:p w:rsidR="0087685C" w:rsidRDefault="0087685C" w:rsidP="0087685C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87685C" w:rsidRDefault="0087685C" w:rsidP="0087685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Felipe Santiago Filho</w:t>
      </w:r>
    </w:p>
    <w:p w:rsidR="0087685C" w:rsidRDefault="0087685C" w:rsidP="0087685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7685C" w:rsidRPr="00B40808" w:rsidRDefault="0087685C" w:rsidP="0087685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Wellerson Mayrink de Paula                  </w:t>
      </w:r>
      <w:r w:rsidRPr="00B40808">
        <w:rPr>
          <w:rFonts w:ascii="Arial" w:hAnsi="Arial" w:cs="Arial"/>
          <w:b/>
          <w:sz w:val="24"/>
          <w:szCs w:val="24"/>
        </w:rPr>
        <w:t>José Roberto Lourenço Júnior</w:t>
      </w:r>
    </w:p>
    <w:p w:rsidR="0087685C" w:rsidRDefault="0087685C" w:rsidP="0087685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7685C" w:rsidRDefault="0087685C" w:rsidP="0087685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Ana Maria Ferreira Proença                      André Pessata Nascimento</w:t>
      </w:r>
    </w:p>
    <w:p w:rsidR="0087685C" w:rsidRDefault="0087685C" w:rsidP="0087685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7685C" w:rsidRDefault="0087685C" w:rsidP="0087685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Emersânio Pinheiro de Carvalho            </w:t>
      </w:r>
      <w:r>
        <w:rPr>
          <w:rFonts w:ascii="Arial" w:hAnsi="Arial" w:cs="Arial"/>
          <w:b/>
          <w:sz w:val="24"/>
          <w:szCs w:val="24"/>
        </w:rPr>
        <w:t xml:space="preserve">      Antônio C. Pracatá de Sousa</w:t>
      </w:r>
    </w:p>
    <w:p w:rsidR="0087685C" w:rsidRDefault="0087685C" w:rsidP="0087685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7685C" w:rsidRDefault="0087685C" w:rsidP="0087685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José Gonçalves Osório Filho                    Paulo Augusto Malta Moreira</w:t>
      </w:r>
    </w:p>
    <w:p w:rsidR="0087685C" w:rsidRDefault="0087685C" w:rsidP="0087685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7685C" w:rsidRDefault="0087685C" w:rsidP="0087685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Raimunda Conceição Gomes                        Sérgio Antônio de Moura</w:t>
      </w:r>
    </w:p>
    <w:p w:rsidR="0087685C" w:rsidRDefault="0087685C" w:rsidP="0087685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7685C" w:rsidRDefault="0087685C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Suellenn Christina N. Monteiro                  Wagner Luiz Tavares Gomides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sectPr w:rsid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85C" w:rsidRDefault="0087685C" w:rsidP="00131C79">
      <w:pPr>
        <w:spacing w:after="0" w:line="240" w:lineRule="auto"/>
      </w:pPr>
      <w:r>
        <w:separator/>
      </w:r>
    </w:p>
  </w:endnote>
  <w:endnote w:type="continuationSeparator" w:id="0">
    <w:p w:rsidR="0087685C" w:rsidRDefault="0087685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87685C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85C" w:rsidRDefault="0087685C" w:rsidP="00131C79">
      <w:pPr>
        <w:spacing w:after="0" w:line="240" w:lineRule="auto"/>
      </w:pPr>
      <w:r>
        <w:separator/>
      </w:r>
    </w:p>
  </w:footnote>
  <w:footnote w:type="continuationSeparator" w:id="0">
    <w:p w:rsidR="0087685C" w:rsidRDefault="0087685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7685C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5C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87685C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5C52E6CB-AFB4-4296-A74A-DB02E4C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2021-08-16T17:08:00Z</cp:lastPrinted>
  <dcterms:created xsi:type="dcterms:W3CDTF">2021-08-16T17:03:00Z</dcterms:created>
  <dcterms:modified xsi:type="dcterms:W3CDTF">2021-08-16T17:09:00Z</dcterms:modified>
</cp:coreProperties>
</file>