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E7A7F">
        <w:rPr>
          <w:rFonts w:ascii="Arial" w:hAnsi="Arial" w:cs="Arial"/>
          <w:b/>
          <w:sz w:val="24"/>
          <w:szCs w:val="24"/>
        </w:rPr>
        <w:t>575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FE7A7F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ao Executivo </w:t>
      </w:r>
      <w:r>
        <w:rPr>
          <w:rFonts w:ascii="Arial" w:hAnsi="Arial" w:cs="Arial"/>
          <w:sz w:val="24"/>
          <w:szCs w:val="24"/>
        </w:rPr>
        <w:t>reiterando indicação nº 86/2019, com o seguinte teor:</w:t>
      </w:r>
    </w:p>
    <w:p w:rsidR="00FE7A7F" w:rsidRDefault="00FE7A7F" w:rsidP="00FE7A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“Requerendo determinar ao setor competente a elaboração de projeto de revitalização do entorno do Terminal Rodoviário de Ponte Nova. Usuários e trabalhadores reclamam das condições atuais do local e atestam que está necessitando urgentemente de um amplo trabalho de urbanização e ajardinamento, pois trata-se da porta de entrada do nosso Município, recebendo diariamente centenas de visitantes vindos de outras cidades e estados.</w:t>
      </w:r>
    </w:p>
    <w:p w:rsidR="00FE7A7F" w:rsidRDefault="00FE7A7F" w:rsidP="00FE7A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vereadora sugere que o talude existente entre o terminal e a avenida Cristiano de Freitas Castro seja transformado em praça com iluminação, bancos e jardins. Sugere que tratamento similar seja dado ao terreno existente entre o terminal e a avenida Antônio Brant Ribeiro e que a escada de acesso ao terminal seja transformada em rampa com corrimãos, permitindo a acessibilidade de todos.</w:t>
      </w:r>
    </w:p>
    <w:p w:rsidR="00FE7A7F" w:rsidRDefault="00FE7A7F" w:rsidP="00FE7A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Outra sugestão de melhoria para o entorno da rodoviária é a construção de passeios para pedestres junto ao muro da Escola José Maria da Fonseca, e de estrutura de suporte aos taxistas que atuam no </w:t>
      </w:r>
      <w:proofErr w:type="gramStart"/>
      <w:r>
        <w:rPr>
          <w:rFonts w:ascii="Arial" w:hAnsi="Arial" w:cs="Arial"/>
          <w:sz w:val="24"/>
          <w:szCs w:val="24"/>
        </w:rPr>
        <w:t>local.”</w:t>
      </w:r>
      <w:proofErr w:type="gramEnd"/>
    </w:p>
    <w:p w:rsidR="00FE7A7F" w:rsidRDefault="00FE7A7F" w:rsidP="00FE7A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7A7F" w:rsidRDefault="00FE7A7F" w:rsidP="00FE7A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também a tomada de providências quanto ao buraco que está se formando na rua atrás do terminal.</w:t>
      </w:r>
    </w:p>
    <w:p w:rsidR="00FE7A7F" w:rsidRDefault="00FE7A7F" w:rsidP="00FE7A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ainda que o serviço de sanitários seja terceirizado, para que o valor arrecadado seja utilizado na manutenção adequada do local, como ocorre em outras cidades.</w:t>
      </w:r>
    </w:p>
    <w:p w:rsidR="00FE7A7F" w:rsidRDefault="00FE7A7F" w:rsidP="00FE7A7F">
      <w:pPr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FE7A7F">
        <w:rPr>
          <w:rFonts w:ascii="Arial" w:hAnsi="Arial" w:cs="Arial"/>
          <w:sz w:val="24"/>
          <w:szCs w:val="24"/>
        </w:rPr>
        <w:t>26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FE7A7F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131C79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397145">
        <w:rPr>
          <w:rFonts w:ascii="Arial" w:hAnsi="Arial" w:cs="Arial"/>
          <w:b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- </w:t>
      </w:r>
      <w:r w:rsidR="00FE7A7F">
        <w:rPr>
          <w:rFonts w:ascii="Arial" w:hAnsi="Arial" w:cs="Arial"/>
          <w:b/>
          <w:sz w:val="24"/>
          <w:szCs w:val="24"/>
        </w:rPr>
        <w:t>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A7F" w:rsidRDefault="00FE7A7F" w:rsidP="00131C79">
      <w:pPr>
        <w:spacing w:after="0" w:line="240" w:lineRule="auto"/>
      </w:pPr>
      <w:r>
        <w:separator/>
      </w:r>
    </w:p>
  </w:endnote>
  <w:endnote w:type="continuationSeparator" w:id="0">
    <w:p w:rsidR="00FE7A7F" w:rsidRDefault="00FE7A7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FE7A7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A7F" w:rsidRDefault="00FE7A7F" w:rsidP="00131C79">
      <w:pPr>
        <w:spacing w:after="0" w:line="240" w:lineRule="auto"/>
      </w:pPr>
      <w:r>
        <w:separator/>
      </w:r>
    </w:p>
  </w:footnote>
  <w:footnote w:type="continuationSeparator" w:id="0">
    <w:p w:rsidR="00FE7A7F" w:rsidRDefault="00FE7A7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E7A7F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7F"/>
    <w:rsid w:val="00070416"/>
    <w:rsid w:val="0007727F"/>
    <w:rsid w:val="000E0E52"/>
    <w:rsid w:val="000E17DA"/>
    <w:rsid w:val="00131C79"/>
    <w:rsid w:val="0018650A"/>
    <w:rsid w:val="001C4454"/>
    <w:rsid w:val="00295B29"/>
    <w:rsid w:val="00397145"/>
    <w:rsid w:val="00416ACC"/>
    <w:rsid w:val="00472BCC"/>
    <w:rsid w:val="00560B67"/>
    <w:rsid w:val="006107DC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  <w:rsid w:val="00FE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FD5D272-7A29-442E-8CFE-88A424F3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cp:lastPrinted>2021-08-26T19:06:00Z</cp:lastPrinted>
  <dcterms:created xsi:type="dcterms:W3CDTF">2021-08-26T19:00:00Z</dcterms:created>
  <dcterms:modified xsi:type="dcterms:W3CDTF">2021-08-26T19:28:00Z</dcterms:modified>
</cp:coreProperties>
</file>