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C4D1F">
        <w:rPr>
          <w:rFonts w:ascii="Arial" w:hAnsi="Arial" w:cs="Arial"/>
          <w:b/>
          <w:sz w:val="24"/>
          <w:szCs w:val="24"/>
        </w:rPr>
        <w:t>586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C4D1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C4D1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C4D1F" w:rsidP="001C4D1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a V. Exa. enviar ofício ao Executivo </w:t>
      </w:r>
      <w:r>
        <w:rPr>
          <w:rFonts w:ascii="Arial" w:hAnsi="Arial" w:cs="Arial"/>
          <w:sz w:val="24"/>
          <w:szCs w:val="24"/>
        </w:rPr>
        <w:t>reiterando pedidos para a  instalação de redutor de velocidade na rua Santo Antônio 2 (Primeiro de Maio), entre o nº 27 e o prédio onde funcionou o CAPS.</w:t>
      </w:r>
    </w:p>
    <w:p w:rsidR="001C4D1F" w:rsidRDefault="001C4D1F" w:rsidP="001C4D1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via há um grande trecho sem redutores de velocidade.</w:t>
      </w:r>
    </w:p>
    <w:p w:rsidR="001C4D1F" w:rsidRDefault="001C4D1F" w:rsidP="001C4D1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lembrar que motoristas conduzem seus veículos em alta velocidade, oferecendo riscos aos pedestres e aos mesmos, pois também estão expostos a acidentes.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1C4D1F">
        <w:rPr>
          <w:rFonts w:ascii="Arial" w:hAnsi="Arial" w:cs="Arial"/>
          <w:sz w:val="24"/>
          <w:szCs w:val="24"/>
        </w:rPr>
        <w:t>27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1C4D1F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Suellenn Christina Nascimento Monteiro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C4D1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1C4D1F">
        <w:rPr>
          <w:rFonts w:ascii="Arial" w:hAnsi="Arial" w:cs="Arial"/>
          <w:b/>
          <w:sz w:val="24"/>
          <w:szCs w:val="24"/>
        </w:rPr>
        <w:t>PV</w:t>
      </w:r>
      <w:bookmarkStart w:id="0" w:name="_GoBack"/>
      <w:bookmarkEnd w:id="0"/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1F" w:rsidRDefault="001C4D1F" w:rsidP="00131C79">
      <w:pPr>
        <w:spacing w:after="0" w:line="240" w:lineRule="auto"/>
      </w:pPr>
      <w:r>
        <w:separator/>
      </w:r>
    </w:p>
  </w:endnote>
  <w:endnote w:type="continuationSeparator" w:id="0">
    <w:p w:rsidR="001C4D1F" w:rsidRDefault="001C4D1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1C4D1F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1F" w:rsidRDefault="001C4D1F" w:rsidP="00131C79">
      <w:pPr>
        <w:spacing w:after="0" w:line="240" w:lineRule="auto"/>
      </w:pPr>
      <w:r>
        <w:separator/>
      </w:r>
    </w:p>
  </w:footnote>
  <w:footnote w:type="continuationSeparator" w:id="0">
    <w:p w:rsidR="001C4D1F" w:rsidRDefault="001C4D1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C4D1F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F"/>
    <w:rsid w:val="00070416"/>
    <w:rsid w:val="0007727F"/>
    <w:rsid w:val="000E0E52"/>
    <w:rsid w:val="000E17DA"/>
    <w:rsid w:val="00131C79"/>
    <w:rsid w:val="0018650A"/>
    <w:rsid w:val="001C4454"/>
    <w:rsid w:val="001C4D1F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FB034AB6-4D84-4D21-90DF-CF2BAA7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2021-08-27T20:13:00Z</cp:lastPrinted>
  <dcterms:created xsi:type="dcterms:W3CDTF">2021-08-27T20:08:00Z</dcterms:created>
  <dcterms:modified xsi:type="dcterms:W3CDTF">2021-08-27T20:13:00Z</dcterms:modified>
</cp:coreProperties>
</file>