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4B82" w14:textId="2E993056" w:rsidR="00560B67" w:rsidRPr="00810BC7" w:rsidRDefault="000E33CA" w:rsidP="00DE5DF6">
      <w:pPr>
        <w:spacing w:before="120" w:after="120" w:line="300" w:lineRule="atLeast"/>
        <w:rPr>
          <w:rFonts w:ascii="Arial" w:hAnsi="Arial" w:cs="Arial"/>
          <w:b/>
          <w:sz w:val="24"/>
          <w:szCs w:val="24"/>
        </w:rPr>
      </w:pPr>
      <w:r w:rsidRPr="00810BC7">
        <w:rPr>
          <w:rFonts w:ascii="Arial" w:hAnsi="Arial" w:cs="Arial"/>
          <w:b/>
          <w:sz w:val="24"/>
          <w:szCs w:val="24"/>
        </w:rPr>
        <w:t>Requerimento</w:t>
      </w:r>
      <w:r w:rsidR="00560B67" w:rsidRPr="00810BC7">
        <w:rPr>
          <w:rFonts w:ascii="Arial" w:hAnsi="Arial" w:cs="Arial"/>
          <w:b/>
          <w:sz w:val="24"/>
          <w:szCs w:val="24"/>
        </w:rPr>
        <w:t xml:space="preserve"> nº </w:t>
      </w:r>
      <w:r w:rsidR="008D3DDA" w:rsidRPr="00810BC7">
        <w:rPr>
          <w:rFonts w:ascii="Arial" w:hAnsi="Arial" w:cs="Arial"/>
          <w:b/>
          <w:sz w:val="24"/>
          <w:szCs w:val="24"/>
        </w:rPr>
        <w:t>1</w:t>
      </w:r>
      <w:r w:rsidR="007B15B6" w:rsidRPr="00810BC7">
        <w:rPr>
          <w:rFonts w:ascii="Arial" w:hAnsi="Arial" w:cs="Arial"/>
          <w:b/>
          <w:sz w:val="24"/>
          <w:szCs w:val="24"/>
        </w:rPr>
        <w:t>9</w:t>
      </w:r>
      <w:r w:rsidR="00597B20" w:rsidRPr="00810BC7">
        <w:rPr>
          <w:rFonts w:ascii="Arial" w:hAnsi="Arial" w:cs="Arial"/>
          <w:b/>
          <w:sz w:val="24"/>
          <w:szCs w:val="24"/>
        </w:rPr>
        <w:t>6</w:t>
      </w:r>
      <w:r w:rsidR="00560B67" w:rsidRPr="00810BC7">
        <w:rPr>
          <w:rFonts w:ascii="Arial" w:hAnsi="Arial" w:cs="Arial"/>
          <w:b/>
          <w:sz w:val="24"/>
          <w:szCs w:val="24"/>
        </w:rPr>
        <w:t>/</w:t>
      </w:r>
      <w:r w:rsidR="0018650A" w:rsidRPr="00810BC7">
        <w:rPr>
          <w:rFonts w:ascii="Arial" w:hAnsi="Arial" w:cs="Arial"/>
          <w:b/>
          <w:sz w:val="24"/>
          <w:szCs w:val="24"/>
        </w:rPr>
        <w:t>202</w:t>
      </w:r>
      <w:r w:rsidR="00F90185" w:rsidRPr="00810BC7">
        <w:rPr>
          <w:rFonts w:ascii="Arial" w:hAnsi="Arial" w:cs="Arial"/>
          <w:b/>
          <w:sz w:val="24"/>
          <w:szCs w:val="24"/>
        </w:rPr>
        <w:t>1</w:t>
      </w:r>
      <w:r w:rsidRPr="00810BC7">
        <w:rPr>
          <w:rFonts w:ascii="Arial" w:hAnsi="Arial" w:cs="Arial"/>
          <w:b/>
          <w:sz w:val="24"/>
          <w:szCs w:val="24"/>
        </w:rPr>
        <w:t>/SAPL</w:t>
      </w:r>
    </w:p>
    <w:p w14:paraId="1A2A93EB" w14:textId="77777777" w:rsidR="00131C79" w:rsidRPr="00810BC7" w:rsidRDefault="00131C79" w:rsidP="00DE5DF6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</w:p>
    <w:p w14:paraId="6E79621B" w14:textId="77777777" w:rsidR="00131C79" w:rsidRPr="00810BC7" w:rsidRDefault="00131C79" w:rsidP="00DE5DF6">
      <w:pPr>
        <w:spacing w:before="120" w:after="120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>Exm</w:t>
      </w:r>
      <w:r w:rsidR="00F90185" w:rsidRPr="00810BC7">
        <w:rPr>
          <w:rFonts w:ascii="Arial" w:hAnsi="Arial" w:cs="Arial"/>
          <w:sz w:val="24"/>
          <w:szCs w:val="24"/>
        </w:rPr>
        <w:t>o</w:t>
      </w:r>
      <w:r w:rsidRPr="00810BC7">
        <w:rPr>
          <w:rFonts w:ascii="Arial" w:hAnsi="Arial" w:cs="Arial"/>
          <w:sz w:val="24"/>
          <w:szCs w:val="24"/>
        </w:rPr>
        <w:t>. Sr.</w:t>
      </w:r>
    </w:p>
    <w:p w14:paraId="41B58771" w14:textId="77777777" w:rsidR="00131C79" w:rsidRPr="00810BC7" w:rsidRDefault="00F90185" w:rsidP="00DE5DF6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810BC7"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 w:rsidRPr="00810BC7">
        <w:rPr>
          <w:rFonts w:ascii="Arial" w:hAnsi="Arial" w:cs="Arial"/>
          <w:b/>
          <w:sz w:val="24"/>
          <w:szCs w:val="24"/>
        </w:rPr>
        <w:t>Pracatá</w:t>
      </w:r>
      <w:proofErr w:type="spellEnd"/>
      <w:r w:rsidRPr="00810BC7">
        <w:rPr>
          <w:rFonts w:ascii="Arial" w:hAnsi="Arial" w:cs="Arial"/>
          <w:b/>
          <w:sz w:val="24"/>
          <w:szCs w:val="24"/>
        </w:rPr>
        <w:t xml:space="preserve"> de Sousa</w:t>
      </w:r>
    </w:p>
    <w:p w14:paraId="6C19C799" w14:textId="77777777" w:rsidR="00131C79" w:rsidRPr="00810BC7" w:rsidRDefault="00131C79" w:rsidP="00DE5DF6">
      <w:pPr>
        <w:spacing w:before="120" w:after="120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>Presidente da Câmara Municipal de Ponte Nova</w:t>
      </w:r>
    </w:p>
    <w:p w14:paraId="340B38B6" w14:textId="77777777" w:rsidR="00131C79" w:rsidRPr="00810BC7" w:rsidRDefault="00131C79" w:rsidP="00DE5DF6">
      <w:pPr>
        <w:spacing w:before="120" w:after="120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>Nesta.</w:t>
      </w:r>
    </w:p>
    <w:p w14:paraId="2D8B68F9" w14:textId="77777777" w:rsidR="00131C79" w:rsidRPr="00810BC7" w:rsidRDefault="00131C79" w:rsidP="00DE5DF6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</w:p>
    <w:p w14:paraId="2E275608" w14:textId="7E9E9037" w:rsidR="008D3DDA" w:rsidRPr="00810BC7" w:rsidRDefault="008D3DDA" w:rsidP="00DE5DF6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>Senhor Presidente,</w:t>
      </w:r>
    </w:p>
    <w:p w14:paraId="6C7038D6" w14:textId="3CA58701" w:rsidR="007B15B6" w:rsidRPr="00810BC7" w:rsidRDefault="00597B20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>Os</w:t>
      </w:r>
      <w:r w:rsidR="003D58CE" w:rsidRPr="00810BC7">
        <w:rPr>
          <w:rFonts w:ascii="Arial" w:hAnsi="Arial" w:cs="Arial"/>
          <w:sz w:val="24"/>
          <w:szCs w:val="24"/>
        </w:rPr>
        <w:t xml:space="preserve"> Vereador</w:t>
      </w:r>
      <w:r w:rsidRPr="00810BC7">
        <w:rPr>
          <w:rFonts w:ascii="Arial" w:hAnsi="Arial" w:cs="Arial"/>
          <w:sz w:val="24"/>
          <w:szCs w:val="24"/>
        </w:rPr>
        <w:t>es</w:t>
      </w:r>
      <w:r w:rsidR="003D58CE" w:rsidRPr="00810BC7">
        <w:rPr>
          <w:rFonts w:ascii="Arial" w:hAnsi="Arial" w:cs="Arial"/>
          <w:sz w:val="24"/>
          <w:szCs w:val="24"/>
        </w:rPr>
        <w:t xml:space="preserve"> infra-assinad</w:t>
      </w:r>
      <w:r w:rsidRPr="00810BC7">
        <w:rPr>
          <w:rFonts w:ascii="Arial" w:hAnsi="Arial" w:cs="Arial"/>
          <w:sz w:val="24"/>
          <w:szCs w:val="24"/>
        </w:rPr>
        <w:t>os</w:t>
      </w:r>
      <w:r w:rsidR="003D58CE" w:rsidRPr="00810BC7">
        <w:rPr>
          <w:rFonts w:ascii="Arial" w:hAnsi="Arial" w:cs="Arial"/>
          <w:sz w:val="24"/>
          <w:szCs w:val="24"/>
        </w:rPr>
        <w:t xml:space="preserve">, </w:t>
      </w:r>
      <w:r w:rsidR="00810BC7" w:rsidRPr="00810BC7">
        <w:rPr>
          <w:rFonts w:ascii="Arial" w:hAnsi="Arial" w:cs="Arial"/>
          <w:sz w:val="24"/>
          <w:szCs w:val="24"/>
        </w:rPr>
        <w:t>membros</w:t>
      </w:r>
      <w:r w:rsidRPr="00810BC7">
        <w:rPr>
          <w:rFonts w:ascii="Arial" w:hAnsi="Arial" w:cs="Arial"/>
          <w:sz w:val="24"/>
          <w:szCs w:val="24"/>
        </w:rPr>
        <w:t xml:space="preserve"> da Comissão de Defesa do Meio Ambiente, </w:t>
      </w:r>
      <w:r w:rsidR="003D58CE" w:rsidRPr="00810BC7">
        <w:rPr>
          <w:rFonts w:ascii="Arial" w:hAnsi="Arial" w:cs="Arial"/>
          <w:sz w:val="24"/>
          <w:szCs w:val="24"/>
        </w:rPr>
        <w:t>na forma regimental</w:t>
      </w:r>
      <w:r w:rsidR="00526504" w:rsidRPr="00810BC7">
        <w:rPr>
          <w:rFonts w:ascii="Arial" w:hAnsi="Arial" w:cs="Arial"/>
          <w:sz w:val="24"/>
          <w:szCs w:val="24"/>
        </w:rPr>
        <w:t xml:space="preserve"> e ouvid</w:t>
      </w:r>
      <w:r w:rsidRPr="00810BC7">
        <w:rPr>
          <w:rFonts w:ascii="Arial" w:hAnsi="Arial" w:cs="Arial"/>
          <w:sz w:val="24"/>
          <w:szCs w:val="24"/>
        </w:rPr>
        <w:t>a</w:t>
      </w:r>
      <w:r w:rsidR="00526504" w:rsidRPr="00810BC7">
        <w:rPr>
          <w:rFonts w:ascii="Arial" w:hAnsi="Arial" w:cs="Arial"/>
          <w:sz w:val="24"/>
          <w:szCs w:val="24"/>
        </w:rPr>
        <w:t xml:space="preserve"> a Casa,</w:t>
      </w:r>
      <w:r w:rsidR="00CE1951" w:rsidRPr="00810BC7">
        <w:rPr>
          <w:rFonts w:ascii="Arial" w:hAnsi="Arial" w:cs="Arial"/>
          <w:sz w:val="24"/>
          <w:szCs w:val="24"/>
        </w:rPr>
        <w:t xml:space="preserve"> </w:t>
      </w:r>
      <w:r w:rsidR="003D58CE" w:rsidRPr="00810BC7">
        <w:rPr>
          <w:rFonts w:ascii="Arial" w:hAnsi="Arial" w:cs="Arial"/>
          <w:sz w:val="24"/>
          <w:szCs w:val="24"/>
        </w:rPr>
        <w:t>requer</w:t>
      </w:r>
      <w:r w:rsidRPr="00810BC7">
        <w:rPr>
          <w:rFonts w:ascii="Arial" w:hAnsi="Arial" w:cs="Arial"/>
          <w:sz w:val="24"/>
          <w:szCs w:val="24"/>
        </w:rPr>
        <w:t xml:space="preserve">em </w:t>
      </w:r>
      <w:r w:rsidR="003D58CE" w:rsidRPr="00810BC7">
        <w:rPr>
          <w:rFonts w:ascii="Arial" w:hAnsi="Arial" w:cs="Arial"/>
          <w:sz w:val="24"/>
          <w:szCs w:val="24"/>
        </w:rPr>
        <w:t xml:space="preserve">a V. Exa. enviar ofício ao Executivo solicitando </w:t>
      </w:r>
      <w:r w:rsidRPr="00810BC7">
        <w:rPr>
          <w:rFonts w:ascii="Arial" w:hAnsi="Arial" w:cs="Arial"/>
          <w:sz w:val="24"/>
          <w:szCs w:val="24"/>
        </w:rPr>
        <w:t>encaminhar</w:t>
      </w:r>
      <w:r w:rsidR="003D58CE" w:rsidRPr="00810BC7">
        <w:rPr>
          <w:rFonts w:ascii="Arial" w:hAnsi="Arial" w:cs="Arial"/>
          <w:sz w:val="24"/>
          <w:szCs w:val="24"/>
        </w:rPr>
        <w:t xml:space="preserve"> </w:t>
      </w:r>
      <w:r w:rsidR="00CE1951" w:rsidRPr="00810BC7">
        <w:rPr>
          <w:rFonts w:ascii="Arial" w:hAnsi="Arial" w:cs="Arial"/>
          <w:sz w:val="24"/>
          <w:szCs w:val="24"/>
        </w:rPr>
        <w:t xml:space="preserve">a </w:t>
      </w:r>
      <w:r w:rsidR="003D58CE" w:rsidRPr="00810BC7">
        <w:rPr>
          <w:rFonts w:ascii="Arial" w:hAnsi="Arial" w:cs="Arial"/>
          <w:sz w:val="24"/>
          <w:szCs w:val="24"/>
        </w:rPr>
        <w:t>esta Casa</w:t>
      </w:r>
      <w:r w:rsidR="00526504" w:rsidRPr="00810BC7">
        <w:rPr>
          <w:rFonts w:ascii="Arial" w:hAnsi="Arial" w:cs="Arial"/>
          <w:sz w:val="24"/>
          <w:szCs w:val="24"/>
        </w:rPr>
        <w:t xml:space="preserve">, </w:t>
      </w:r>
      <w:r w:rsidR="00526504" w:rsidRPr="00810BC7">
        <w:rPr>
          <w:rFonts w:ascii="Arial" w:hAnsi="Arial" w:cs="Arial"/>
          <w:b/>
          <w:bCs/>
          <w:sz w:val="24"/>
          <w:szCs w:val="24"/>
        </w:rPr>
        <w:t>no prazo máximo de 15 (quinze) dias</w:t>
      </w:r>
      <w:r w:rsidR="00526504" w:rsidRPr="00810BC7">
        <w:rPr>
          <w:rFonts w:ascii="Arial" w:hAnsi="Arial" w:cs="Arial"/>
          <w:sz w:val="24"/>
          <w:szCs w:val="24"/>
        </w:rPr>
        <w:t xml:space="preserve">, </w:t>
      </w:r>
      <w:r w:rsidRPr="00810BC7">
        <w:rPr>
          <w:rFonts w:ascii="Arial" w:hAnsi="Arial" w:cs="Arial"/>
          <w:sz w:val="24"/>
          <w:szCs w:val="24"/>
        </w:rPr>
        <w:t>as seguintes informações sobre a aquisição de cascalho para manutenção de estradas rurais no ano de 2021:</w:t>
      </w:r>
    </w:p>
    <w:p w14:paraId="04A57B3C" w14:textId="7ADE7F9B" w:rsidR="00597B20" w:rsidRPr="00810BC7" w:rsidRDefault="00597B20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 xml:space="preserve">1 – </w:t>
      </w:r>
      <w:proofErr w:type="gramStart"/>
      <w:r w:rsidRPr="00810BC7">
        <w:rPr>
          <w:rFonts w:ascii="Arial" w:hAnsi="Arial" w:cs="Arial"/>
          <w:sz w:val="24"/>
          <w:szCs w:val="24"/>
        </w:rPr>
        <w:t>qual</w:t>
      </w:r>
      <w:proofErr w:type="gramEnd"/>
      <w:r w:rsidRPr="00810BC7">
        <w:rPr>
          <w:rFonts w:ascii="Arial" w:hAnsi="Arial" w:cs="Arial"/>
          <w:sz w:val="24"/>
          <w:szCs w:val="24"/>
        </w:rPr>
        <w:t xml:space="preserve"> a empresa vencedora da licitação para fornecimento de cascalho ao Município no ano de 2021?</w:t>
      </w:r>
    </w:p>
    <w:p w14:paraId="55E352EE" w14:textId="2C32ECEF" w:rsidR="00597B20" w:rsidRPr="00810BC7" w:rsidRDefault="00597B20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 xml:space="preserve">2 – </w:t>
      </w:r>
      <w:proofErr w:type="gramStart"/>
      <w:r w:rsidRPr="00810BC7">
        <w:rPr>
          <w:rFonts w:ascii="Arial" w:hAnsi="Arial" w:cs="Arial"/>
          <w:sz w:val="24"/>
          <w:szCs w:val="24"/>
        </w:rPr>
        <w:t>qual</w:t>
      </w:r>
      <w:proofErr w:type="gramEnd"/>
      <w:r w:rsidRPr="00810BC7">
        <w:rPr>
          <w:rFonts w:ascii="Arial" w:hAnsi="Arial" w:cs="Arial"/>
          <w:sz w:val="24"/>
          <w:szCs w:val="24"/>
        </w:rPr>
        <w:t xml:space="preserve"> empresa está de fato fornecendo o cascalho?</w:t>
      </w:r>
    </w:p>
    <w:p w14:paraId="38B85F79" w14:textId="7849E2AD" w:rsidR="00597B20" w:rsidRPr="00810BC7" w:rsidRDefault="00597B20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 xml:space="preserve">3 – </w:t>
      </w:r>
      <w:proofErr w:type="gramStart"/>
      <w:r w:rsidRPr="00810BC7">
        <w:rPr>
          <w:rFonts w:ascii="Arial" w:hAnsi="Arial" w:cs="Arial"/>
          <w:sz w:val="24"/>
          <w:szCs w:val="24"/>
        </w:rPr>
        <w:t>qual</w:t>
      </w:r>
      <w:proofErr w:type="gramEnd"/>
      <w:r w:rsidRPr="00810BC7">
        <w:rPr>
          <w:rFonts w:ascii="Arial" w:hAnsi="Arial" w:cs="Arial"/>
          <w:sz w:val="24"/>
          <w:szCs w:val="24"/>
        </w:rPr>
        <w:t xml:space="preserve"> a quantidade de cascalho adquirido e recebido pelo Município até o momento?</w:t>
      </w:r>
    </w:p>
    <w:p w14:paraId="4589EC00" w14:textId="1CD2F9D2" w:rsidR="00597B20" w:rsidRPr="00810BC7" w:rsidRDefault="00597B20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 xml:space="preserve">4 – </w:t>
      </w:r>
      <w:proofErr w:type="gramStart"/>
      <w:r w:rsidRPr="00810BC7">
        <w:rPr>
          <w:rFonts w:ascii="Arial" w:hAnsi="Arial" w:cs="Arial"/>
          <w:sz w:val="24"/>
          <w:szCs w:val="24"/>
        </w:rPr>
        <w:t>qual</w:t>
      </w:r>
      <w:proofErr w:type="gramEnd"/>
      <w:r w:rsidRPr="00810BC7">
        <w:rPr>
          <w:rFonts w:ascii="Arial" w:hAnsi="Arial" w:cs="Arial"/>
          <w:sz w:val="24"/>
          <w:szCs w:val="24"/>
        </w:rPr>
        <w:t xml:space="preserve"> o padrão do cascalho especificado no contrato firmado entre o Município e o fornecedor?</w:t>
      </w:r>
    </w:p>
    <w:p w14:paraId="64C6ACE7" w14:textId="19D492B2" w:rsidR="00597B20" w:rsidRPr="00810BC7" w:rsidRDefault="00597B20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 xml:space="preserve">5 – </w:t>
      </w:r>
      <w:proofErr w:type="gramStart"/>
      <w:r w:rsidRPr="00810BC7">
        <w:rPr>
          <w:rFonts w:ascii="Arial" w:hAnsi="Arial" w:cs="Arial"/>
          <w:sz w:val="24"/>
          <w:szCs w:val="24"/>
        </w:rPr>
        <w:t>em</w:t>
      </w:r>
      <w:proofErr w:type="gramEnd"/>
      <w:r w:rsidRPr="00810BC7">
        <w:rPr>
          <w:rFonts w:ascii="Arial" w:hAnsi="Arial" w:cs="Arial"/>
          <w:sz w:val="24"/>
          <w:szCs w:val="24"/>
        </w:rPr>
        <w:t xml:space="preserve"> quais locais tem sido entregue o cascalho adquirido?</w:t>
      </w:r>
    </w:p>
    <w:p w14:paraId="0B0C7F7F" w14:textId="53E45DF8" w:rsidR="00597B20" w:rsidRPr="00810BC7" w:rsidRDefault="00597B20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 xml:space="preserve">6 – </w:t>
      </w:r>
      <w:proofErr w:type="gramStart"/>
      <w:r w:rsidRPr="00810BC7">
        <w:rPr>
          <w:rFonts w:ascii="Arial" w:hAnsi="Arial" w:cs="Arial"/>
          <w:sz w:val="24"/>
          <w:szCs w:val="24"/>
        </w:rPr>
        <w:t>quais</w:t>
      </w:r>
      <w:proofErr w:type="gramEnd"/>
      <w:r w:rsidRPr="00810BC7">
        <w:rPr>
          <w:rFonts w:ascii="Arial" w:hAnsi="Arial" w:cs="Arial"/>
          <w:sz w:val="24"/>
          <w:szCs w:val="24"/>
        </w:rPr>
        <w:t xml:space="preserve"> servidores são responsáveis pela conferência de qualidade e volume do material entregue? A quantidade é mensurada por metragem ou por peso?</w:t>
      </w:r>
    </w:p>
    <w:p w14:paraId="7AF5D373" w14:textId="5AE497D7" w:rsidR="00597B20" w:rsidRPr="00810BC7" w:rsidRDefault="00597B20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 xml:space="preserve">7 – </w:t>
      </w:r>
      <w:proofErr w:type="gramStart"/>
      <w:r w:rsidRPr="00810BC7">
        <w:rPr>
          <w:rFonts w:ascii="Arial" w:hAnsi="Arial" w:cs="Arial"/>
          <w:sz w:val="24"/>
          <w:szCs w:val="24"/>
        </w:rPr>
        <w:t>quais</w:t>
      </w:r>
      <w:proofErr w:type="gramEnd"/>
      <w:r w:rsidRPr="00810BC7">
        <w:rPr>
          <w:rFonts w:ascii="Arial" w:hAnsi="Arial" w:cs="Arial"/>
          <w:sz w:val="24"/>
          <w:szCs w:val="24"/>
        </w:rPr>
        <w:t xml:space="preserve"> estradas do Município já receberam serviço de </w:t>
      </w:r>
      <w:proofErr w:type="spellStart"/>
      <w:r w:rsidRPr="00810BC7">
        <w:rPr>
          <w:rFonts w:ascii="Arial" w:hAnsi="Arial" w:cs="Arial"/>
          <w:sz w:val="24"/>
          <w:szCs w:val="24"/>
        </w:rPr>
        <w:t>cascalhamento</w:t>
      </w:r>
      <w:proofErr w:type="spellEnd"/>
      <w:r w:rsidRPr="00810BC7">
        <w:rPr>
          <w:rFonts w:ascii="Arial" w:hAnsi="Arial" w:cs="Arial"/>
          <w:sz w:val="24"/>
          <w:szCs w:val="24"/>
        </w:rPr>
        <w:t xml:space="preserve"> em 2021?</w:t>
      </w:r>
    </w:p>
    <w:p w14:paraId="0EA20AFE" w14:textId="2FE1EFEF" w:rsidR="00597B20" w:rsidRPr="00810BC7" w:rsidRDefault="00597B20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 xml:space="preserve">8 – </w:t>
      </w:r>
      <w:proofErr w:type="gramStart"/>
      <w:r w:rsidRPr="00810BC7">
        <w:rPr>
          <w:rFonts w:ascii="Arial" w:hAnsi="Arial" w:cs="Arial"/>
          <w:sz w:val="24"/>
          <w:szCs w:val="24"/>
        </w:rPr>
        <w:t>qual</w:t>
      </w:r>
      <w:proofErr w:type="gramEnd"/>
      <w:r w:rsidRPr="00810BC7">
        <w:rPr>
          <w:rFonts w:ascii="Arial" w:hAnsi="Arial" w:cs="Arial"/>
          <w:sz w:val="24"/>
          <w:szCs w:val="24"/>
        </w:rPr>
        <w:t xml:space="preserve"> o valor já gasto e a quantidade de material usada até o momento? Qual a previsão de gastos até o fim do ano?</w:t>
      </w:r>
    </w:p>
    <w:p w14:paraId="09BE6A69" w14:textId="6612B2A8" w:rsidR="00597B20" w:rsidRPr="00810BC7" w:rsidRDefault="00597B20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 xml:space="preserve">9 – </w:t>
      </w:r>
      <w:proofErr w:type="gramStart"/>
      <w:r w:rsidRPr="00810BC7">
        <w:rPr>
          <w:rFonts w:ascii="Arial" w:hAnsi="Arial" w:cs="Arial"/>
          <w:sz w:val="24"/>
          <w:szCs w:val="24"/>
        </w:rPr>
        <w:t>quais</w:t>
      </w:r>
      <w:proofErr w:type="gramEnd"/>
      <w:r w:rsidRPr="00810BC7">
        <w:rPr>
          <w:rFonts w:ascii="Arial" w:hAnsi="Arial" w:cs="Arial"/>
          <w:sz w:val="24"/>
          <w:szCs w:val="24"/>
        </w:rPr>
        <w:t xml:space="preserve"> tem sido as medidas adotadas para que o cascalho não seja levado pelas chuvas e enxurradas?</w:t>
      </w:r>
    </w:p>
    <w:p w14:paraId="05D75422" w14:textId="646B6E8E" w:rsidR="00597B20" w:rsidRPr="00810BC7" w:rsidRDefault="00597B20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lastRenderedPageBreak/>
        <w:t xml:space="preserve">10 – </w:t>
      </w:r>
      <w:proofErr w:type="gramStart"/>
      <w:r w:rsidRPr="00810BC7">
        <w:rPr>
          <w:rFonts w:ascii="Arial" w:hAnsi="Arial" w:cs="Arial"/>
          <w:sz w:val="24"/>
          <w:szCs w:val="24"/>
        </w:rPr>
        <w:t>há</w:t>
      </w:r>
      <w:proofErr w:type="gramEnd"/>
      <w:r w:rsidRPr="00810BC7">
        <w:rPr>
          <w:rFonts w:ascii="Arial" w:hAnsi="Arial" w:cs="Arial"/>
          <w:sz w:val="24"/>
          <w:szCs w:val="24"/>
        </w:rPr>
        <w:t xml:space="preserve"> algum projeto em andamento que vise a legalização de cascalheiras no Município</w:t>
      </w:r>
      <w:r w:rsidR="00810BC7" w:rsidRPr="00810BC7">
        <w:rPr>
          <w:rFonts w:ascii="Arial" w:hAnsi="Arial" w:cs="Arial"/>
          <w:sz w:val="24"/>
          <w:szCs w:val="24"/>
        </w:rPr>
        <w:t xml:space="preserve"> para baixar os custos e ter material a disposição?</w:t>
      </w:r>
    </w:p>
    <w:p w14:paraId="087D2ECE" w14:textId="404EED09" w:rsidR="00810BC7" w:rsidRPr="00810BC7" w:rsidRDefault="00810BC7" w:rsidP="00DE5DF6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 xml:space="preserve">11 </w:t>
      </w:r>
      <w:r w:rsidR="00DE5DF6">
        <w:rPr>
          <w:rFonts w:ascii="Arial" w:hAnsi="Arial" w:cs="Arial"/>
          <w:sz w:val="24"/>
          <w:szCs w:val="24"/>
        </w:rPr>
        <w:t>–</w:t>
      </w:r>
      <w:r w:rsidRPr="00810BC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0BC7">
        <w:rPr>
          <w:rFonts w:ascii="Arial" w:hAnsi="Arial" w:cs="Arial"/>
          <w:sz w:val="24"/>
          <w:szCs w:val="24"/>
        </w:rPr>
        <w:t>falta</w:t>
      </w:r>
      <w:proofErr w:type="gramEnd"/>
      <w:r w:rsidRPr="00810BC7">
        <w:rPr>
          <w:rFonts w:ascii="Arial" w:hAnsi="Arial" w:cs="Arial"/>
          <w:sz w:val="24"/>
          <w:szCs w:val="24"/>
        </w:rPr>
        <w:t xml:space="preserve"> algum maquinário para que a SEDRU possa efetuar um serviço que melhore a fixação de cascalho nas estradas?</w:t>
      </w:r>
    </w:p>
    <w:p w14:paraId="2133A99C" w14:textId="206FDDD9" w:rsidR="00131C79" w:rsidRPr="00810BC7" w:rsidRDefault="00131C79" w:rsidP="00DE5DF6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810BC7">
        <w:rPr>
          <w:rFonts w:ascii="Arial" w:hAnsi="Arial" w:cs="Arial"/>
          <w:sz w:val="24"/>
          <w:szCs w:val="24"/>
        </w:rPr>
        <w:t>Ponte Nova</w:t>
      </w:r>
      <w:r w:rsidR="00903606" w:rsidRPr="00810BC7">
        <w:rPr>
          <w:rFonts w:ascii="Arial" w:hAnsi="Arial" w:cs="Arial"/>
          <w:sz w:val="24"/>
          <w:szCs w:val="24"/>
        </w:rPr>
        <w:t xml:space="preserve"> - MG</w:t>
      </w:r>
      <w:r w:rsidRPr="00810BC7">
        <w:rPr>
          <w:rFonts w:ascii="Arial" w:hAnsi="Arial" w:cs="Arial"/>
          <w:sz w:val="24"/>
          <w:szCs w:val="24"/>
        </w:rPr>
        <w:t>,</w:t>
      </w:r>
      <w:r w:rsidR="008006DF" w:rsidRPr="00810BC7">
        <w:rPr>
          <w:rFonts w:ascii="Arial" w:hAnsi="Arial" w:cs="Arial"/>
          <w:sz w:val="24"/>
          <w:szCs w:val="24"/>
        </w:rPr>
        <w:t xml:space="preserve"> </w:t>
      </w:r>
      <w:r w:rsidR="003000E5" w:rsidRPr="00810BC7">
        <w:rPr>
          <w:rFonts w:ascii="Arial" w:hAnsi="Arial" w:cs="Arial"/>
          <w:sz w:val="24"/>
          <w:szCs w:val="24"/>
        </w:rPr>
        <w:t>02</w:t>
      </w:r>
      <w:r w:rsidR="0067453A" w:rsidRPr="00810BC7">
        <w:rPr>
          <w:rFonts w:ascii="Arial" w:hAnsi="Arial" w:cs="Arial"/>
          <w:sz w:val="24"/>
          <w:szCs w:val="24"/>
        </w:rPr>
        <w:t xml:space="preserve"> de </w:t>
      </w:r>
      <w:r w:rsidR="003000E5" w:rsidRPr="00810BC7">
        <w:rPr>
          <w:rFonts w:ascii="Arial" w:hAnsi="Arial" w:cs="Arial"/>
          <w:sz w:val="24"/>
          <w:szCs w:val="24"/>
        </w:rPr>
        <w:t>setembro</w:t>
      </w:r>
      <w:r w:rsidR="0067453A" w:rsidRPr="00810BC7">
        <w:rPr>
          <w:rFonts w:ascii="Arial" w:hAnsi="Arial" w:cs="Arial"/>
          <w:sz w:val="24"/>
          <w:szCs w:val="24"/>
        </w:rPr>
        <w:t xml:space="preserve"> de 2021.</w:t>
      </w:r>
    </w:p>
    <w:p w14:paraId="19DDB625" w14:textId="61C412AD" w:rsidR="00C63943" w:rsidRDefault="00C63943" w:rsidP="00DE5DF6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3A0D65AB" w14:textId="77777777" w:rsidR="00DE5DF6" w:rsidRPr="00810BC7" w:rsidRDefault="00DE5DF6" w:rsidP="00DE5DF6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69A17797" w14:textId="77D32A79" w:rsidR="00131C79" w:rsidRDefault="00810BC7" w:rsidP="00DE5DF6">
      <w:pPr>
        <w:spacing w:before="120"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810BC7"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 w:rsidRPr="00810BC7">
        <w:rPr>
          <w:rFonts w:ascii="Arial" w:hAnsi="Arial" w:cs="Arial"/>
          <w:b/>
          <w:sz w:val="24"/>
          <w:szCs w:val="24"/>
        </w:rPr>
        <w:t>Pessata</w:t>
      </w:r>
      <w:proofErr w:type="spellEnd"/>
      <w:r w:rsidRPr="00810BC7">
        <w:rPr>
          <w:rFonts w:ascii="Arial" w:hAnsi="Arial" w:cs="Arial"/>
          <w:b/>
          <w:sz w:val="24"/>
          <w:szCs w:val="24"/>
        </w:rPr>
        <w:t xml:space="preserve"> Nascimento – PODEMOS</w:t>
      </w:r>
    </w:p>
    <w:p w14:paraId="7B114D01" w14:textId="77777777" w:rsidR="00DE5DF6" w:rsidRPr="00810BC7" w:rsidRDefault="00DE5DF6" w:rsidP="00DE5DF6">
      <w:pPr>
        <w:spacing w:before="120"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9AE68A1" w14:textId="5078F529" w:rsidR="00810BC7" w:rsidRPr="00810BC7" w:rsidRDefault="00810BC7" w:rsidP="00DE5DF6">
      <w:pPr>
        <w:spacing w:before="120"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810BC7">
        <w:rPr>
          <w:rFonts w:ascii="Arial" w:hAnsi="Arial" w:cs="Arial"/>
          <w:b/>
          <w:sz w:val="24"/>
          <w:szCs w:val="24"/>
        </w:rPr>
        <w:t>Sérgio Antônio de Moura – REPUBLICANOS</w:t>
      </w:r>
    </w:p>
    <w:p w14:paraId="1E7A40CB" w14:textId="4B6212FD" w:rsidR="00810BC7" w:rsidRPr="00810BC7" w:rsidRDefault="00810BC7" w:rsidP="00DE5DF6">
      <w:pPr>
        <w:spacing w:before="120"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C7F5FBC" w14:textId="3BB68725" w:rsidR="00810BC7" w:rsidRPr="00810BC7" w:rsidRDefault="00810BC7" w:rsidP="00DE5DF6">
      <w:pPr>
        <w:spacing w:before="120"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810BC7">
        <w:rPr>
          <w:rFonts w:ascii="Arial" w:hAnsi="Arial" w:cs="Arial"/>
          <w:b/>
          <w:sz w:val="24"/>
          <w:szCs w:val="24"/>
        </w:rPr>
        <w:t>José Felipe Santiago Filho – AVANTE</w:t>
      </w:r>
    </w:p>
    <w:sectPr w:rsidR="00810BC7" w:rsidRPr="00810BC7" w:rsidSect="00810BC7">
      <w:headerReference w:type="default" r:id="rId6"/>
      <w:footerReference w:type="default" r:id="rId7"/>
      <w:pgSz w:w="11906" w:h="16838"/>
      <w:pgMar w:top="851" w:right="851" w:bottom="851" w:left="1701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0326" w14:textId="77777777" w:rsidR="0067453A" w:rsidRDefault="0067453A" w:rsidP="00131C79">
      <w:pPr>
        <w:spacing w:after="0" w:line="240" w:lineRule="auto"/>
      </w:pPr>
      <w:r>
        <w:separator/>
      </w:r>
    </w:p>
  </w:endnote>
  <w:endnote w:type="continuationSeparator" w:id="0">
    <w:p w14:paraId="50C6A1AD" w14:textId="77777777" w:rsidR="0067453A" w:rsidRDefault="0067453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DD02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0B76629B" w14:textId="77777777" w:rsidR="006E57FA" w:rsidRDefault="0067453A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62836E" wp14:editId="5A58E2C2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C700" w14:textId="77777777" w:rsidR="0067453A" w:rsidRDefault="0067453A" w:rsidP="00131C79">
      <w:pPr>
        <w:spacing w:after="0" w:line="240" w:lineRule="auto"/>
      </w:pPr>
      <w:r>
        <w:separator/>
      </w:r>
    </w:p>
  </w:footnote>
  <w:footnote w:type="continuationSeparator" w:id="0">
    <w:p w14:paraId="26BC2C74" w14:textId="77777777" w:rsidR="0067453A" w:rsidRDefault="0067453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54D2" w14:textId="77777777" w:rsidR="00131C79" w:rsidRDefault="0067453A" w:rsidP="00131C79">
    <w:pPr>
      <w:pStyle w:val="Cabealho"/>
      <w:jc w:val="right"/>
    </w:pPr>
    <w:r>
      <w:rPr>
        <w:noProof/>
      </w:rPr>
      <w:drawing>
        <wp:inline distT="0" distB="0" distL="0" distR="0" wp14:anchorId="1C977E5B" wp14:editId="7AD7303D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3A"/>
    <w:rsid w:val="0007727F"/>
    <w:rsid w:val="000E17DA"/>
    <w:rsid w:val="000E33CA"/>
    <w:rsid w:val="00131C79"/>
    <w:rsid w:val="0018650A"/>
    <w:rsid w:val="001C4454"/>
    <w:rsid w:val="00295B29"/>
    <w:rsid w:val="003000E5"/>
    <w:rsid w:val="003D58CE"/>
    <w:rsid w:val="00416ACC"/>
    <w:rsid w:val="00472BCC"/>
    <w:rsid w:val="00521041"/>
    <w:rsid w:val="00526504"/>
    <w:rsid w:val="00560B67"/>
    <w:rsid w:val="00597B20"/>
    <w:rsid w:val="0061265B"/>
    <w:rsid w:val="0067453A"/>
    <w:rsid w:val="006E57FA"/>
    <w:rsid w:val="006F577F"/>
    <w:rsid w:val="0076533B"/>
    <w:rsid w:val="007B15B6"/>
    <w:rsid w:val="008006DF"/>
    <w:rsid w:val="00810BC7"/>
    <w:rsid w:val="00854C84"/>
    <w:rsid w:val="008608D4"/>
    <w:rsid w:val="008D3DDA"/>
    <w:rsid w:val="008E5FC5"/>
    <w:rsid w:val="00903606"/>
    <w:rsid w:val="00A47AF4"/>
    <w:rsid w:val="00A54C7D"/>
    <w:rsid w:val="00A87B29"/>
    <w:rsid w:val="00B366CF"/>
    <w:rsid w:val="00BA571E"/>
    <w:rsid w:val="00C63943"/>
    <w:rsid w:val="00CE1951"/>
    <w:rsid w:val="00D01BA8"/>
    <w:rsid w:val="00D86FF4"/>
    <w:rsid w:val="00D91A59"/>
    <w:rsid w:val="00DE5DF6"/>
    <w:rsid w:val="00E429A6"/>
    <w:rsid w:val="00E47463"/>
    <w:rsid w:val="00E5455F"/>
    <w:rsid w:val="00E601D6"/>
    <w:rsid w:val="00F551E4"/>
    <w:rsid w:val="00F744AD"/>
    <w:rsid w:val="00F90185"/>
    <w:rsid w:val="00F96581"/>
    <w:rsid w:val="00FD3201"/>
    <w:rsid w:val="00F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91657B"/>
  <w15:docId w15:val="{7B626480-941B-495D-8895-3FC9B8D9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31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2021-08-06T17:54:00Z</cp:lastPrinted>
  <dcterms:created xsi:type="dcterms:W3CDTF">2021-09-03T20:31:00Z</dcterms:created>
  <dcterms:modified xsi:type="dcterms:W3CDTF">2021-09-03T21:02:00Z</dcterms:modified>
</cp:coreProperties>
</file>