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C8D" w14:textId="285FA409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</w:t>
      </w:r>
      <w:r w:rsidR="00B26CF7">
        <w:rPr>
          <w:rFonts w:ascii="Arial" w:hAnsi="Arial" w:cs="Arial"/>
          <w:b/>
          <w:sz w:val="24"/>
          <w:szCs w:val="24"/>
        </w:rPr>
        <w:t xml:space="preserve"> </w:t>
      </w:r>
      <w:r w:rsidR="002C72B6">
        <w:rPr>
          <w:rFonts w:ascii="Arial" w:hAnsi="Arial" w:cs="Arial"/>
          <w:b/>
          <w:sz w:val="24"/>
          <w:szCs w:val="24"/>
        </w:rPr>
        <w:t>2</w:t>
      </w:r>
      <w:r w:rsidR="00B26CF7">
        <w:rPr>
          <w:rFonts w:ascii="Arial" w:hAnsi="Arial" w:cs="Arial"/>
          <w:b/>
          <w:sz w:val="24"/>
          <w:szCs w:val="24"/>
        </w:rPr>
        <w:t>3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E55C4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/SAPL</w:t>
      </w:r>
    </w:p>
    <w:p w14:paraId="20355E1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667AC8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88124E0" w14:textId="77777777" w:rsidR="00131C79" w:rsidRDefault="000D462D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14:paraId="5D704D29" w14:textId="77777777" w:rsidR="00131C79" w:rsidRPr="00E6595F" w:rsidRDefault="00131C79" w:rsidP="00AB7F26">
      <w:pPr>
        <w:tabs>
          <w:tab w:val="left" w:pos="5910"/>
        </w:tabs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r w:rsidR="00AB7F26">
        <w:rPr>
          <w:rFonts w:ascii="Arial" w:hAnsi="Arial" w:cs="Arial"/>
          <w:sz w:val="24"/>
          <w:szCs w:val="24"/>
        </w:rPr>
        <w:tab/>
      </w:r>
    </w:p>
    <w:p w14:paraId="384D090B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E60BB17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55654F3" w14:textId="0D32D8BE" w:rsidR="002C72B6" w:rsidRPr="002C72B6" w:rsidRDefault="00DE4248" w:rsidP="00DE42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Exa., após ouvid</w:t>
      </w:r>
      <w:r w:rsidR="00B26CF7">
        <w:rPr>
          <w:rFonts w:ascii="Arial" w:hAnsi="Arial" w:cs="Arial"/>
          <w:sz w:val="24"/>
          <w:szCs w:val="24"/>
        </w:rPr>
        <w:t>o o Plenário</w:t>
      </w:r>
      <w:r w:rsidRPr="002C72B6">
        <w:rPr>
          <w:rFonts w:ascii="Arial" w:hAnsi="Arial" w:cs="Arial"/>
          <w:sz w:val="24"/>
          <w:szCs w:val="24"/>
        </w:rPr>
        <w:t>, enviar ofício ao Executivo</w:t>
      </w:r>
      <w:r w:rsidR="00B26CF7">
        <w:rPr>
          <w:rFonts w:ascii="Arial" w:hAnsi="Arial" w:cs="Arial"/>
          <w:sz w:val="24"/>
          <w:szCs w:val="24"/>
        </w:rPr>
        <w:t xml:space="preserve"> e ao CIMVALPI</w:t>
      </w:r>
      <w:r w:rsidRPr="002C72B6">
        <w:rPr>
          <w:rFonts w:ascii="Arial" w:hAnsi="Arial" w:cs="Arial"/>
          <w:sz w:val="24"/>
          <w:szCs w:val="24"/>
        </w:rPr>
        <w:t xml:space="preserve"> solicitando </w:t>
      </w:r>
      <w:r w:rsidR="00B26CF7">
        <w:rPr>
          <w:rFonts w:ascii="Arial" w:hAnsi="Arial" w:cs="Arial"/>
          <w:sz w:val="24"/>
          <w:szCs w:val="24"/>
        </w:rPr>
        <w:t>encaminhar</w:t>
      </w:r>
      <w:r w:rsidRPr="002C72B6">
        <w:rPr>
          <w:rFonts w:ascii="Arial" w:hAnsi="Arial" w:cs="Arial"/>
          <w:sz w:val="24"/>
          <w:szCs w:val="24"/>
        </w:rPr>
        <w:t xml:space="preserve"> a esta Casa, </w:t>
      </w:r>
      <w:r w:rsidRPr="002C72B6">
        <w:rPr>
          <w:rFonts w:ascii="Arial" w:hAnsi="Arial" w:cs="Arial"/>
          <w:b/>
          <w:bCs/>
          <w:sz w:val="24"/>
          <w:szCs w:val="24"/>
        </w:rPr>
        <w:t>no prazo máximo de 15 dias</w:t>
      </w:r>
      <w:r w:rsidRPr="002C72B6">
        <w:rPr>
          <w:rFonts w:ascii="Arial" w:hAnsi="Arial" w:cs="Arial"/>
          <w:sz w:val="24"/>
          <w:szCs w:val="24"/>
        </w:rPr>
        <w:t>,</w:t>
      </w:r>
      <w:r w:rsidR="00B26CF7">
        <w:rPr>
          <w:rFonts w:ascii="Arial" w:hAnsi="Arial" w:cs="Arial"/>
          <w:sz w:val="24"/>
          <w:szCs w:val="24"/>
        </w:rPr>
        <w:t xml:space="preserve"> relatório dos serviços de iluminação pública (principalmente troca de lâmpadas) executados nos últimos 30 dias, desde quando foi anunciada a mudança de empresa responsável pelos serviços.</w:t>
      </w:r>
    </w:p>
    <w:p w14:paraId="5A27AF81" w14:textId="72FB8893" w:rsidR="00DE4248" w:rsidRDefault="00DE4248" w:rsidP="00DE4248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F84D03D" w14:textId="77777777" w:rsidR="00DE4248" w:rsidRDefault="00DE4248" w:rsidP="00DE4248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 - MG, 16 de fevereiro de 2023</w:t>
      </w:r>
    </w:p>
    <w:p w14:paraId="65358EF9" w14:textId="77777777" w:rsidR="00DE4248" w:rsidRDefault="00DE4248" w:rsidP="00DE4248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2BAC5FD" w14:textId="77777777" w:rsidR="00DE4248" w:rsidRDefault="00DE4248" w:rsidP="00DE4248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24A6B73" w14:textId="77777777" w:rsidR="00DE4248" w:rsidRDefault="00DE4248" w:rsidP="00DE4248">
      <w:pPr>
        <w:spacing w:after="0" w:line="240" w:lineRule="auto"/>
        <w:jc w:val="center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Wellerson Mayrink de Paula</w:t>
      </w:r>
    </w:p>
    <w:p w14:paraId="5C09143C" w14:textId="77777777" w:rsidR="00DE4248" w:rsidRDefault="00DE4248" w:rsidP="00DE4248">
      <w:pPr>
        <w:spacing w:after="0"/>
        <w:jc w:val="center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Vereador – PSB</w:t>
      </w:r>
    </w:p>
    <w:p w14:paraId="683ED2EF" w14:textId="4B47BDD0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7BF5" w14:textId="77777777" w:rsidR="00DE4248" w:rsidRDefault="00DE4248" w:rsidP="00131C79">
      <w:pPr>
        <w:spacing w:after="0" w:line="240" w:lineRule="auto"/>
      </w:pPr>
      <w:r>
        <w:separator/>
      </w:r>
    </w:p>
  </w:endnote>
  <w:endnote w:type="continuationSeparator" w:id="0">
    <w:p w14:paraId="21D3490E" w14:textId="77777777" w:rsidR="00DE4248" w:rsidRDefault="00DE424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12AE" w14:textId="77777777" w:rsidR="005203BF" w:rsidRPr="00F51642" w:rsidRDefault="005203BF" w:rsidP="005203BF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31F45063" w14:textId="77777777" w:rsidR="005203BF" w:rsidRDefault="005203BF" w:rsidP="005203BF">
    <w:pPr>
      <w:pStyle w:val="Rodap"/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31 3819 3250 | </w:t>
    </w:r>
    <w:r w:rsidRPr="00830E0B">
      <w:rPr>
        <w:rFonts w:ascii="Museo 500" w:hAnsi="Museo 500"/>
        <w:sz w:val="16"/>
        <w:szCs w:val="16"/>
      </w:rPr>
      <w:t>camara@pontenova.mg.gov.br</w:t>
    </w:r>
  </w:p>
  <w:p w14:paraId="04BCC221" w14:textId="76C21B54" w:rsidR="006E57FA" w:rsidRPr="005203BF" w:rsidRDefault="00DE4248" w:rsidP="005203BF">
    <w:pPr>
      <w:pStyle w:val="Rodap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DD2DC50" wp14:editId="467AF97D">
          <wp:simplePos x="0" y="0"/>
          <wp:positionH relativeFrom="column">
            <wp:posOffset>-1457325</wp:posOffset>
          </wp:positionH>
          <wp:positionV relativeFrom="paragraph">
            <wp:posOffset>200025</wp:posOffset>
          </wp:positionV>
          <wp:extent cx="10831830" cy="352425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183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FD7" w14:textId="77777777" w:rsidR="00DE4248" w:rsidRDefault="00DE4248" w:rsidP="00131C79">
      <w:pPr>
        <w:spacing w:after="0" w:line="240" w:lineRule="auto"/>
      </w:pPr>
      <w:r>
        <w:separator/>
      </w:r>
    </w:p>
  </w:footnote>
  <w:footnote w:type="continuationSeparator" w:id="0">
    <w:p w14:paraId="650E1D89" w14:textId="77777777" w:rsidR="00DE4248" w:rsidRDefault="00DE424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AAA3" w14:textId="07B86913" w:rsidR="00131C79" w:rsidRPr="00AB7F26" w:rsidRDefault="00DE4248" w:rsidP="00AB7F2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8BDA0EA" wp14:editId="52AB1102">
          <wp:simplePos x="0" y="0"/>
          <wp:positionH relativeFrom="column">
            <wp:posOffset>3293110</wp:posOffset>
          </wp:positionH>
          <wp:positionV relativeFrom="paragraph">
            <wp:posOffset>-379730</wp:posOffset>
          </wp:positionV>
          <wp:extent cx="2482850" cy="825500"/>
          <wp:effectExtent l="0" t="0" r="0" b="0"/>
          <wp:wrapNone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48"/>
    <w:rsid w:val="0007727F"/>
    <w:rsid w:val="000D462D"/>
    <w:rsid w:val="000E17DA"/>
    <w:rsid w:val="000E33CA"/>
    <w:rsid w:val="00131C79"/>
    <w:rsid w:val="0018650A"/>
    <w:rsid w:val="001C4454"/>
    <w:rsid w:val="00295B29"/>
    <w:rsid w:val="002C72B6"/>
    <w:rsid w:val="00416ACC"/>
    <w:rsid w:val="00472BCC"/>
    <w:rsid w:val="005203BF"/>
    <w:rsid w:val="00523CA3"/>
    <w:rsid w:val="00560B67"/>
    <w:rsid w:val="00602DDD"/>
    <w:rsid w:val="0061265B"/>
    <w:rsid w:val="006E57FA"/>
    <w:rsid w:val="006F577F"/>
    <w:rsid w:val="008006DF"/>
    <w:rsid w:val="00903606"/>
    <w:rsid w:val="009244E7"/>
    <w:rsid w:val="00A47AF4"/>
    <w:rsid w:val="00A87B29"/>
    <w:rsid w:val="00AB7F26"/>
    <w:rsid w:val="00B26CF7"/>
    <w:rsid w:val="00B366CF"/>
    <w:rsid w:val="00B86790"/>
    <w:rsid w:val="00BA571E"/>
    <w:rsid w:val="00C63943"/>
    <w:rsid w:val="00D01BA8"/>
    <w:rsid w:val="00D86FF4"/>
    <w:rsid w:val="00DE4248"/>
    <w:rsid w:val="00E108DE"/>
    <w:rsid w:val="00E429A6"/>
    <w:rsid w:val="00E47463"/>
    <w:rsid w:val="00E5455F"/>
    <w:rsid w:val="00E55C41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683A"/>
  <w15:docId w15:val="{D13FE8EB-F9C7-4EB5-84BD-FD09B5E4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25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Assessoria Política</dc:creator>
  <cp:lastModifiedBy>Maria Juliana</cp:lastModifiedBy>
  <cp:revision>3</cp:revision>
  <dcterms:created xsi:type="dcterms:W3CDTF">2023-02-17T20:04:00Z</dcterms:created>
  <dcterms:modified xsi:type="dcterms:W3CDTF">2023-02-17T21:09:00Z</dcterms:modified>
</cp:coreProperties>
</file>