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3A6EB" w14:textId="77777777" w:rsidR="004A78C6" w:rsidRDefault="004A78C6" w:rsidP="00955B05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REDAÇÃO FINAL</w:t>
      </w:r>
    </w:p>
    <w:p w14:paraId="66CD89CF" w14:textId="10604DEF" w:rsidR="00955B05" w:rsidRPr="00FE3337" w:rsidRDefault="007421D8" w:rsidP="00955B05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PROJETO DE</w:t>
      </w:r>
      <w:r w:rsidR="00955B05">
        <w:rPr>
          <w:rFonts w:ascii="Arial" w:hAnsi="Arial" w:cs="Arial"/>
          <w:szCs w:val="24"/>
        </w:rPr>
        <w:t xml:space="preserve"> </w:t>
      </w:r>
      <w:r w:rsidR="00955B05" w:rsidRPr="00FE3337">
        <w:rPr>
          <w:rFonts w:ascii="Arial" w:hAnsi="Arial" w:cs="Arial"/>
          <w:szCs w:val="24"/>
        </w:rPr>
        <w:t xml:space="preserve">RESOLUÇÃO Nº </w:t>
      </w:r>
      <w:r w:rsidR="00742BB9">
        <w:rPr>
          <w:rFonts w:ascii="Arial" w:hAnsi="Arial" w:cs="Arial"/>
          <w:szCs w:val="24"/>
        </w:rPr>
        <w:t>3</w:t>
      </w:r>
      <w:r w:rsidR="00E21A3E">
        <w:rPr>
          <w:rFonts w:ascii="Arial" w:hAnsi="Arial" w:cs="Arial"/>
          <w:szCs w:val="24"/>
        </w:rPr>
        <w:t>6</w:t>
      </w:r>
      <w:r w:rsidR="00955B05" w:rsidRPr="00FE3337">
        <w:rPr>
          <w:rFonts w:ascii="Arial" w:hAnsi="Arial" w:cs="Arial"/>
          <w:szCs w:val="24"/>
        </w:rPr>
        <w:t>/202</w:t>
      </w:r>
      <w:r w:rsidR="00955B05">
        <w:rPr>
          <w:rFonts w:ascii="Arial" w:hAnsi="Arial" w:cs="Arial"/>
          <w:szCs w:val="24"/>
        </w:rPr>
        <w:t>4</w:t>
      </w:r>
    </w:p>
    <w:p w14:paraId="762CC767" w14:textId="2C83C461" w:rsidR="00955B05" w:rsidRDefault="00955B05" w:rsidP="00955B05">
      <w:pPr>
        <w:spacing w:before="120" w:after="120" w:line="320" w:lineRule="atLeast"/>
        <w:ind w:left="3969"/>
        <w:jc w:val="both"/>
        <w:rPr>
          <w:rFonts w:ascii="Arial" w:hAnsi="Arial" w:cs="Arial"/>
          <w:b w:val="0"/>
          <w:szCs w:val="24"/>
        </w:rPr>
      </w:pPr>
      <w:r w:rsidRPr="004314C9">
        <w:rPr>
          <w:rFonts w:ascii="Arial" w:hAnsi="Arial" w:cs="Arial"/>
          <w:b w:val="0"/>
          <w:szCs w:val="24"/>
        </w:rPr>
        <w:t>Concede Diploma de Consagração Pública</w:t>
      </w:r>
      <w:r>
        <w:rPr>
          <w:rFonts w:ascii="Arial" w:hAnsi="Arial" w:cs="Arial"/>
          <w:b w:val="0"/>
          <w:szCs w:val="24"/>
        </w:rPr>
        <w:t xml:space="preserve"> </w:t>
      </w:r>
      <w:r w:rsidR="009B02AB" w:rsidRPr="009B02AB">
        <w:rPr>
          <w:rFonts w:ascii="Arial" w:hAnsi="Arial" w:cs="Arial"/>
          <w:b w:val="0"/>
          <w:szCs w:val="24"/>
        </w:rPr>
        <w:t>ao Senhor</w:t>
      </w:r>
      <w:r w:rsidR="00742BB9">
        <w:rPr>
          <w:rFonts w:ascii="Arial" w:hAnsi="Arial" w:cs="Arial"/>
          <w:b w:val="0"/>
          <w:szCs w:val="24"/>
        </w:rPr>
        <w:t xml:space="preserve"> </w:t>
      </w:r>
      <w:r w:rsidR="00E21A3E">
        <w:rPr>
          <w:rFonts w:ascii="Arial" w:hAnsi="Arial" w:cs="Arial"/>
          <w:b w:val="0"/>
          <w:szCs w:val="24"/>
        </w:rPr>
        <w:t>José Mauro Raimundi.</w:t>
      </w:r>
    </w:p>
    <w:p w14:paraId="53E3653B" w14:textId="77777777" w:rsidR="00B00DA1" w:rsidRDefault="00B00DA1" w:rsidP="00955B05">
      <w:pPr>
        <w:spacing w:before="120" w:after="120" w:line="320" w:lineRule="atLeast"/>
        <w:ind w:left="3969"/>
        <w:jc w:val="both"/>
        <w:rPr>
          <w:rFonts w:ascii="Arial" w:hAnsi="Arial" w:cs="Arial"/>
          <w:b w:val="0"/>
          <w:szCs w:val="24"/>
        </w:rPr>
      </w:pPr>
    </w:p>
    <w:p w14:paraId="6E747E87" w14:textId="4BFF792E" w:rsidR="00B00DA1" w:rsidRDefault="00B00DA1">
      <w:pPr>
        <w:rPr>
          <w:rFonts w:ascii="Arial" w:hAnsi="Arial" w:cs="Arial"/>
          <w:szCs w:val="24"/>
        </w:rPr>
      </w:pPr>
    </w:p>
    <w:p w14:paraId="4CD8A464" w14:textId="7BDED702" w:rsidR="004A78C6" w:rsidRPr="004314C9" w:rsidRDefault="004A78C6" w:rsidP="004A78C6">
      <w:pPr>
        <w:spacing w:after="120" w:line="340" w:lineRule="atLeast"/>
        <w:jc w:val="both"/>
        <w:rPr>
          <w:rFonts w:ascii="Arial" w:hAnsi="Arial" w:cs="Arial"/>
          <w:b w:val="0"/>
          <w:szCs w:val="24"/>
        </w:rPr>
      </w:pPr>
      <w:r w:rsidRPr="004314C9">
        <w:rPr>
          <w:rFonts w:ascii="Arial" w:hAnsi="Arial" w:cs="Arial"/>
          <w:b w:val="0"/>
          <w:szCs w:val="24"/>
        </w:rPr>
        <w:t xml:space="preserve">A Câmara Municipal de Ponte Nova aprova, e a Mesa Diretora, no uso de suas atribuições, promulga a seguinte Resolução: </w:t>
      </w:r>
    </w:p>
    <w:p w14:paraId="2E2772DC" w14:textId="77777777" w:rsidR="004A78C6" w:rsidRDefault="004A78C6" w:rsidP="004A78C6">
      <w:pPr>
        <w:spacing w:after="120" w:line="340" w:lineRule="atLeast"/>
        <w:jc w:val="both"/>
        <w:rPr>
          <w:rFonts w:ascii="Arial" w:hAnsi="Arial" w:cs="Arial"/>
          <w:b w:val="0"/>
          <w:szCs w:val="24"/>
        </w:rPr>
      </w:pPr>
      <w:r w:rsidRPr="004314C9">
        <w:rPr>
          <w:rFonts w:ascii="Arial" w:hAnsi="Arial" w:cs="Arial"/>
          <w:b w:val="0"/>
          <w:szCs w:val="24"/>
        </w:rPr>
        <w:t xml:space="preserve">Art. 1º Fica concedido Diploma de Consagração Pública </w:t>
      </w:r>
      <w:r w:rsidRPr="009B02AB">
        <w:rPr>
          <w:rFonts w:ascii="Arial" w:hAnsi="Arial" w:cs="Arial"/>
          <w:b w:val="0"/>
          <w:szCs w:val="24"/>
        </w:rPr>
        <w:t xml:space="preserve">ao Senhor </w:t>
      </w:r>
      <w:r>
        <w:rPr>
          <w:rFonts w:ascii="Arial" w:hAnsi="Arial" w:cs="Arial"/>
          <w:b w:val="0"/>
          <w:szCs w:val="24"/>
        </w:rPr>
        <w:t>José Mauro Raimundi.</w:t>
      </w:r>
    </w:p>
    <w:p w14:paraId="3A6E364B" w14:textId="77777777" w:rsidR="004A78C6" w:rsidRPr="004314C9" w:rsidRDefault="004A78C6" w:rsidP="004A78C6">
      <w:pPr>
        <w:spacing w:after="120" w:line="340" w:lineRule="atLeast"/>
        <w:jc w:val="both"/>
        <w:rPr>
          <w:rFonts w:ascii="Arial" w:hAnsi="Arial" w:cs="Arial"/>
          <w:b w:val="0"/>
          <w:szCs w:val="24"/>
        </w:rPr>
      </w:pPr>
      <w:r w:rsidRPr="004314C9">
        <w:rPr>
          <w:rFonts w:ascii="Arial" w:hAnsi="Arial" w:cs="Arial"/>
          <w:b w:val="0"/>
          <w:szCs w:val="24"/>
        </w:rPr>
        <w:t xml:space="preserve">Art. 2º O Diploma de que trata esta Resolução será entregue </w:t>
      </w:r>
      <w:r>
        <w:rPr>
          <w:rFonts w:ascii="Arial" w:hAnsi="Arial" w:cs="Arial"/>
          <w:b w:val="0"/>
          <w:szCs w:val="24"/>
        </w:rPr>
        <w:t>ao</w:t>
      </w:r>
      <w:r w:rsidRPr="004314C9">
        <w:rPr>
          <w:rFonts w:ascii="Arial" w:hAnsi="Arial" w:cs="Arial"/>
          <w:b w:val="0"/>
          <w:szCs w:val="24"/>
        </w:rPr>
        <w:t xml:space="preserve"> agraciad</w:t>
      </w:r>
      <w:r>
        <w:rPr>
          <w:rFonts w:ascii="Arial" w:hAnsi="Arial" w:cs="Arial"/>
          <w:b w:val="0"/>
          <w:szCs w:val="24"/>
        </w:rPr>
        <w:t>o</w:t>
      </w:r>
      <w:r w:rsidRPr="004314C9">
        <w:rPr>
          <w:rFonts w:ascii="Arial" w:hAnsi="Arial" w:cs="Arial"/>
          <w:b w:val="0"/>
          <w:szCs w:val="24"/>
        </w:rPr>
        <w:t xml:space="preserve"> em sessão solene do Poder Legislativo. </w:t>
      </w:r>
    </w:p>
    <w:p w14:paraId="3125A2F4" w14:textId="77777777" w:rsidR="004A78C6" w:rsidRPr="004314C9" w:rsidRDefault="004A78C6" w:rsidP="004A78C6">
      <w:pPr>
        <w:spacing w:after="120" w:line="340" w:lineRule="atLeast"/>
        <w:jc w:val="both"/>
        <w:rPr>
          <w:rFonts w:ascii="Arial" w:hAnsi="Arial" w:cs="Arial"/>
          <w:b w:val="0"/>
          <w:szCs w:val="24"/>
        </w:rPr>
      </w:pPr>
      <w:r w:rsidRPr="004314C9">
        <w:rPr>
          <w:rFonts w:ascii="Arial" w:hAnsi="Arial" w:cs="Arial"/>
          <w:b w:val="0"/>
          <w:szCs w:val="24"/>
        </w:rPr>
        <w:t>Art. 3º Esta Resolução entra em vigor na data de sua publicação.</w:t>
      </w:r>
    </w:p>
    <w:p w14:paraId="0BE93DF7" w14:textId="77777777" w:rsidR="004A78C6" w:rsidRDefault="004A78C6" w:rsidP="004A78C6">
      <w:pPr>
        <w:spacing w:before="120" w:after="120" w:line="320" w:lineRule="atLeast"/>
        <w:jc w:val="center"/>
        <w:rPr>
          <w:rFonts w:ascii="Arial" w:hAnsi="Arial" w:cs="Arial"/>
          <w:b w:val="0"/>
          <w:szCs w:val="24"/>
        </w:rPr>
      </w:pPr>
    </w:p>
    <w:p w14:paraId="0DFADF9C" w14:textId="77777777" w:rsidR="004A78C6" w:rsidRDefault="004A78C6" w:rsidP="004A78C6">
      <w:pPr>
        <w:spacing w:before="120" w:after="120" w:line="320" w:lineRule="atLeast"/>
        <w:jc w:val="center"/>
        <w:rPr>
          <w:rFonts w:ascii="Arial" w:hAnsi="Arial" w:cs="Arial"/>
          <w:b w:val="0"/>
          <w:szCs w:val="24"/>
        </w:rPr>
      </w:pPr>
      <w:r w:rsidRPr="00FE3337">
        <w:rPr>
          <w:rFonts w:ascii="Arial" w:hAnsi="Arial" w:cs="Arial"/>
          <w:b w:val="0"/>
          <w:szCs w:val="24"/>
        </w:rPr>
        <w:t xml:space="preserve">Ponte Nova - </w:t>
      </w:r>
      <w:proofErr w:type="gramStart"/>
      <w:r w:rsidRPr="00FE3337">
        <w:rPr>
          <w:rFonts w:ascii="Arial" w:hAnsi="Arial" w:cs="Arial"/>
          <w:b w:val="0"/>
          <w:szCs w:val="24"/>
        </w:rPr>
        <w:t xml:space="preserve">MG,   </w:t>
      </w:r>
      <w:proofErr w:type="gramEnd"/>
      <w:r w:rsidRPr="00FE3337">
        <w:rPr>
          <w:rFonts w:ascii="Arial" w:hAnsi="Arial" w:cs="Arial"/>
          <w:b w:val="0"/>
          <w:szCs w:val="24"/>
        </w:rPr>
        <w:t xml:space="preserve">   de                       </w:t>
      </w:r>
      <w:proofErr w:type="spellStart"/>
      <w:r w:rsidRPr="00FE3337">
        <w:rPr>
          <w:rFonts w:ascii="Arial" w:hAnsi="Arial" w:cs="Arial"/>
          <w:b w:val="0"/>
          <w:szCs w:val="24"/>
        </w:rPr>
        <w:t>de</w:t>
      </w:r>
      <w:proofErr w:type="spellEnd"/>
      <w:r w:rsidRPr="00FE3337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>2024</w:t>
      </w:r>
      <w:r w:rsidRPr="00FE3337">
        <w:rPr>
          <w:rFonts w:ascii="Arial" w:hAnsi="Arial" w:cs="Arial"/>
          <w:b w:val="0"/>
          <w:szCs w:val="24"/>
        </w:rPr>
        <w:t>.</w:t>
      </w:r>
    </w:p>
    <w:p w14:paraId="6C6123F5" w14:textId="77777777" w:rsidR="004A78C6" w:rsidRPr="00C93E72" w:rsidRDefault="004A78C6" w:rsidP="004A78C6">
      <w:pPr>
        <w:spacing w:before="120" w:after="120" w:line="320" w:lineRule="atLeast"/>
        <w:jc w:val="center"/>
        <w:rPr>
          <w:rFonts w:ascii="Arial" w:hAnsi="Arial" w:cs="Arial"/>
          <w:b w:val="0"/>
          <w:szCs w:val="24"/>
        </w:rPr>
      </w:pPr>
    </w:p>
    <w:p w14:paraId="65AD685C" w14:textId="77777777" w:rsidR="004A78C6" w:rsidRPr="00FE3337" w:rsidRDefault="004A78C6" w:rsidP="004A78C6">
      <w:pPr>
        <w:jc w:val="center"/>
        <w:rPr>
          <w:rFonts w:ascii="Arial" w:hAnsi="Arial" w:cs="Arial"/>
          <w:szCs w:val="24"/>
        </w:rPr>
      </w:pPr>
      <w:r w:rsidRPr="00FE3337">
        <w:rPr>
          <w:rFonts w:ascii="Arial" w:hAnsi="Arial" w:cs="Arial"/>
          <w:szCs w:val="24"/>
        </w:rPr>
        <w:t>MESA DIRETORA</w:t>
      </w:r>
    </w:p>
    <w:p w14:paraId="48898317" w14:textId="77777777" w:rsidR="004A78C6" w:rsidRPr="00FE3337" w:rsidRDefault="004A78C6" w:rsidP="004A78C6">
      <w:pPr>
        <w:jc w:val="center"/>
        <w:rPr>
          <w:rFonts w:ascii="Arial" w:hAnsi="Arial" w:cs="Arial"/>
          <w:szCs w:val="24"/>
        </w:rPr>
      </w:pPr>
    </w:p>
    <w:p w14:paraId="5E76D1E2" w14:textId="77777777" w:rsidR="004A78C6" w:rsidRPr="00FE3337" w:rsidRDefault="004A78C6" w:rsidP="004A78C6">
      <w:pPr>
        <w:jc w:val="center"/>
        <w:rPr>
          <w:rFonts w:ascii="Arial" w:hAnsi="Arial" w:cs="Arial"/>
          <w:szCs w:val="24"/>
        </w:rPr>
      </w:pPr>
    </w:p>
    <w:p w14:paraId="0F5EC4B7" w14:textId="77777777" w:rsidR="004A78C6" w:rsidRDefault="004A78C6" w:rsidP="004A78C6">
      <w:pPr>
        <w:jc w:val="center"/>
        <w:rPr>
          <w:rFonts w:ascii="Arial" w:hAnsi="Arial" w:cs="Arial"/>
          <w:szCs w:val="24"/>
        </w:rPr>
      </w:pPr>
      <w:r w:rsidRPr="00FE3337">
        <w:rPr>
          <w:rFonts w:ascii="Arial" w:hAnsi="Arial" w:cs="Arial"/>
          <w:szCs w:val="24"/>
        </w:rPr>
        <w:t xml:space="preserve">Wellerson Mayrink de Paula </w:t>
      </w:r>
    </w:p>
    <w:p w14:paraId="41AD4C64" w14:textId="77777777" w:rsidR="004A78C6" w:rsidRPr="00FE3337" w:rsidRDefault="004A78C6" w:rsidP="004A78C6">
      <w:pPr>
        <w:jc w:val="center"/>
        <w:rPr>
          <w:rFonts w:ascii="Arial" w:hAnsi="Arial" w:cs="Arial"/>
          <w:szCs w:val="24"/>
        </w:rPr>
      </w:pPr>
      <w:r w:rsidRPr="00FE3337">
        <w:rPr>
          <w:rFonts w:ascii="Arial" w:hAnsi="Arial" w:cs="Arial"/>
          <w:szCs w:val="24"/>
        </w:rPr>
        <w:t>Presidente</w:t>
      </w:r>
    </w:p>
    <w:p w14:paraId="30585CBD" w14:textId="77777777" w:rsidR="004A78C6" w:rsidRPr="00FE3337" w:rsidRDefault="004A78C6" w:rsidP="004A78C6">
      <w:pPr>
        <w:jc w:val="center"/>
        <w:rPr>
          <w:rFonts w:ascii="Arial" w:hAnsi="Arial" w:cs="Arial"/>
          <w:szCs w:val="24"/>
        </w:rPr>
      </w:pPr>
    </w:p>
    <w:p w14:paraId="48EA9248" w14:textId="77777777" w:rsidR="004A78C6" w:rsidRPr="00FE3337" w:rsidRDefault="004A78C6" w:rsidP="004A78C6">
      <w:pPr>
        <w:jc w:val="center"/>
        <w:rPr>
          <w:rFonts w:ascii="Arial" w:hAnsi="Arial" w:cs="Arial"/>
          <w:szCs w:val="24"/>
        </w:rPr>
      </w:pPr>
    </w:p>
    <w:p w14:paraId="69FAA2E7" w14:textId="77777777" w:rsidR="004A78C6" w:rsidRDefault="004A78C6" w:rsidP="004A78C6">
      <w:pPr>
        <w:jc w:val="center"/>
        <w:rPr>
          <w:rFonts w:ascii="Arial" w:hAnsi="Arial" w:cs="Arial"/>
          <w:szCs w:val="24"/>
        </w:rPr>
      </w:pPr>
      <w:r w:rsidRPr="00FE3337">
        <w:rPr>
          <w:rFonts w:ascii="Arial" w:hAnsi="Arial" w:cs="Arial"/>
          <w:szCs w:val="24"/>
        </w:rPr>
        <w:t xml:space="preserve">José Roberto Lourenço Júnior </w:t>
      </w:r>
    </w:p>
    <w:p w14:paraId="4F487473" w14:textId="77777777" w:rsidR="004A78C6" w:rsidRPr="00FE3337" w:rsidRDefault="004A78C6" w:rsidP="004A78C6">
      <w:pPr>
        <w:jc w:val="center"/>
        <w:rPr>
          <w:rFonts w:ascii="Arial" w:hAnsi="Arial" w:cs="Arial"/>
          <w:szCs w:val="24"/>
        </w:rPr>
      </w:pPr>
      <w:r w:rsidRPr="00FE3337">
        <w:rPr>
          <w:rFonts w:ascii="Arial" w:hAnsi="Arial" w:cs="Arial"/>
          <w:szCs w:val="24"/>
        </w:rPr>
        <w:t>Vice-Presidente</w:t>
      </w:r>
    </w:p>
    <w:p w14:paraId="29A83546" w14:textId="77777777" w:rsidR="004A78C6" w:rsidRPr="00FE3337" w:rsidRDefault="004A78C6" w:rsidP="004A78C6">
      <w:pPr>
        <w:jc w:val="center"/>
        <w:rPr>
          <w:rFonts w:ascii="Arial" w:hAnsi="Arial" w:cs="Arial"/>
          <w:szCs w:val="24"/>
        </w:rPr>
      </w:pPr>
    </w:p>
    <w:p w14:paraId="35107B92" w14:textId="77777777" w:rsidR="004A78C6" w:rsidRPr="00FE3337" w:rsidRDefault="004A78C6" w:rsidP="004A78C6">
      <w:pPr>
        <w:jc w:val="center"/>
        <w:rPr>
          <w:rFonts w:ascii="Arial" w:hAnsi="Arial" w:cs="Arial"/>
          <w:szCs w:val="24"/>
        </w:rPr>
      </w:pPr>
    </w:p>
    <w:p w14:paraId="54617245" w14:textId="77777777" w:rsidR="004A78C6" w:rsidRDefault="004A78C6" w:rsidP="004A78C6">
      <w:pPr>
        <w:jc w:val="center"/>
        <w:rPr>
          <w:rFonts w:ascii="Arial" w:hAnsi="Arial" w:cs="Arial"/>
          <w:szCs w:val="24"/>
        </w:rPr>
      </w:pPr>
      <w:r w:rsidRPr="00FE3337">
        <w:rPr>
          <w:rFonts w:ascii="Arial" w:hAnsi="Arial" w:cs="Arial"/>
          <w:szCs w:val="24"/>
        </w:rPr>
        <w:t xml:space="preserve">Antônio Carlos </w:t>
      </w:r>
      <w:proofErr w:type="spellStart"/>
      <w:r w:rsidRPr="00FE3337">
        <w:rPr>
          <w:rFonts w:ascii="Arial" w:hAnsi="Arial" w:cs="Arial"/>
          <w:szCs w:val="24"/>
        </w:rPr>
        <w:t>Pracatá</w:t>
      </w:r>
      <w:proofErr w:type="spellEnd"/>
      <w:r w:rsidRPr="00FE3337">
        <w:rPr>
          <w:rFonts w:ascii="Arial" w:hAnsi="Arial" w:cs="Arial"/>
          <w:szCs w:val="24"/>
        </w:rPr>
        <w:t xml:space="preserve"> de Sousa </w:t>
      </w:r>
    </w:p>
    <w:p w14:paraId="39699FED" w14:textId="77777777" w:rsidR="004A78C6" w:rsidRDefault="004A78C6" w:rsidP="004A78C6">
      <w:pPr>
        <w:jc w:val="center"/>
        <w:rPr>
          <w:rFonts w:ascii="Arial" w:hAnsi="Arial" w:cs="Arial"/>
          <w:szCs w:val="24"/>
        </w:rPr>
      </w:pPr>
      <w:r w:rsidRPr="00FE3337">
        <w:rPr>
          <w:rFonts w:ascii="Arial" w:hAnsi="Arial" w:cs="Arial"/>
          <w:szCs w:val="24"/>
        </w:rPr>
        <w:t>Secretário</w:t>
      </w:r>
    </w:p>
    <w:p w14:paraId="24291F4A" w14:textId="77777777" w:rsidR="004A78C6" w:rsidRDefault="004A78C6" w:rsidP="004A78C6">
      <w:pPr>
        <w:jc w:val="center"/>
        <w:rPr>
          <w:rFonts w:ascii="Arial" w:hAnsi="Arial" w:cs="Arial"/>
          <w:szCs w:val="24"/>
        </w:rPr>
      </w:pPr>
    </w:p>
    <w:p w14:paraId="58A22BB4" w14:textId="77777777" w:rsidR="004A78C6" w:rsidRDefault="004A78C6" w:rsidP="004A78C6">
      <w:pPr>
        <w:jc w:val="center"/>
        <w:rPr>
          <w:rFonts w:ascii="Arial" w:hAnsi="Arial" w:cs="Arial"/>
          <w:szCs w:val="24"/>
        </w:rPr>
      </w:pPr>
    </w:p>
    <w:p w14:paraId="36564085" w14:textId="16299DE9" w:rsidR="004A78C6" w:rsidRDefault="004A78C6" w:rsidP="004A78C6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Iniciativa</w:t>
      </w:r>
    </w:p>
    <w:p w14:paraId="25F5F341" w14:textId="77777777" w:rsidR="004A78C6" w:rsidRPr="00B00DA1" w:rsidRDefault="004A78C6" w:rsidP="004A78C6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Ana Maria Ferreira Proença</w:t>
      </w:r>
    </w:p>
    <w:p w14:paraId="6781BC48" w14:textId="77777777" w:rsidR="004A78C6" w:rsidRPr="00FE3337" w:rsidRDefault="004A78C6" w:rsidP="004A78C6">
      <w:pPr>
        <w:jc w:val="center"/>
        <w:rPr>
          <w:rFonts w:ascii="Arial" w:hAnsi="Arial" w:cs="Arial"/>
          <w:szCs w:val="24"/>
        </w:rPr>
      </w:pPr>
      <w:r w:rsidRPr="00B00DA1">
        <w:rPr>
          <w:rFonts w:ascii="Arial" w:hAnsi="Arial" w:cs="Arial"/>
          <w:szCs w:val="24"/>
        </w:rPr>
        <w:t>Vereador</w:t>
      </w:r>
      <w:r>
        <w:rPr>
          <w:rFonts w:ascii="Arial" w:hAnsi="Arial" w:cs="Arial"/>
          <w:szCs w:val="24"/>
        </w:rPr>
        <w:t>a</w:t>
      </w:r>
      <w:r w:rsidRPr="00B00DA1">
        <w:rPr>
          <w:rFonts w:ascii="Arial" w:hAnsi="Arial" w:cs="Arial"/>
          <w:szCs w:val="24"/>
        </w:rPr>
        <w:t xml:space="preserve"> - </w:t>
      </w:r>
      <w:r>
        <w:rPr>
          <w:rFonts w:ascii="Arial" w:hAnsi="Arial" w:cs="Arial"/>
          <w:szCs w:val="24"/>
        </w:rPr>
        <w:t>PSB</w:t>
      </w:r>
    </w:p>
    <w:p w14:paraId="76A86B06" w14:textId="772114C8" w:rsidR="00B00DA1" w:rsidRDefault="00B00DA1">
      <w:pPr>
        <w:rPr>
          <w:rFonts w:ascii="Arial" w:hAnsi="Arial" w:cs="Arial"/>
          <w:szCs w:val="24"/>
        </w:rPr>
      </w:pPr>
    </w:p>
    <w:p w14:paraId="14DA0B6C" w14:textId="77777777" w:rsidR="004A78C6" w:rsidRDefault="004A78C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72B4C7C8" w14:textId="2D75AAE3" w:rsidR="00B00DA1" w:rsidRPr="00FE3337" w:rsidRDefault="00B00DA1" w:rsidP="00B00DA1">
      <w:pPr>
        <w:spacing w:before="120" w:after="120" w:line="320" w:lineRule="atLeast"/>
        <w:jc w:val="center"/>
        <w:rPr>
          <w:rFonts w:ascii="Arial" w:hAnsi="Arial" w:cs="Arial"/>
          <w:szCs w:val="24"/>
        </w:rPr>
      </w:pPr>
      <w:r w:rsidRPr="00FE3337">
        <w:rPr>
          <w:rFonts w:ascii="Arial" w:hAnsi="Arial" w:cs="Arial"/>
          <w:szCs w:val="24"/>
        </w:rPr>
        <w:lastRenderedPageBreak/>
        <w:t xml:space="preserve">RESOLUÇÃO Nº </w:t>
      </w:r>
      <w:r w:rsidR="00742BB9">
        <w:rPr>
          <w:rFonts w:ascii="Arial" w:hAnsi="Arial" w:cs="Arial"/>
          <w:szCs w:val="24"/>
        </w:rPr>
        <w:t>3</w:t>
      </w:r>
      <w:r w:rsidR="004A78C6">
        <w:rPr>
          <w:rFonts w:ascii="Arial" w:hAnsi="Arial" w:cs="Arial"/>
          <w:szCs w:val="24"/>
        </w:rPr>
        <w:t>5</w:t>
      </w:r>
      <w:r w:rsidRPr="00FE3337">
        <w:rPr>
          <w:rFonts w:ascii="Arial" w:hAnsi="Arial" w:cs="Arial"/>
          <w:szCs w:val="24"/>
        </w:rPr>
        <w:t>/202</w:t>
      </w:r>
      <w:r>
        <w:rPr>
          <w:rFonts w:ascii="Arial" w:hAnsi="Arial" w:cs="Arial"/>
          <w:szCs w:val="24"/>
        </w:rPr>
        <w:t>4</w:t>
      </w:r>
    </w:p>
    <w:p w14:paraId="1C613866" w14:textId="7BF1A3F4" w:rsidR="00B00DA1" w:rsidRDefault="00B00DA1" w:rsidP="00B00DA1">
      <w:pPr>
        <w:spacing w:before="120" w:after="120" w:line="320" w:lineRule="atLeast"/>
        <w:ind w:left="3969"/>
        <w:jc w:val="both"/>
        <w:rPr>
          <w:rFonts w:ascii="Arial" w:hAnsi="Arial" w:cs="Arial"/>
          <w:b w:val="0"/>
          <w:szCs w:val="24"/>
        </w:rPr>
      </w:pPr>
      <w:r w:rsidRPr="004314C9">
        <w:rPr>
          <w:rFonts w:ascii="Arial" w:hAnsi="Arial" w:cs="Arial"/>
          <w:b w:val="0"/>
          <w:szCs w:val="24"/>
        </w:rPr>
        <w:t>Concede Diploma de Consagração Pública</w:t>
      </w:r>
      <w:r>
        <w:rPr>
          <w:rFonts w:ascii="Arial" w:hAnsi="Arial" w:cs="Arial"/>
          <w:b w:val="0"/>
          <w:szCs w:val="24"/>
        </w:rPr>
        <w:t xml:space="preserve"> </w:t>
      </w:r>
      <w:r w:rsidRPr="009B02AB">
        <w:rPr>
          <w:rFonts w:ascii="Arial" w:hAnsi="Arial" w:cs="Arial"/>
          <w:b w:val="0"/>
          <w:szCs w:val="24"/>
        </w:rPr>
        <w:t xml:space="preserve">ao Senhor </w:t>
      </w:r>
      <w:r w:rsidR="00E21A3E">
        <w:rPr>
          <w:rFonts w:ascii="Arial" w:hAnsi="Arial" w:cs="Arial"/>
          <w:b w:val="0"/>
          <w:szCs w:val="24"/>
        </w:rPr>
        <w:t>José Mauro Raimundi.</w:t>
      </w:r>
    </w:p>
    <w:p w14:paraId="7260B713" w14:textId="77777777" w:rsidR="00B00DA1" w:rsidRDefault="00B00DA1" w:rsidP="00955B05">
      <w:pPr>
        <w:spacing w:after="120" w:line="340" w:lineRule="atLeast"/>
        <w:jc w:val="both"/>
        <w:rPr>
          <w:rFonts w:ascii="Arial" w:hAnsi="Arial" w:cs="Arial"/>
          <w:b w:val="0"/>
          <w:szCs w:val="24"/>
        </w:rPr>
      </w:pPr>
    </w:p>
    <w:p w14:paraId="7B45F744" w14:textId="58BD5487" w:rsidR="00955B05" w:rsidRPr="004314C9" w:rsidRDefault="00955B05" w:rsidP="00955B05">
      <w:pPr>
        <w:spacing w:after="120" w:line="340" w:lineRule="atLeast"/>
        <w:jc w:val="both"/>
        <w:rPr>
          <w:rFonts w:ascii="Arial" w:hAnsi="Arial" w:cs="Arial"/>
          <w:b w:val="0"/>
          <w:szCs w:val="24"/>
        </w:rPr>
      </w:pPr>
      <w:bookmarkStart w:id="0" w:name="_Hlk177741976"/>
      <w:r w:rsidRPr="004314C9">
        <w:rPr>
          <w:rFonts w:ascii="Arial" w:hAnsi="Arial" w:cs="Arial"/>
          <w:b w:val="0"/>
          <w:szCs w:val="24"/>
        </w:rPr>
        <w:t xml:space="preserve">A Câmara Municipal de Ponte Nova aprova, e a Mesa Diretora, no uso de suas atribuições, promulga a seguinte Resolução: </w:t>
      </w:r>
    </w:p>
    <w:p w14:paraId="462BDF3E" w14:textId="10E53877" w:rsidR="00955B05" w:rsidRDefault="00955B05" w:rsidP="00955B05">
      <w:pPr>
        <w:spacing w:after="120" w:line="340" w:lineRule="atLeast"/>
        <w:jc w:val="both"/>
        <w:rPr>
          <w:rFonts w:ascii="Arial" w:hAnsi="Arial" w:cs="Arial"/>
          <w:b w:val="0"/>
          <w:szCs w:val="24"/>
        </w:rPr>
      </w:pPr>
      <w:r w:rsidRPr="004314C9">
        <w:rPr>
          <w:rFonts w:ascii="Arial" w:hAnsi="Arial" w:cs="Arial"/>
          <w:b w:val="0"/>
          <w:szCs w:val="24"/>
        </w:rPr>
        <w:t xml:space="preserve">Art. 1º Fica concedido Diploma de Consagração Pública </w:t>
      </w:r>
      <w:r w:rsidR="009B02AB" w:rsidRPr="009B02AB">
        <w:rPr>
          <w:rFonts w:ascii="Arial" w:hAnsi="Arial" w:cs="Arial"/>
          <w:b w:val="0"/>
          <w:szCs w:val="24"/>
        </w:rPr>
        <w:t xml:space="preserve">ao Senhor </w:t>
      </w:r>
      <w:r w:rsidR="00E21A3E">
        <w:rPr>
          <w:rFonts w:ascii="Arial" w:hAnsi="Arial" w:cs="Arial"/>
          <w:b w:val="0"/>
          <w:szCs w:val="24"/>
        </w:rPr>
        <w:t>José Mauro Raimundi.</w:t>
      </w:r>
    </w:p>
    <w:p w14:paraId="1C202AF6" w14:textId="0FD3DDA7" w:rsidR="00955B05" w:rsidRPr="004314C9" w:rsidRDefault="00955B05" w:rsidP="00955B05">
      <w:pPr>
        <w:spacing w:after="120" w:line="340" w:lineRule="atLeast"/>
        <w:jc w:val="both"/>
        <w:rPr>
          <w:rFonts w:ascii="Arial" w:hAnsi="Arial" w:cs="Arial"/>
          <w:b w:val="0"/>
          <w:szCs w:val="24"/>
        </w:rPr>
      </w:pPr>
      <w:r w:rsidRPr="004314C9">
        <w:rPr>
          <w:rFonts w:ascii="Arial" w:hAnsi="Arial" w:cs="Arial"/>
          <w:b w:val="0"/>
          <w:szCs w:val="24"/>
        </w:rPr>
        <w:t xml:space="preserve">Art. 2º O Diploma de que trata esta Resolução será entregue </w:t>
      </w:r>
      <w:r w:rsidR="009B02AB">
        <w:rPr>
          <w:rFonts w:ascii="Arial" w:hAnsi="Arial" w:cs="Arial"/>
          <w:b w:val="0"/>
          <w:szCs w:val="24"/>
        </w:rPr>
        <w:t>ao</w:t>
      </w:r>
      <w:r w:rsidRPr="004314C9">
        <w:rPr>
          <w:rFonts w:ascii="Arial" w:hAnsi="Arial" w:cs="Arial"/>
          <w:b w:val="0"/>
          <w:szCs w:val="24"/>
        </w:rPr>
        <w:t xml:space="preserve"> agraciad</w:t>
      </w:r>
      <w:r w:rsidR="009B02AB">
        <w:rPr>
          <w:rFonts w:ascii="Arial" w:hAnsi="Arial" w:cs="Arial"/>
          <w:b w:val="0"/>
          <w:szCs w:val="24"/>
        </w:rPr>
        <w:t>o</w:t>
      </w:r>
      <w:r w:rsidRPr="004314C9">
        <w:rPr>
          <w:rFonts w:ascii="Arial" w:hAnsi="Arial" w:cs="Arial"/>
          <w:b w:val="0"/>
          <w:szCs w:val="24"/>
        </w:rPr>
        <w:t xml:space="preserve"> em sessão solene do Poder Legislativo. </w:t>
      </w:r>
    </w:p>
    <w:p w14:paraId="191CE641" w14:textId="77777777" w:rsidR="00955B05" w:rsidRPr="004314C9" w:rsidRDefault="00955B05" w:rsidP="00955B05">
      <w:pPr>
        <w:spacing w:after="120" w:line="340" w:lineRule="atLeast"/>
        <w:jc w:val="both"/>
        <w:rPr>
          <w:rFonts w:ascii="Arial" w:hAnsi="Arial" w:cs="Arial"/>
          <w:b w:val="0"/>
          <w:szCs w:val="24"/>
        </w:rPr>
      </w:pPr>
      <w:r w:rsidRPr="004314C9">
        <w:rPr>
          <w:rFonts w:ascii="Arial" w:hAnsi="Arial" w:cs="Arial"/>
          <w:b w:val="0"/>
          <w:szCs w:val="24"/>
        </w:rPr>
        <w:t>Art. 3º Esta Resolução entra em vigor na data de sua publicação.</w:t>
      </w:r>
    </w:p>
    <w:p w14:paraId="04B9F8A6" w14:textId="77777777" w:rsidR="00955B05" w:rsidRDefault="00955B05" w:rsidP="00955B05">
      <w:pPr>
        <w:spacing w:before="120" w:after="120" w:line="320" w:lineRule="atLeast"/>
        <w:jc w:val="center"/>
        <w:rPr>
          <w:rFonts w:ascii="Arial" w:hAnsi="Arial" w:cs="Arial"/>
          <w:b w:val="0"/>
          <w:szCs w:val="24"/>
        </w:rPr>
      </w:pPr>
    </w:p>
    <w:p w14:paraId="6D84B226" w14:textId="2DBFCC7D" w:rsidR="00955B05" w:rsidRDefault="00955B05" w:rsidP="00955B05">
      <w:pPr>
        <w:spacing w:before="120" w:after="120" w:line="320" w:lineRule="atLeast"/>
        <w:jc w:val="center"/>
        <w:rPr>
          <w:rFonts w:ascii="Arial" w:hAnsi="Arial" w:cs="Arial"/>
          <w:b w:val="0"/>
          <w:szCs w:val="24"/>
        </w:rPr>
      </w:pPr>
      <w:r w:rsidRPr="00FE3337">
        <w:rPr>
          <w:rFonts w:ascii="Arial" w:hAnsi="Arial" w:cs="Arial"/>
          <w:b w:val="0"/>
          <w:szCs w:val="24"/>
        </w:rPr>
        <w:t xml:space="preserve">Ponte Nova - MG, </w:t>
      </w:r>
      <w:r w:rsidR="00D93610">
        <w:rPr>
          <w:rFonts w:ascii="Arial" w:hAnsi="Arial" w:cs="Arial"/>
          <w:b w:val="0"/>
          <w:szCs w:val="24"/>
        </w:rPr>
        <w:t>19</w:t>
      </w:r>
      <w:r w:rsidRPr="00FE3337">
        <w:rPr>
          <w:rFonts w:ascii="Arial" w:hAnsi="Arial" w:cs="Arial"/>
          <w:b w:val="0"/>
          <w:szCs w:val="24"/>
        </w:rPr>
        <w:t xml:space="preserve"> de </w:t>
      </w:r>
      <w:r w:rsidR="00D93610">
        <w:rPr>
          <w:rFonts w:ascii="Arial" w:hAnsi="Arial" w:cs="Arial"/>
          <w:b w:val="0"/>
          <w:szCs w:val="24"/>
        </w:rPr>
        <w:t>setembro</w:t>
      </w:r>
      <w:r w:rsidRPr="00FE3337">
        <w:rPr>
          <w:rFonts w:ascii="Arial" w:hAnsi="Arial" w:cs="Arial"/>
          <w:b w:val="0"/>
          <w:szCs w:val="24"/>
        </w:rPr>
        <w:t xml:space="preserve"> de </w:t>
      </w:r>
      <w:r>
        <w:rPr>
          <w:rFonts w:ascii="Arial" w:hAnsi="Arial" w:cs="Arial"/>
          <w:b w:val="0"/>
          <w:szCs w:val="24"/>
        </w:rPr>
        <w:t>2024</w:t>
      </w:r>
      <w:r w:rsidRPr="00FE3337">
        <w:rPr>
          <w:rFonts w:ascii="Arial" w:hAnsi="Arial" w:cs="Arial"/>
          <w:b w:val="0"/>
          <w:szCs w:val="24"/>
        </w:rPr>
        <w:t>.</w:t>
      </w:r>
    </w:p>
    <w:p w14:paraId="16B33E57" w14:textId="77777777" w:rsidR="00955B05" w:rsidRPr="00C93E72" w:rsidRDefault="00955B05" w:rsidP="00955B05">
      <w:pPr>
        <w:spacing w:before="120" w:after="120" w:line="320" w:lineRule="atLeast"/>
        <w:jc w:val="center"/>
        <w:rPr>
          <w:rFonts w:ascii="Arial" w:hAnsi="Arial" w:cs="Arial"/>
          <w:b w:val="0"/>
          <w:szCs w:val="24"/>
        </w:rPr>
      </w:pPr>
    </w:p>
    <w:p w14:paraId="2E2A579D" w14:textId="77777777" w:rsidR="00955B05" w:rsidRPr="00FE3337" w:rsidRDefault="00955B05" w:rsidP="00955B05">
      <w:pPr>
        <w:jc w:val="center"/>
        <w:rPr>
          <w:rFonts w:ascii="Arial" w:hAnsi="Arial" w:cs="Arial"/>
          <w:szCs w:val="24"/>
        </w:rPr>
      </w:pPr>
    </w:p>
    <w:p w14:paraId="296FF163" w14:textId="77777777" w:rsidR="00955B05" w:rsidRPr="00FE3337" w:rsidRDefault="00955B05" w:rsidP="00955B05">
      <w:pPr>
        <w:jc w:val="center"/>
        <w:rPr>
          <w:rFonts w:ascii="Arial" w:hAnsi="Arial" w:cs="Arial"/>
          <w:szCs w:val="24"/>
        </w:rPr>
      </w:pPr>
    </w:p>
    <w:p w14:paraId="468C2427" w14:textId="77777777" w:rsidR="00955B05" w:rsidRDefault="00955B05" w:rsidP="00955B05">
      <w:pPr>
        <w:jc w:val="center"/>
        <w:rPr>
          <w:rFonts w:ascii="Arial" w:hAnsi="Arial" w:cs="Arial"/>
          <w:szCs w:val="24"/>
        </w:rPr>
      </w:pPr>
      <w:r w:rsidRPr="00FE3337">
        <w:rPr>
          <w:rFonts w:ascii="Arial" w:hAnsi="Arial" w:cs="Arial"/>
          <w:szCs w:val="24"/>
        </w:rPr>
        <w:t xml:space="preserve">Wellerson Mayrink de Paula </w:t>
      </w:r>
    </w:p>
    <w:p w14:paraId="0953C70F" w14:textId="77777777" w:rsidR="00955B05" w:rsidRPr="00FE3337" w:rsidRDefault="00955B05" w:rsidP="00955B05">
      <w:pPr>
        <w:jc w:val="center"/>
        <w:rPr>
          <w:rFonts w:ascii="Arial" w:hAnsi="Arial" w:cs="Arial"/>
          <w:szCs w:val="24"/>
        </w:rPr>
      </w:pPr>
      <w:r w:rsidRPr="00FE3337">
        <w:rPr>
          <w:rFonts w:ascii="Arial" w:hAnsi="Arial" w:cs="Arial"/>
          <w:szCs w:val="24"/>
        </w:rPr>
        <w:t>Presidente</w:t>
      </w:r>
    </w:p>
    <w:p w14:paraId="6E084A96" w14:textId="77777777" w:rsidR="00955B05" w:rsidRPr="00FE3337" w:rsidRDefault="00955B05" w:rsidP="00955B05">
      <w:pPr>
        <w:jc w:val="center"/>
        <w:rPr>
          <w:rFonts w:ascii="Arial" w:hAnsi="Arial" w:cs="Arial"/>
          <w:szCs w:val="24"/>
        </w:rPr>
      </w:pPr>
    </w:p>
    <w:p w14:paraId="4F2248EA" w14:textId="77777777" w:rsidR="00955B05" w:rsidRPr="00FE3337" w:rsidRDefault="00955B05" w:rsidP="00955B05">
      <w:pPr>
        <w:jc w:val="center"/>
        <w:rPr>
          <w:rFonts w:ascii="Arial" w:hAnsi="Arial" w:cs="Arial"/>
          <w:szCs w:val="24"/>
        </w:rPr>
      </w:pPr>
    </w:p>
    <w:p w14:paraId="71540C8D" w14:textId="77777777" w:rsidR="00955B05" w:rsidRDefault="00955B05" w:rsidP="00955B05">
      <w:pPr>
        <w:jc w:val="center"/>
        <w:rPr>
          <w:rFonts w:ascii="Arial" w:hAnsi="Arial" w:cs="Arial"/>
          <w:szCs w:val="24"/>
        </w:rPr>
      </w:pPr>
      <w:r w:rsidRPr="00FE3337">
        <w:rPr>
          <w:rFonts w:ascii="Arial" w:hAnsi="Arial" w:cs="Arial"/>
          <w:szCs w:val="24"/>
        </w:rPr>
        <w:t xml:space="preserve">José Roberto Lourenço Júnior </w:t>
      </w:r>
    </w:p>
    <w:p w14:paraId="40726B5E" w14:textId="77777777" w:rsidR="00955B05" w:rsidRPr="00FE3337" w:rsidRDefault="00955B05" w:rsidP="00955B05">
      <w:pPr>
        <w:jc w:val="center"/>
        <w:rPr>
          <w:rFonts w:ascii="Arial" w:hAnsi="Arial" w:cs="Arial"/>
          <w:szCs w:val="24"/>
        </w:rPr>
      </w:pPr>
      <w:r w:rsidRPr="00FE3337">
        <w:rPr>
          <w:rFonts w:ascii="Arial" w:hAnsi="Arial" w:cs="Arial"/>
          <w:szCs w:val="24"/>
        </w:rPr>
        <w:t>Vice-Presidente</w:t>
      </w:r>
    </w:p>
    <w:p w14:paraId="008DCF97" w14:textId="77777777" w:rsidR="00955B05" w:rsidRPr="00FE3337" w:rsidRDefault="00955B05" w:rsidP="00955B05">
      <w:pPr>
        <w:jc w:val="center"/>
        <w:rPr>
          <w:rFonts w:ascii="Arial" w:hAnsi="Arial" w:cs="Arial"/>
          <w:szCs w:val="24"/>
        </w:rPr>
      </w:pPr>
    </w:p>
    <w:p w14:paraId="5B61908C" w14:textId="77777777" w:rsidR="00955B05" w:rsidRPr="00FE3337" w:rsidRDefault="00955B05" w:rsidP="00955B05">
      <w:pPr>
        <w:jc w:val="center"/>
        <w:rPr>
          <w:rFonts w:ascii="Arial" w:hAnsi="Arial" w:cs="Arial"/>
          <w:szCs w:val="24"/>
        </w:rPr>
      </w:pPr>
    </w:p>
    <w:p w14:paraId="48F329A5" w14:textId="77777777" w:rsidR="00955B05" w:rsidRDefault="00955B05" w:rsidP="00955B05">
      <w:pPr>
        <w:jc w:val="center"/>
        <w:rPr>
          <w:rFonts w:ascii="Arial" w:hAnsi="Arial" w:cs="Arial"/>
          <w:szCs w:val="24"/>
        </w:rPr>
      </w:pPr>
      <w:r w:rsidRPr="00FE3337">
        <w:rPr>
          <w:rFonts w:ascii="Arial" w:hAnsi="Arial" w:cs="Arial"/>
          <w:szCs w:val="24"/>
        </w:rPr>
        <w:t xml:space="preserve">Antônio Carlos </w:t>
      </w:r>
      <w:proofErr w:type="spellStart"/>
      <w:r w:rsidRPr="00FE3337">
        <w:rPr>
          <w:rFonts w:ascii="Arial" w:hAnsi="Arial" w:cs="Arial"/>
          <w:szCs w:val="24"/>
        </w:rPr>
        <w:t>Pracatá</w:t>
      </w:r>
      <w:proofErr w:type="spellEnd"/>
      <w:r w:rsidRPr="00FE3337">
        <w:rPr>
          <w:rFonts w:ascii="Arial" w:hAnsi="Arial" w:cs="Arial"/>
          <w:szCs w:val="24"/>
        </w:rPr>
        <w:t xml:space="preserve"> de Sousa </w:t>
      </w:r>
    </w:p>
    <w:p w14:paraId="33917BA1" w14:textId="77777777" w:rsidR="00955B05" w:rsidRDefault="00955B05" w:rsidP="00955B05">
      <w:pPr>
        <w:jc w:val="center"/>
        <w:rPr>
          <w:rFonts w:ascii="Arial" w:hAnsi="Arial" w:cs="Arial"/>
          <w:szCs w:val="24"/>
        </w:rPr>
      </w:pPr>
      <w:r w:rsidRPr="00FE3337">
        <w:rPr>
          <w:rFonts w:ascii="Arial" w:hAnsi="Arial" w:cs="Arial"/>
          <w:szCs w:val="24"/>
        </w:rPr>
        <w:t>Secretário</w:t>
      </w:r>
    </w:p>
    <w:p w14:paraId="6F409D69" w14:textId="77777777" w:rsidR="00955B05" w:rsidRDefault="00955B05" w:rsidP="00955B05">
      <w:pPr>
        <w:jc w:val="center"/>
        <w:rPr>
          <w:rFonts w:ascii="Arial" w:hAnsi="Arial" w:cs="Arial"/>
          <w:szCs w:val="24"/>
        </w:rPr>
      </w:pPr>
    </w:p>
    <w:p w14:paraId="1CE3C1C1" w14:textId="77777777" w:rsidR="00955B05" w:rsidRDefault="00955B05" w:rsidP="00955B05">
      <w:pPr>
        <w:jc w:val="center"/>
        <w:rPr>
          <w:rFonts w:ascii="Arial" w:hAnsi="Arial" w:cs="Arial"/>
          <w:szCs w:val="24"/>
        </w:rPr>
      </w:pPr>
    </w:p>
    <w:p w14:paraId="7D1FFE7E" w14:textId="559BA625" w:rsidR="00955B05" w:rsidRDefault="00955B05" w:rsidP="004A78C6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Iniciativa</w:t>
      </w:r>
    </w:p>
    <w:p w14:paraId="4F7329EC" w14:textId="03A1EA86" w:rsidR="00955B05" w:rsidRPr="00B00DA1" w:rsidRDefault="00E21A3E" w:rsidP="00955B0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Ana Maria Ferreira Proença</w:t>
      </w:r>
    </w:p>
    <w:p w14:paraId="101C3035" w14:textId="69A161F4" w:rsidR="00955B05" w:rsidRPr="00FE3337" w:rsidRDefault="00955B05" w:rsidP="00955B05">
      <w:pPr>
        <w:jc w:val="center"/>
        <w:rPr>
          <w:rFonts w:ascii="Arial" w:hAnsi="Arial" w:cs="Arial"/>
          <w:szCs w:val="24"/>
        </w:rPr>
      </w:pPr>
      <w:r w:rsidRPr="00B00DA1">
        <w:rPr>
          <w:rFonts w:ascii="Arial" w:hAnsi="Arial" w:cs="Arial"/>
          <w:szCs w:val="24"/>
        </w:rPr>
        <w:t>Vereador</w:t>
      </w:r>
      <w:r w:rsidR="00E21A3E">
        <w:rPr>
          <w:rFonts w:ascii="Arial" w:hAnsi="Arial" w:cs="Arial"/>
          <w:szCs w:val="24"/>
        </w:rPr>
        <w:t>a</w:t>
      </w:r>
      <w:r w:rsidRPr="00B00DA1">
        <w:rPr>
          <w:rFonts w:ascii="Arial" w:hAnsi="Arial" w:cs="Arial"/>
          <w:szCs w:val="24"/>
        </w:rPr>
        <w:t xml:space="preserve"> - </w:t>
      </w:r>
      <w:r w:rsidR="00A663BA">
        <w:rPr>
          <w:rFonts w:ascii="Arial" w:hAnsi="Arial" w:cs="Arial"/>
          <w:szCs w:val="24"/>
        </w:rPr>
        <w:t>P</w:t>
      </w:r>
      <w:r w:rsidR="00E21A3E">
        <w:rPr>
          <w:rFonts w:ascii="Arial" w:hAnsi="Arial" w:cs="Arial"/>
          <w:szCs w:val="24"/>
        </w:rPr>
        <w:t>SB</w:t>
      </w:r>
    </w:p>
    <w:bookmarkEnd w:id="0"/>
    <w:p w14:paraId="24722331" w14:textId="77777777" w:rsidR="00955B05" w:rsidRPr="00FE3337" w:rsidRDefault="00955B05" w:rsidP="00955B05">
      <w:pPr>
        <w:spacing w:before="120" w:after="120" w:line="320" w:lineRule="atLeast"/>
        <w:rPr>
          <w:rFonts w:ascii="Arial" w:hAnsi="Arial" w:cs="Arial"/>
          <w:szCs w:val="24"/>
        </w:rPr>
      </w:pPr>
    </w:p>
    <w:p w14:paraId="20C259B0" w14:textId="77777777"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 w:val="0"/>
          <w:szCs w:val="24"/>
        </w:rPr>
      </w:pPr>
    </w:p>
    <w:sectPr w:rsidR="00131C79" w:rsidRPr="00131C79" w:rsidSect="00A50FD7">
      <w:headerReference w:type="default" r:id="rId6"/>
      <w:footerReference w:type="default" r:id="rId7"/>
      <w:pgSz w:w="11906" w:h="16838"/>
      <w:pgMar w:top="1642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A52F9" w14:textId="77777777" w:rsidR="00A50FD7" w:rsidRDefault="00A50FD7" w:rsidP="00131C79">
      <w:r>
        <w:separator/>
      </w:r>
    </w:p>
  </w:endnote>
  <w:endnote w:type="continuationSeparator" w:id="0">
    <w:p w14:paraId="430A834C" w14:textId="77777777" w:rsidR="00A50FD7" w:rsidRDefault="00A50FD7" w:rsidP="0013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F5D75" w14:textId="77777777" w:rsidR="009327CD" w:rsidRPr="00F51642" w:rsidRDefault="009327CD" w:rsidP="009327CD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62B13DEC" w14:textId="06889CD2" w:rsidR="009327CD" w:rsidRDefault="009327CD" w:rsidP="009327CD">
    <w:pPr>
      <w:pStyle w:val="Rodap"/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 xml:space="preserve">31 3819 3250 | </w:t>
    </w:r>
    <w:r w:rsidRPr="00830E0B">
      <w:rPr>
        <w:rFonts w:ascii="Museo 500" w:hAnsi="Museo 500"/>
        <w:sz w:val="16"/>
        <w:szCs w:val="16"/>
      </w:rPr>
      <w:t>camara@pontenova.mg.</w:t>
    </w:r>
    <w:r w:rsidR="002E5B5D">
      <w:rPr>
        <w:rFonts w:ascii="Museo 500" w:hAnsi="Museo 500"/>
        <w:sz w:val="16"/>
        <w:szCs w:val="16"/>
      </w:rPr>
      <w:t>leg</w:t>
    </w:r>
    <w:r w:rsidRPr="00830E0B">
      <w:rPr>
        <w:rFonts w:ascii="Museo 500" w:hAnsi="Museo 500"/>
        <w:sz w:val="16"/>
        <w:szCs w:val="16"/>
      </w:rPr>
      <w:t>.br</w:t>
    </w:r>
  </w:p>
  <w:p w14:paraId="44A18091" w14:textId="77777777" w:rsidR="006E57FA" w:rsidRDefault="006E57FA" w:rsidP="009327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6C432" w14:textId="77777777" w:rsidR="00A50FD7" w:rsidRDefault="00A50FD7" w:rsidP="00131C79">
      <w:r>
        <w:separator/>
      </w:r>
    </w:p>
  </w:footnote>
  <w:footnote w:type="continuationSeparator" w:id="0">
    <w:p w14:paraId="14E644EC" w14:textId="77777777" w:rsidR="00A50FD7" w:rsidRDefault="00A50FD7" w:rsidP="0013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FA38E" w14:textId="09F32A5F" w:rsidR="00131C79" w:rsidRPr="0080524F" w:rsidRDefault="00754371" w:rsidP="00CA75EB">
    <w:pPr>
      <w:pStyle w:val="Cabealho"/>
      <w:jc w:val="right"/>
      <w:rPr>
        <w:noProof/>
      </w:rPr>
    </w:pPr>
    <w:r>
      <w:rPr>
        <w:noProof/>
        <w:sz w:val="16"/>
        <w:szCs w:val="16"/>
      </w:rPr>
      <w:drawing>
        <wp:inline distT="0" distB="0" distL="0" distR="0" wp14:anchorId="3E39BD0E" wp14:editId="2BCD9C55">
          <wp:extent cx="1536700" cy="8451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D7"/>
    <w:rsid w:val="00043DED"/>
    <w:rsid w:val="000458EC"/>
    <w:rsid w:val="00056853"/>
    <w:rsid w:val="00066D1F"/>
    <w:rsid w:val="00070416"/>
    <w:rsid w:val="0007727F"/>
    <w:rsid w:val="000961C6"/>
    <w:rsid w:val="000A745F"/>
    <w:rsid w:val="000E0E52"/>
    <w:rsid w:val="000E17DA"/>
    <w:rsid w:val="000F4BDF"/>
    <w:rsid w:val="001126F3"/>
    <w:rsid w:val="00121583"/>
    <w:rsid w:val="00131779"/>
    <w:rsid w:val="00131C79"/>
    <w:rsid w:val="00145090"/>
    <w:rsid w:val="00163E94"/>
    <w:rsid w:val="00170281"/>
    <w:rsid w:val="00173330"/>
    <w:rsid w:val="00182E6B"/>
    <w:rsid w:val="0018650A"/>
    <w:rsid w:val="0019117E"/>
    <w:rsid w:val="00192535"/>
    <w:rsid w:val="00192665"/>
    <w:rsid w:val="001A5458"/>
    <w:rsid w:val="001C4454"/>
    <w:rsid w:val="001C7121"/>
    <w:rsid w:val="002071A9"/>
    <w:rsid w:val="00223E14"/>
    <w:rsid w:val="002247CD"/>
    <w:rsid w:val="00295B29"/>
    <w:rsid w:val="002A5811"/>
    <w:rsid w:val="002D51A1"/>
    <w:rsid w:val="002E5B5D"/>
    <w:rsid w:val="00307614"/>
    <w:rsid w:val="003143CF"/>
    <w:rsid w:val="0032795C"/>
    <w:rsid w:val="00351A44"/>
    <w:rsid w:val="003752F8"/>
    <w:rsid w:val="00384A1B"/>
    <w:rsid w:val="003903C4"/>
    <w:rsid w:val="003A7899"/>
    <w:rsid w:val="003B5D97"/>
    <w:rsid w:val="003F6380"/>
    <w:rsid w:val="00416ACC"/>
    <w:rsid w:val="0042489F"/>
    <w:rsid w:val="00427360"/>
    <w:rsid w:val="0045275E"/>
    <w:rsid w:val="004533B1"/>
    <w:rsid w:val="00464DC3"/>
    <w:rsid w:val="00472BCC"/>
    <w:rsid w:val="004A3CD8"/>
    <w:rsid w:val="004A5F4D"/>
    <w:rsid w:val="004A78C6"/>
    <w:rsid w:val="004B35A3"/>
    <w:rsid w:val="004E6273"/>
    <w:rsid w:val="004F253E"/>
    <w:rsid w:val="0053465D"/>
    <w:rsid w:val="005457CF"/>
    <w:rsid w:val="00552439"/>
    <w:rsid w:val="00560B67"/>
    <w:rsid w:val="005870AD"/>
    <w:rsid w:val="00597411"/>
    <w:rsid w:val="005A7C6F"/>
    <w:rsid w:val="005B596D"/>
    <w:rsid w:val="005C4E6F"/>
    <w:rsid w:val="005D540B"/>
    <w:rsid w:val="005F6623"/>
    <w:rsid w:val="006053D4"/>
    <w:rsid w:val="00606DC5"/>
    <w:rsid w:val="006107DC"/>
    <w:rsid w:val="0061116E"/>
    <w:rsid w:val="0061265B"/>
    <w:rsid w:val="00615C8A"/>
    <w:rsid w:val="00653277"/>
    <w:rsid w:val="00654F28"/>
    <w:rsid w:val="00657AB4"/>
    <w:rsid w:val="00662411"/>
    <w:rsid w:val="006709D3"/>
    <w:rsid w:val="00697D6D"/>
    <w:rsid w:val="006A5383"/>
    <w:rsid w:val="006A5A32"/>
    <w:rsid w:val="006B6456"/>
    <w:rsid w:val="006D51FD"/>
    <w:rsid w:val="006E57FA"/>
    <w:rsid w:val="006E6A2D"/>
    <w:rsid w:val="006F577F"/>
    <w:rsid w:val="006F7B62"/>
    <w:rsid w:val="007204C6"/>
    <w:rsid w:val="0072330D"/>
    <w:rsid w:val="00727564"/>
    <w:rsid w:val="007421D8"/>
    <w:rsid w:val="00742BB9"/>
    <w:rsid w:val="00747639"/>
    <w:rsid w:val="007477F1"/>
    <w:rsid w:val="00754371"/>
    <w:rsid w:val="00760423"/>
    <w:rsid w:val="00776D49"/>
    <w:rsid w:val="00792E55"/>
    <w:rsid w:val="008006DF"/>
    <w:rsid w:val="0080524F"/>
    <w:rsid w:val="008104CE"/>
    <w:rsid w:val="00811939"/>
    <w:rsid w:val="0081532F"/>
    <w:rsid w:val="00834B92"/>
    <w:rsid w:val="00834EEE"/>
    <w:rsid w:val="008459BB"/>
    <w:rsid w:val="0089471A"/>
    <w:rsid w:val="00894D04"/>
    <w:rsid w:val="008B595B"/>
    <w:rsid w:val="008C4E4C"/>
    <w:rsid w:val="008D32DE"/>
    <w:rsid w:val="008F632A"/>
    <w:rsid w:val="009309FE"/>
    <w:rsid w:val="009327CD"/>
    <w:rsid w:val="00941B69"/>
    <w:rsid w:val="00955B05"/>
    <w:rsid w:val="009702F7"/>
    <w:rsid w:val="009756F5"/>
    <w:rsid w:val="009778BB"/>
    <w:rsid w:val="009A31EB"/>
    <w:rsid w:val="009A392F"/>
    <w:rsid w:val="009A5363"/>
    <w:rsid w:val="009B02AB"/>
    <w:rsid w:val="009B1688"/>
    <w:rsid w:val="009D6870"/>
    <w:rsid w:val="00A01CD1"/>
    <w:rsid w:val="00A142B7"/>
    <w:rsid w:val="00A4347D"/>
    <w:rsid w:val="00A47AF4"/>
    <w:rsid w:val="00A50FD7"/>
    <w:rsid w:val="00A54095"/>
    <w:rsid w:val="00A56091"/>
    <w:rsid w:val="00A663BA"/>
    <w:rsid w:val="00A745D2"/>
    <w:rsid w:val="00A87B29"/>
    <w:rsid w:val="00AE2A90"/>
    <w:rsid w:val="00AE67CE"/>
    <w:rsid w:val="00AF6A0C"/>
    <w:rsid w:val="00B00DA1"/>
    <w:rsid w:val="00B366CF"/>
    <w:rsid w:val="00B760AC"/>
    <w:rsid w:val="00B852F2"/>
    <w:rsid w:val="00B97E1C"/>
    <w:rsid w:val="00BA571E"/>
    <w:rsid w:val="00BC5FFE"/>
    <w:rsid w:val="00BD2B0D"/>
    <w:rsid w:val="00C1039C"/>
    <w:rsid w:val="00C230D1"/>
    <w:rsid w:val="00C4489A"/>
    <w:rsid w:val="00C603C1"/>
    <w:rsid w:val="00C64A61"/>
    <w:rsid w:val="00C74A94"/>
    <w:rsid w:val="00C948AF"/>
    <w:rsid w:val="00CA75EB"/>
    <w:rsid w:val="00CB4FDC"/>
    <w:rsid w:val="00CC58AF"/>
    <w:rsid w:val="00CE6AD0"/>
    <w:rsid w:val="00D04BA0"/>
    <w:rsid w:val="00D15DAF"/>
    <w:rsid w:val="00D20746"/>
    <w:rsid w:val="00D2295D"/>
    <w:rsid w:val="00D41BC1"/>
    <w:rsid w:val="00D45213"/>
    <w:rsid w:val="00D65AEB"/>
    <w:rsid w:val="00D86FF4"/>
    <w:rsid w:val="00D93610"/>
    <w:rsid w:val="00D94C6A"/>
    <w:rsid w:val="00DB5FC5"/>
    <w:rsid w:val="00DF6E8B"/>
    <w:rsid w:val="00E06ADE"/>
    <w:rsid w:val="00E10FA2"/>
    <w:rsid w:val="00E11830"/>
    <w:rsid w:val="00E21A3E"/>
    <w:rsid w:val="00E429A6"/>
    <w:rsid w:val="00E42DB0"/>
    <w:rsid w:val="00E47463"/>
    <w:rsid w:val="00E5455F"/>
    <w:rsid w:val="00E56542"/>
    <w:rsid w:val="00E57DAC"/>
    <w:rsid w:val="00E601D6"/>
    <w:rsid w:val="00E62DED"/>
    <w:rsid w:val="00E85340"/>
    <w:rsid w:val="00E86253"/>
    <w:rsid w:val="00E94864"/>
    <w:rsid w:val="00EA039F"/>
    <w:rsid w:val="00EC0BA7"/>
    <w:rsid w:val="00EC6BE7"/>
    <w:rsid w:val="00ED16CA"/>
    <w:rsid w:val="00ED580C"/>
    <w:rsid w:val="00F0323A"/>
    <w:rsid w:val="00F079F8"/>
    <w:rsid w:val="00F23AA4"/>
    <w:rsid w:val="00F36860"/>
    <w:rsid w:val="00F551CA"/>
    <w:rsid w:val="00F551E4"/>
    <w:rsid w:val="00F60C2F"/>
    <w:rsid w:val="00F62001"/>
    <w:rsid w:val="00F64AB1"/>
    <w:rsid w:val="00F744AD"/>
    <w:rsid w:val="00F90185"/>
    <w:rsid w:val="00F96581"/>
    <w:rsid w:val="00FA453E"/>
    <w:rsid w:val="00FB2497"/>
    <w:rsid w:val="00FB24EB"/>
    <w:rsid w:val="00FB3C2A"/>
    <w:rsid w:val="00FC70F9"/>
    <w:rsid w:val="00FE579E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412E1"/>
  <w15:docId w15:val="{DEEFE612-A016-448C-82FF-BE5CBC24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8C6"/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b w:val="0"/>
      <w:sz w:val="22"/>
      <w:szCs w:val="22"/>
    </w:r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b w:val="0"/>
      <w:sz w:val="22"/>
      <w:szCs w:val="22"/>
    </w:r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rPr>
      <w:rFonts w:ascii="Tahoma" w:hAnsi="Tahoma" w:cs="Tahoma"/>
      <w:b w:val="0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2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 34.2024_2024_Pessata_CP_Ivo Francisco de Paula Júnior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34.2024_2024_Pessata_CP_Ivo Francisco de Paula Júnior</dc:title>
  <dc:subject>RF PR 36.2024</dc:subject>
  <dc:creator>CMPN</dc:creator>
  <cp:lastModifiedBy>CMPN</cp:lastModifiedBy>
  <cp:revision>2</cp:revision>
  <cp:lastPrinted>2024-09-20T19:27:00Z</cp:lastPrinted>
  <dcterms:created xsi:type="dcterms:W3CDTF">2024-10-04T18:21:00Z</dcterms:created>
  <dcterms:modified xsi:type="dcterms:W3CDTF">2024-10-04T18:21:00Z</dcterms:modified>
</cp:coreProperties>
</file>