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56" w:rsidRPr="003F3EE2" w:rsidRDefault="00A51256" w:rsidP="00A512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>3ª Reunião Ordinária Fixa do 2º Período da 3ª Sessão Legislativa da atual Legislatura, em 18/03/2019, às 19 horas.</w:t>
      </w:r>
    </w:p>
    <w:p w:rsidR="00A51256" w:rsidRPr="003F3EE2" w:rsidRDefault="00A51256" w:rsidP="00A512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A51256" w:rsidRPr="003F3EE2" w:rsidRDefault="00A51256" w:rsidP="00A51256">
      <w:pPr>
        <w:pStyle w:val="Ttulo1"/>
        <w:jc w:val="both"/>
        <w:rPr>
          <w:b/>
          <w:bCs/>
          <w:sz w:val="24"/>
        </w:rPr>
      </w:pPr>
      <w:r w:rsidRPr="003F3EE2">
        <w:rPr>
          <w:b/>
          <w:bCs/>
          <w:sz w:val="24"/>
        </w:rPr>
        <w:t>SERVIÇO: Gabinete da Presidência</w:t>
      </w:r>
    </w:p>
    <w:p w:rsidR="00A51256" w:rsidRPr="003F3EE2" w:rsidRDefault="00A51256" w:rsidP="00A51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256" w:rsidRPr="003F3EE2" w:rsidRDefault="00A51256" w:rsidP="00A512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F3EE2">
        <w:rPr>
          <w:rFonts w:ascii="Times New Roman" w:hAnsi="Times New Roman" w:cs="Times New Roman"/>
          <w:b/>
          <w:bCs/>
        </w:rPr>
        <w:t>CHAMADA/ABERTURA/ORAÇÃO</w:t>
      </w:r>
    </w:p>
    <w:p w:rsidR="00A51256" w:rsidRPr="003F3EE2" w:rsidRDefault="00A51256" w:rsidP="00A512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F3EE2">
        <w:rPr>
          <w:rFonts w:ascii="Times New Roman" w:hAnsi="Times New Roman" w:cs="Times New Roman"/>
          <w:b/>
          <w:bCs/>
        </w:rPr>
        <w:t>LEITURA DA ATA DA REUNIÃO ANTERIOR</w:t>
      </w:r>
    </w:p>
    <w:p w:rsidR="00A51256" w:rsidRPr="003F3EE2" w:rsidRDefault="00A51256" w:rsidP="00A512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F3EE2">
        <w:rPr>
          <w:rFonts w:ascii="Times New Roman" w:hAnsi="Times New Roman" w:cs="Times New Roman"/>
          <w:b/>
          <w:bCs/>
        </w:rPr>
        <w:t>LEITURA DAS CORRESPONDÊNCIAS RECEBIDAS</w:t>
      </w:r>
    </w:p>
    <w:p w:rsidR="00A51256" w:rsidRPr="003F3EE2" w:rsidRDefault="00A51256" w:rsidP="00A512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3F3EE2">
        <w:rPr>
          <w:rFonts w:ascii="Times New Roman" w:hAnsi="Times New Roman" w:cs="Times New Roman"/>
          <w:b/>
          <w:bCs/>
        </w:rPr>
        <w:t>LEITURA DAS INDICAÇÕES</w:t>
      </w:r>
    </w:p>
    <w:p w:rsidR="00A51256" w:rsidRPr="003F3EE2" w:rsidRDefault="00A51256" w:rsidP="00A51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1256" w:rsidRPr="003F3EE2" w:rsidRDefault="00A51256" w:rsidP="00A51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1256" w:rsidRPr="003F3EE2" w:rsidRDefault="00A51256" w:rsidP="00A512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3EE2">
        <w:rPr>
          <w:rFonts w:ascii="Times New Roman" w:hAnsi="Times New Roman" w:cs="Times New Roman"/>
          <w:b/>
          <w:bCs/>
        </w:rPr>
        <w:t>MATÉRIAS DO LEGISLATIVO</w:t>
      </w:r>
    </w:p>
    <w:p w:rsidR="00A51256" w:rsidRPr="003F3EE2" w:rsidRDefault="00A51256" w:rsidP="00A5125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A51256" w:rsidRPr="003F3EE2" w:rsidRDefault="00A51256" w:rsidP="000627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>LEITURA DO</w:t>
      </w:r>
      <w:r w:rsidR="00062780" w:rsidRPr="003F3EE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F3EE2">
        <w:rPr>
          <w:rFonts w:ascii="Times New Roman" w:hAnsi="Times New Roman" w:cs="Times New Roman"/>
          <w:b/>
          <w:bCs/>
          <w:sz w:val="24"/>
          <w:szCs w:val="24"/>
        </w:rPr>
        <w:t xml:space="preserve"> PROJETO</w:t>
      </w:r>
      <w:r w:rsidR="00062780" w:rsidRPr="003F3EE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F3EE2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proofErr w:type="spellStart"/>
      <w:proofErr w:type="gramStart"/>
      <w:r w:rsidRPr="003F3EE2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3F3EE2" w:rsidRPr="003F3EE2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3F3EE2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</w:p>
    <w:p w:rsidR="00062780" w:rsidRPr="003F3EE2" w:rsidRDefault="00062780" w:rsidP="003F3E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 xml:space="preserve">06/2019 – 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denomina</w:t>
      </w:r>
      <w:proofErr w:type="gramEnd"/>
      <w:r w:rsidRPr="003F3EE2">
        <w:rPr>
          <w:rFonts w:ascii="Times New Roman" w:hAnsi="Times New Roman" w:cs="Times New Roman"/>
          <w:bCs/>
          <w:sz w:val="24"/>
          <w:szCs w:val="24"/>
        </w:rPr>
        <w:t xml:space="preserve"> de Rua </w:t>
      </w:r>
      <w:proofErr w:type="spellStart"/>
      <w:r w:rsidRPr="003F3EE2">
        <w:rPr>
          <w:rFonts w:ascii="Times New Roman" w:hAnsi="Times New Roman" w:cs="Times New Roman"/>
          <w:bCs/>
          <w:sz w:val="24"/>
          <w:szCs w:val="24"/>
        </w:rPr>
        <w:t>Geiza</w:t>
      </w:r>
      <w:proofErr w:type="spellEnd"/>
      <w:r w:rsidRPr="003F3EE2">
        <w:rPr>
          <w:rFonts w:ascii="Times New Roman" w:hAnsi="Times New Roman" w:cs="Times New Roman"/>
          <w:bCs/>
          <w:sz w:val="24"/>
          <w:szCs w:val="24"/>
        </w:rPr>
        <w:t xml:space="preserve"> Glória Tavares a rua 10 do loteamento Cidade da Serra. (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autores</w:t>
      </w:r>
      <w:proofErr w:type="gramEnd"/>
      <w:r w:rsidRPr="003F3EE2">
        <w:rPr>
          <w:rFonts w:ascii="Times New Roman" w:hAnsi="Times New Roman" w:cs="Times New Roman"/>
          <w:bCs/>
          <w:sz w:val="24"/>
          <w:szCs w:val="24"/>
        </w:rPr>
        <w:t xml:space="preserve">: Leonardo Nascimento Moreira, Antônio Carlos </w:t>
      </w:r>
      <w:proofErr w:type="spellStart"/>
      <w:r w:rsidRPr="003F3EE2">
        <w:rPr>
          <w:rFonts w:ascii="Times New Roman" w:hAnsi="Times New Roman" w:cs="Times New Roman"/>
          <w:bCs/>
          <w:sz w:val="24"/>
          <w:szCs w:val="24"/>
        </w:rPr>
        <w:t>Pracatá</w:t>
      </w:r>
      <w:proofErr w:type="spellEnd"/>
      <w:r w:rsidRPr="003F3EE2">
        <w:rPr>
          <w:rFonts w:ascii="Times New Roman" w:hAnsi="Times New Roman" w:cs="Times New Roman"/>
          <w:bCs/>
          <w:sz w:val="24"/>
          <w:szCs w:val="24"/>
        </w:rPr>
        <w:t xml:space="preserve"> de Sousa, Juscelino da Silva Machado)</w:t>
      </w:r>
    </w:p>
    <w:p w:rsidR="00062780" w:rsidRPr="003F3EE2" w:rsidRDefault="00062780" w:rsidP="003F3E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>07/2019</w:t>
      </w:r>
      <w:r w:rsidRPr="003F3EE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denomina</w:t>
      </w:r>
      <w:proofErr w:type="gramEnd"/>
      <w:r w:rsidRPr="003F3EE2">
        <w:rPr>
          <w:rFonts w:ascii="Times New Roman" w:hAnsi="Times New Roman" w:cs="Times New Roman"/>
          <w:bCs/>
          <w:sz w:val="24"/>
          <w:szCs w:val="24"/>
        </w:rPr>
        <w:t xml:space="preserve"> de Rua Maria Lúcia da Silva Padovani a rua 09 do loteamento Cidade da Serra. (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autor</w:t>
      </w:r>
      <w:proofErr w:type="gramEnd"/>
      <w:r w:rsidRPr="003F3EE2">
        <w:rPr>
          <w:rFonts w:ascii="Times New Roman" w:hAnsi="Times New Roman" w:cs="Times New Roman"/>
          <w:bCs/>
          <w:sz w:val="24"/>
          <w:szCs w:val="24"/>
        </w:rPr>
        <w:t>: Leonardo Nascimento Moreira)</w:t>
      </w:r>
    </w:p>
    <w:p w:rsidR="00062780" w:rsidRPr="003F3EE2" w:rsidRDefault="00062780" w:rsidP="003F3E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>08/2019</w:t>
      </w:r>
      <w:r w:rsidRPr="003F3EE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denomina</w:t>
      </w:r>
      <w:proofErr w:type="gramEnd"/>
      <w:r w:rsidRPr="003F3EE2">
        <w:rPr>
          <w:rFonts w:ascii="Times New Roman" w:hAnsi="Times New Roman" w:cs="Times New Roman"/>
          <w:bCs/>
          <w:sz w:val="24"/>
          <w:szCs w:val="24"/>
        </w:rPr>
        <w:t xml:space="preserve"> de Rua Maria Sebastiana de Souza Oliveira a rua 03 do loteamento Cidade da Serra. (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autor</w:t>
      </w:r>
      <w:proofErr w:type="gramEnd"/>
      <w:r w:rsidRPr="003F3EE2">
        <w:rPr>
          <w:rFonts w:ascii="Times New Roman" w:hAnsi="Times New Roman" w:cs="Times New Roman"/>
          <w:bCs/>
          <w:sz w:val="24"/>
          <w:szCs w:val="24"/>
        </w:rPr>
        <w:t>: José Gonçalves Osório Filho)</w:t>
      </w:r>
    </w:p>
    <w:p w:rsidR="00A51256" w:rsidRPr="003F3EE2" w:rsidRDefault="00A51256" w:rsidP="00A51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1256" w:rsidRPr="003F3EE2" w:rsidRDefault="00A51256" w:rsidP="00A5125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51256" w:rsidRPr="003F3EE2" w:rsidRDefault="00A51256" w:rsidP="00A512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3EE2">
        <w:rPr>
          <w:rFonts w:ascii="Times New Roman" w:hAnsi="Times New Roman" w:cs="Times New Roman"/>
          <w:b/>
          <w:bCs/>
        </w:rPr>
        <w:t>MATÉRIAS DA ORDEM DO DIA</w:t>
      </w:r>
    </w:p>
    <w:p w:rsidR="00A51256" w:rsidRPr="003F3EE2" w:rsidRDefault="00A51256" w:rsidP="00A51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1256" w:rsidRPr="003F3EE2" w:rsidRDefault="00A51256" w:rsidP="006A1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DAS INDICAÇÕES PROTOCOLADAS SOB OS </w:t>
      </w:r>
      <w:proofErr w:type="gramStart"/>
      <w:r w:rsidRPr="003F3EE2">
        <w:rPr>
          <w:rFonts w:ascii="Times New Roman" w:hAnsi="Times New Roman" w:cs="Times New Roman"/>
          <w:b/>
          <w:bCs/>
          <w:sz w:val="24"/>
          <w:szCs w:val="24"/>
        </w:rPr>
        <w:t>NºS</w:t>
      </w:r>
      <w:r w:rsidR="00673218" w:rsidRPr="003F3E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EE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A51256" w:rsidRPr="003F3EE2" w:rsidRDefault="006E6EF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179/2019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–</w:t>
      </w:r>
      <w:r w:rsidR="0008178B" w:rsidRPr="003F3E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51256" w:rsidRPr="003F3EE2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A51256" w:rsidRPr="003F3EE2">
        <w:rPr>
          <w:rFonts w:ascii="Times New Roman" w:hAnsi="Times New Roman" w:cs="Times New Roman"/>
          <w:bCs/>
          <w:sz w:val="24"/>
          <w:szCs w:val="24"/>
        </w:rPr>
        <w:t xml:space="preserve"> Vereador Leonardo Nascimento Moreira, solicitando ao Executivo informações sobre edital de chamamento para cessão de uso de áreas no Distrito Industrial Abel Pesqueira Moreira.</w:t>
      </w:r>
    </w:p>
    <w:p w:rsidR="00A51256" w:rsidRPr="003F3EE2" w:rsidRDefault="006E6EF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180/2019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3F3EE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="00A51256" w:rsidRPr="003F3EE2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A51256" w:rsidRPr="003F3EE2">
        <w:rPr>
          <w:rFonts w:ascii="Times New Roman" w:hAnsi="Times New Roman" w:cs="Times New Roman"/>
          <w:bCs/>
          <w:sz w:val="24"/>
          <w:szCs w:val="24"/>
        </w:rPr>
        <w:t xml:space="preserve"> Vereador Leonardo Nascimento Moreira, solicitando ao Executivo informações sobre o loteamento industrial Granja Santa Maria. </w:t>
      </w:r>
    </w:p>
    <w:p w:rsidR="00A51256" w:rsidRPr="003F3EE2" w:rsidRDefault="006E6EF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181/2019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–</w:t>
      </w:r>
      <w:r w:rsidRPr="003F3E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51256" w:rsidRPr="003F3EE2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A51256" w:rsidRPr="003F3EE2">
        <w:rPr>
          <w:rFonts w:ascii="Times New Roman" w:hAnsi="Times New Roman" w:cs="Times New Roman"/>
          <w:bCs/>
          <w:sz w:val="24"/>
          <w:szCs w:val="24"/>
        </w:rPr>
        <w:t xml:space="preserve"> Vereador Sérgio Antônio de Moura, solicitando ao Executivo informações sobre a remoção de caixa de esgoto instalada no refeitório da Escola Municipal Pe. Rafael </w:t>
      </w:r>
      <w:proofErr w:type="spellStart"/>
      <w:r w:rsidR="00A51256" w:rsidRPr="003F3EE2">
        <w:rPr>
          <w:rFonts w:ascii="Times New Roman" w:hAnsi="Times New Roman" w:cs="Times New Roman"/>
          <w:bCs/>
          <w:sz w:val="24"/>
          <w:szCs w:val="24"/>
        </w:rPr>
        <w:t>Faraci</w:t>
      </w:r>
      <w:proofErr w:type="spellEnd"/>
      <w:r w:rsidR="00A51256" w:rsidRPr="003F3EE2">
        <w:rPr>
          <w:rFonts w:ascii="Times New Roman" w:hAnsi="Times New Roman" w:cs="Times New Roman"/>
          <w:bCs/>
          <w:sz w:val="24"/>
          <w:szCs w:val="24"/>
        </w:rPr>
        <w:t>.</w:t>
      </w:r>
    </w:p>
    <w:p w:rsidR="00A51256" w:rsidRPr="003F3EE2" w:rsidRDefault="006E6EF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182/2019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– </w:t>
      </w:r>
      <w:proofErr w:type="gramStart"/>
      <w:r w:rsidR="005838D6" w:rsidRPr="003F3EE2">
        <w:rPr>
          <w:rFonts w:ascii="Times New Roman" w:hAnsi="Times New Roman" w:cs="Times New Roman"/>
          <w:bCs/>
          <w:sz w:val="24"/>
          <w:szCs w:val="24"/>
        </w:rPr>
        <w:t>d</w:t>
      </w:r>
      <w:r w:rsidR="00A51256" w:rsidRPr="003F3EE2">
        <w:rPr>
          <w:rFonts w:ascii="Times New Roman" w:hAnsi="Times New Roman" w:cs="Times New Roman"/>
          <w:bCs/>
          <w:sz w:val="24"/>
          <w:szCs w:val="24"/>
        </w:rPr>
        <w:t>o</w:t>
      </w:r>
      <w:r w:rsidR="005838D6" w:rsidRPr="003F3EE2">
        <w:rPr>
          <w:rFonts w:ascii="Times New Roman" w:hAnsi="Times New Roman" w:cs="Times New Roman"/>
          <w:bCs/>
          <w:sz w:val="24"/>
          <w:szCs w:val="24"/>
        </w:rPr>
        <w:t>s</w:t>
      </w:r>
      <w:proofErr w:type="gramEnd"/>
      <w:r w:rsidR="00A51256" w:rsidRPr="003F3EE2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5838D6" w:rsidRPr="003F3EE2">
        <w:rPr>
          <w:rFonts w:ascii="Times New Roman" w:hAnsi="Times New Roman" w:cs="Times New Roman"/>
          <w:bCs/>
          <w:sz w:val="24"/>
          <w:szCs w:val="24"/>
        </w:rPr>
        <w:t>es</w:t>
      </w:r>
      <w:r w:rsidR="00A51256" w:rsidRPr="003F3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8D6" w:rsidRPr="003F3EE2">
        <w:rPr>
          <w:rFonts w:ascii="Times New Roman" w:hAnsi="Times New Roman" w:cs="Times New Roman"/>
          <w:bCs/>
          <w:sz w:val="24"/>
          <w:szCs w:val="24"/>
        </w:rPr>
        <w:t>Ana Maria Ferreira Proença e Carlos Alberto Montanha da Silva, solicitando ao Executivo informações sobre medidas de segurança adotadas em unidades de ensino da rede municipal e sobre o cumprimento da lei municipal nº 3.971/2015.</w:t>
      </w:r>
    </w:p>
    <w:p w:rsidR="00951706" w:rsidRPr="003F3EE2" w:rsidRDefault="00796A7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184/2019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– </w:t>
      </w:r>
      <w:proofErr w:type="gramStart"/>
      <w:r w:rsidR="00951706" w:rsidRPr="003F3EE2">
        <w:rPr>
          <w:rFonts w:ascii="Times New Roman" w:hAnsi="Times New Roman" w:cs="Times New Roman"/>
          <w:bCs/>
          <w:sz w:val="24"/>
          <w:szCs w:val="24"/>
        </w:rPr>
        <w:t>dos</w:t>
      </w:r>
      <w:proofErr w:type="gramEnd"/>
      <w:r w:rsidR="00951706" w:rsidRPr="003F3EE2">
        <w:rPr>
          <w:rFonts w:ascii="Times New Roman" w:hAnsi="Times New Roman" w:cs="Times New Roman"/>
          <w:bCs/>
          <w:sz w:val="24"/>
          <w:szCs w:val="24"/>
        </w:rPr>
        <w:t xml:space="preserve"> Vereadores Hermano Luís dos Santos e Sérgio Antônio de Moura, solicitando ao Executivo informações sobre movimentação de terra o</w:t>
      </w:r>
      <w:r w:rsidR="006A1B2C" w:rsidRPr="003F3EE2">
        <w:rPr>
          <w:rFonts w:ascii="Times New Roman" w:hAnsi="Times New Roman" w:cs="Times New Roman"/>
          <w:bCs/>
          <w:sz w:val="24"/>
          <w:szCs w:val="24"/>
        </w:rPr>
        <w:t xml:space="preserve">corrida na Rua </w:t>
      </w:r>
      <w:proofErr w:type="spellStart"/>
      <w:r w:rsidR="006A1B2C" w:rsidRPr="003F3EE2">
        <w:rPr>
          <w:rFonts w:ascii="Times New Roman" w:hAnsi="Times New Roman" w:cs="Times New Roman"/>
          <w:bCs/>
          <w:sz w:val="24"/>
          <w:szCs w:val="24"/>
        </w:rPr>
        <w:t>Cantídio</w:t>
      </w:r>
      <w:proofErr w:type="spellEnd"/>
      <w:r w:rsidR="006A1B2C" w:rsidRPr="003F3E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A1B2C" w:rsidRPr="003F3EE2">
        <w:rPr>
          <w:rFonts w:ascii="Times New Roman" w:hAnsi="Times New Roman" w:cs="Times New Roman"/>
          <w:bCs/>
          <w:sz w:val="24"/>
          <w:szCs w:val="24"/>
        </w:rPr>
        <w:t>Drumond</w:t>
      </w:r>
      <w:proofErr w:type="spellEnd"/>
      <w:r w:rsidR="006A1B2C" w:rsidRPr="003F3EE2">
        <w:rPr>
          <w:rFonts w:ascii="Times New Roman" w:hAnsi="Times New Roman" w:cs="Times New Roman"/>
          <w:bCs/>
          <w:sz w:val="24"/>
          <w:szCs w:val="24"/>
        </w:rPr>
        <w:t>, Centro.</w:t>
      </w:r>
    </w:p>
    <w:p w:rsidR="00951706" w:rsidRPr="003F3EE2" w:rsidRDefault="00796A7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185/2019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– </w:t>
      </w:r>
      <w:proofErr w:type="gramStart"/>
      <w:r w:rsidR="00501B89" w:rsidRPr="003F3EE2">
        <w:rPr>
          <w:rFonts w:ascii="Times New Roman" w:hAnsi="Times New Roman" w:cs="Times New Roman"/>
          <w:bCs/>
          <w:sz w:val="24"/>
          <w:szCs w:val="24"/>
        </w:rPr>
        <w:t>d</w:t>
      </w:r>
      <w:r w:rsidR="00951706" w:rsidRPr="003F3EE2">
        <w:rPr>
          <w:rFonts w:ascii="Times New Roman" w:hAnsi="Times New Roman" w:cs="Times New Roman"/>
          <w:bCs/>
          <w:sz w:val="24"/>
          <w:szCs w:val="24"/>
        </w:rPr>
        <w:t>os</w:t>
      </w:r>
      <w:proofErr w:type="gramEnd"/>
      <w:r w:rsidR="00951706" w:rsidRPr="003F3EE2">
        <w:rPr>
          <w:rFonts w:ascii="Times New Roman" w:hAnsi="Times New Roman" w:cs="Times New Roman"/>
          <w:bCs/>
          <w:sz w:val="24"/>
          <w:szCs w:val="24"/>
        </w:rPr>
        <w:t xml:space="preserve"> Vereadores </w:t>
      </w:r>
      <w:r w:rsidR="00501B89" w:rsidRPr="003F3EE2">
        <w:rPr>
          <w:rFonts w:ascii="Times New Roman" w:hAnsi="Times New Roman" w:cs="Times New Roman"/>
          <w:bCs/>
          <w:sz w:val="24"/>
          <w:szCs w:val="24"/>
        </w:rPr>
        <w:t>Hermano Luís dos Santos e Sérgio Antônio de Moura, solicitando ao Executivo informações sobre a retirada de ipês da praça Dom Hel</w:t>
      </w:r>
      <w:bookmarkStart w:id="0" w:name="_GoBack"/>
      <w:bookmarkEnd w:id="0"/>
      <w:r w:rsidR="00501B89" w:rsidRPr="003F3EE2">
        <w:rPr>
          <w:rFonts w:ascii="Times New Roman" w:hAnsi="Times New Roman" w:cs="Times New Roman"/>
          <w:bCs/>
          <w:sz w:val="24"/>
          <w:szCs w:val="24"/>
        </w:rPr>
        <w:t>vécio.</w:t>
      </w:r>
    </w:p>
    <w:p w:rsidR="00501B89" w:rsidRPr="003F3EE2" w:rsidRDefault="00796A7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186/2019 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– </w:t>
      </w:r>
      <w:proofErr w:type="gramStart"/>
      <w:r w:rsidR="00501B89" w:rsidRPr="003F3EE2">
        <w:rPr>
          <w:rFonts w:ascii="Times New Roman" w:hAnsi="Times New Roman" w:cs="Times New Roman"/>
          <w:bCs/>
          <w:sz w:val="24"/>
          <w:szCs w:val="24"/>
        </w:rPr>
        <w:t>dos</w:t>
      </w:r>
      <w:proofErr w:type="gramEnd"/>
      <w:r w:rsidR="00501B89" w:rsidRPr="003F3EE2">
        <w:rPr>
          <w:rFonts w:ascii="Times New Roman" w:hAnsi="Times New Roman" w:cs="Times New Roman"/>
          <w:bCs/>
          <w:sz w:val="24"/>
          <w:szCs w:val="24"/>
        </w:rPr>
        <w:t xml:space="preserve"> Vereadores Hermano Luís dos Santos e Sérgio Antônio de Moura, solicitando ao Executivo informações sobre melhorias nas praças Manoel Mayrink e Antônio </w:t>
      </w:r>
      <w:proofErr w:type="spellStart"/>
      <w:r w:rsidR="00501B89" w:rsidRPr="003F3EE2">
        <w:rPr>
          <w:rFonts w:ascii="Times New Roman" w:hAnsi="Times New Roman" w:cs="Times New Roman"/>
          <w:bCs/>
          <w:sz w:val="24"/>
          <w:szCs w:val="24"/>
        </w:rPr>
        <w:t>Semião</w:t>
      </w:r>
      <w:proofErr w:type="spellEnd"/>
      <w:r w:rsidR="00501B89" w:rsidRPr="003F3EE2">
        <w:rPr>
          <w:rFonts w:ascii="Times New Roman" w:hAnsi="Times New Roman" w:cs="Times New Roman"/>
          <w:bCs/>
          <w:sz w:val="24"/>
          <w:szCs w:val="24"/>
        </w:rPr>
        <w:t xml:space="preserve"> de Carvalho, bairro Novo Horizonte. </w:t>
      </w:r>
    </w:p>
    <w:p w:rsidR="00501B89" w:rsidRPr="003F3EE2" w:rsidRDefault="00796A72" w:rsidP="00A5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E2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187/2019 </w:t>
      </w:r>
      <w:r w:rsidRPr="003F3EE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– </w:t>
      </w:r>
      <w:proofErr w:type="gramStart"/>
      <w:r w:rsidRPr="003F3EE2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501B89" w:rsidRPr="003F3EE2">
        <w:rPr>
          <w:rFonts w:ascii="Times New Roman" w:hAnsi="Times New Roman" w:cs="Times New Roman"/>
          <w:bCs/>
          <w:sz w:val="24"/>
          <w:szCs w:val="24"/>
        </w:rPr>
        <w:t xml:space="preserve"> Vereador José Rubens Tavares, solicitando ao Executivo </w:t>
      </w:r>
      <w:r w:rsidR="00A729C5" w:rsidRPr="003F3EE2">
        <w:rPr>
          <w:rFonts w:ascii="Times New Roman" w:hAnsi="Times New Roman" w:cs="Times New Roman"/>
          <w:bCs/>
          <w:sz w:val="24"/>
          <w:szCs w:val="24"/>
        </w:rPr>
        <w:t>documentos referentes ao imóvel utili</w:t>
      </w:r>
      <w:r w:rsidR="00182E60" w:rsidRPr="003F3EE2">
        <w:rPr>
          <w:rFonts w:ascii="Times New Roman" w:hAnsi="Times New Roman" w:cs="Times New Roman"/>
          <w:bCs/>
          <w:sz w:val="24"/>
          <w:szCs w:val="24"/>
        </w:rPr>
        <w:t>zado para</w:t>
      </w:r>
      <w:r w:rsidR="00A729C5" w:rsidRPr="003F3EE2">
        <w:rPr>
          <w:rFonts w:ascii="Times New Roman" w:hAnsi="Times New Roman" w:cs="Times New Roman"/>
          <w:bCs/>
          <w:sz w:val="24"/>
          <w:szCs w:val="24"/>
        </w:rPr>
        <w:t xml:space="preserve"> almoxarifado e guarda de veículos da SEMED.</w:t>
      </w:r>
    </w:p>
    <w:p w:rsidR="00A51256" w:rsidRPr="003F3EE2" w:rsidRDefault="00A51256" w:rsidP="00A512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F3EE2" w:rsidRDefault="00A51256" w:rsidP="00A512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3EE2">
        <w:rPr>
          <w:rFonts w:ascii="Times New Roman" w:hAnsi="Times New Roman" w:cs="Times New Roman"/>
          <w:b/>
          <w:bCs/>
        </w:rPr>
        <w:t>Palavra Livre</w:t>
      </w:r>
    </w:p>
    <w:p w:rsidR="003F3EE2" w:rsidRDefault="003F3EE2" w:rsidP="00A512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51256" w:rsidRPr="003F3EE2" w:rsidRDefault="00A51256" w:rsidP="00A5125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3EE2">
        <w:rPr>
          <w:rFonts w:ascii="Times New Roman" w:hAnsi="Times New Roman" w:cs="Times New Roman"/>
          <w:b/>
        </w:rPr>
        <w:t>Encerramento</w:t>
      </w:r>
    </w:p>
    <w:p w:rsidR="00A51256" w:rsidRPr="003F3EE2" w:rsidRDefault="00A51256" w:rsidP="00A51256">
      <w:pPr>
        <w:pStyle w:val="Corpodetexto3"/>
        <w:jc w:val="center"/>
        <w:rPr>
          <w:b/>
          <w:sz w:val="22"/>
          <w:szCs w:val="22"/>
        </w:rPr>
      </w:pPr>
    </w:p>
    <w:p w:rsidR="003F3EE2" w:rsidRDefault="003F3EE2" w:rsidP="00A51256">
      <w:pPr>
        <w:pStyle w:val="Corpodetexto3"/>
        <w:jc w:val="center"/>
        <w:rPr>
          <w:b/>
          <w:sz w:val="22"/>
          <w:szCs w:val="22"/>
        </w:rPr>
      </w:pPr>
    </w:p>
    <w:p w:rsidR="003F3EE2" w:rsidRDefault="003F3EE2" w:rsidP="00A51256">
      <w:pPr>
        <w:pStyle w:val="Corpodetexto3"/>
        <w:jc w:val="center"/>
        <w:rPr>
          <w:b/>
          <w:sz w:val="22"/>
          <w:szCs w:val="22"/>
        </w:rPr>
      </w:pPr>
    </w:p>
    <w:p w:rsidR="00A51256" w:rsidRPr="003F3EE2" w:rsidRDefault="00A51256" w:rsidP="00A51256">
      <w:pPr>
        <w:pStyle w:val="Corpodetexto3"/>
        <w:jc w:val="center"/>
        <w:rPr>
          <w:b/>
          <w:sz w:val="22"/>
          <w:szCs w:val="22"/>
        </w:rPr>
      </w:pPr>
      <w:r w:rsidRPr="003F3EE2">
        <w:rPr>
          <w:b/>
          <w:sz w:val="22"/>
          <w:szCs w:val="22"/>
        </w:rPr>
        <w:t>Ana Maria Ferreira Proença</w:t>
      </w:r>
    </w:p>
    <w:p w:rsidR="000631F0" w:rsidRPr="003F3EE2" w:rsidRDefault="00A51256" w:rsidP="003F3EE2">
      <w:pPr>
        <w:pStyle w:val="Corpodetexto3"/>
        <w:jc w:val="center"/>
        <w:rPr>
          <w:sz w:val="22"/>
          <w:szCs w:val="22"/>
        </w:rPr>
      </w:pPr>
      <w:r w:rsidRPr="003F3EE2">
        <w:rPr>
          <w:b/>
          <w:sz w:val="22"/>
          <w:szCs w:val="22"/>
        </w:rPr>
        <w:t>Presidente</w:t>
      </w:r>
    </w:p>
    <w:sectPr w:rsidR="000631F0" w:rsidRPr="003F3EE2" w:rsidSect="00A51256">
      <w:headerReference w:type="default" r:id="rId7"/>
      <w:footerReference w:type="default" r:id="rId8"/>
      <w:pgSz w:w="11906" w:h="16838" w:code="9"/>
      <w:pgMar w:top="851" w:right="1134" w:bottom="851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3A" w:rsidRDefault="00B4753A" w:rsidP="00264EFF">
      <w:pPr>
        <w:spacing w:after="0" w:line="240" w:lineRule="auto"/>
      </w:pPr>
      <w:r>
        <w:separator/>
      </w:r>
    </w:p>
  </w:endnote>
  <w:endnote w:type="continuationSeparator" w:id="0">
    <w:p w:rsidR="00B4753A" w:rsidRDefault="00B4753A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863E94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B7F3" wp14:editId="306DB5D4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3A" w:rsidRDefault="00B4753A" w:rsidP="00264EFF">
      <w:pPr>
        <w:spacing w:after="0" w:line="240" w:lineRule="auto"/>
      </w:pPr>
      <w:r>
        <w:separator/>
      </w:r>
    </w:p>
  </w:footnote>
  <w:footnote w:type="continuationSeparator" w:id="0">
    <w:p w:rsidR="00B4753A" w:rsidRDefault="00B4753A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5A5AE65F" wp14:editId="6C44BCED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3A"/>
    <w:rsid w:val="00062780"/>
    <w:rsid w:val="000631F0"/>
    <w:rsid w:val="0008178B"/>
    <w:rsid w:val="00182E60"/>
    <w:rsid w:val="00264EFF"/>
    <w:rsid w:val="003F3EE2"/>
    <w:rsid w:val="00501B89"/>
    <w:rsid w:val="00537183"/>
    <w:rsid w:val="005838D6"/>
    <w:rsid w:val="00673218"/>
    <w:rsid w:val="006A1B2C"/>
    <w:rsid w:val="006E6EF2"/>
    <w:rsid w:val="00796A72"/>
    <w:rsid w:val="007D2FF4"/>
    <w:rsid w:val="007D6043"/>
    <w:rsid w:val="00820717"/>
    <w:rsid w:val="00863E94"/>
    <w:rsid w:val="008F0C28"/>
    <w:rsid w:val="00951706"/>
    <w:rsid w:val="009B5DEC"/>
    <w:rsid w:val="00A25BB8"/>
    <w:rsid w:val="00A51256"/>
    <w:rsid w:val="00A729C5"/>
    <w:rsid w:val="00B4753A"/>
    <w:rsid w:val="00B6073D"/>
    <w:rsid w:val="00D67CDE"/>
    <w:rsid w:val="00F07B1C"/>
    <w:rsid w:val="00FA0897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682F1A1-31A7-40C2-A61C-C96C2B7F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56"/>
    <w:pPr>
      <w:spacing w:after="160" w:line="259" w:lineRule="auto"/>
    </w:pPr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51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51256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A51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A5125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8006-D560-4555-AFED-C5D192D4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192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17</cp:revision>
  <cp:lastPrinted>2019-03-15T20:24:00Z</cp:lastPrinted>
  <dcterms:created xsi:type="dcterms:W3CDTF">2019-03-14T23:01:00Z</dcterms:created>
  <dcterms:modified xsi:type="dcterms:W3CDTF">2019-03-18T13:40:00Z</dcterms:modified>
</cp:coreProperties>
</file>