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FA" w:rsidRPr="003B2E8C" w:rsidRDefault="009E4389" w:rsidP="00201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8ª</w:t>
      </w:r>
      <w:r w:rsidR="000A3AFA"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 Reunião Ordinária Móvel do 2º Período da 3ª Sessão Legisla</w:t>
      </w:r>
      <w:r w:rsidRPr="003B2E8C">
        <w:rPr>
          <w:rFonts w:ascii="Times New Roman" w:hAnsi="Times New Roman" w:cs="Times New Roman"/>
          <w:b/>
          <w:bCs/>
          <w:sz w:val="24"/>
          <w:szCs w:val="24"/>
        </w:rPr>
        <w:t>tiva da atual Legislatura, em 02/05</w:t>
      </w:r>
      <w:r w:rsidR="000A3AFA" w:rsidRPr="003B2E8C">
        <w:rPr>
          <w:rFonts w:ascii="Times New Roman" w:hAnsi="Times New Roman" w:cs="Times New Roman"/>
          <w:b/>
          <w:bCs/>
          <w:sz w:val="24"/>
          <w:szCs w:val="24"/>
        </w:rPr>
        <w:t>/2019, às 18 horas.</w:t>
      </w:r>
    </w:p>
    <w:p w:rsidR="000A3AFA" w:rsidRPr="003B2E8C" w:rsidRDefault="000A3AFA" w:rsidP="00201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0A3AFA" w:rsidRPr="003B2E8C" w:rsidRDefault="000A3AFA" w:rsidP="002011D8">
      <w:pPr>
        <w:pStyle w:val="Ttulo1"/>
        <w:jc w:val="both"/>
        <w:rPr>
          <w:b/>
          <w:bCs/>
          <w:sz w:val="24"/>
        </w:rPr>
      </w:pPr>
      <w:r w:rsidRPr="003B2E8C">
        <w:rPr>
          <w:b/>
          <w:bCs/>
          <w:sz w:val="24"/>
        </w:rPr>
        <w:t>SERVIÇO: Gabinete da Presidência</w:t>
      </w:r>
    </w:p>
    <w:p w:rsidR="000A3AFA" w:rsidRPr="00F649CB" w:rsidRDefault="000A3AFA" w:rsidP="002011D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3AFA" w:rsidRPr="003B2E8C" w:rsidRDefault="000A3AFA" w:rsidP="002011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0A3AFA" w:rsidRPr="003B2E8C" w:rsidRDefault="000A3AFA" w:rsidP="002011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LEITURA DA ATA DA REUNIÃO ANTERIOR</w:t>
      </w:r>
    </w:p>
    <w:p w:rsidR="000A3AFA" w:rsidRDefault="000A3AFA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9CB" w:rsidRPr="003B2E8C" w:rsidRDefault="00F649CB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89" w:rsidRPr="003B2E8C" w:rsidRDefault="009E4389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MATÉRIAS DO LEGISLATIVO</w:t>
      </w:r>
    </w:p>
    <w:p w:rsidR="00510F0D" w:rsidRPr="003B2E8C" w:rsidRDefault="00510F0D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0F0D" w:rsidRPr="003B2E8C" w:rsidRDefault="00510F0D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LEITURA DOS PROJETOS DE LEI </w:t>
      </w:r>
      <w:proofErr w:type="spellStart"/>
      <w:proofErr w:type="gramStart"/>
      <w:r w:rsidRPr="003B2E8C">
        <w:rPr>
          <w:rFonts w:ascii="Times New Roman" w:hAnsi="Times New Roman" w:cs="Times New Roman"/>
          <w:b/>
          <w:bCs/>
          <w:sz w:val="24"/>
          <w:szCs w:val="24"/>
        </w:rPr>
        <w:t>NºS</w:t>
      </w:r>
      <w:proofErr w:type="spellEnd"/>
      <w:r w:rsidRPr="003B2E8C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510F0D" w:rsidRPr="003B2E8C" w:rsidRDefault="008E09C8" w:rsidP="005B2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15/2019 – </w:t>
      </w:r>
      <w:proofErr w:type="gramStart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</w:t>
      </w:r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enomina</w:t>
      </w:r>
      <w:proofErr w:type="gramEnd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Rua </w:t>
      </w:r>
      <w:proofErr w:type="spellStart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Geracina</w:t>
      </w:r>
      <w:proofErr w:type="spellEnd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Drumond</w:t>
      </w:r>
      <w:proofErr w:type="spellEnd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Araújo a rua 02 do loteamento Cidade da Serra</w:t>
      </w:r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(</w:t>
      </w:r>
      <w:proofErr w:type="gramStart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autor</w:t>
      </w:r>
      <w:proofErr w:type="gramEnd"/>
      <w:r w:rsidR="005B2089"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 Vereador Hermano Luís dos Santos)</w:t>
      </w:r>
    </w:p>
    <w:p w:rsidR="008E09C8" w:rsidRPr="003B2E8C" w:rsidRDefault="008E09C8" w:rsidP="005B20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16/2019 </w:t>
      </w:r>
      <w:r w:rsidR="005B2089" w:rsidRPr="003B2E8C">
        <w:rPr>
          <w:rFonts w:ascii="Times New Roman" w:hAnsi="Times New Roman" w:cs="Times New Roman"/>
          <w:bCs/>
          <w:sz w:val="24"/>
          <w:szCs w:val="24"/>
        </w:rPr>
        <w:t>–</w:t>
      </w:r>
      <w:r w:rsidRPr="003B2E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B2089" w:rsidRPr="003B2E8C"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End"/>
      <w:r w:rsidR="005B2089" w:rsidRPr="003B2E8C">
        <w:rPr>
          <w:rFonts w:ascii="Times New Roman" w:hAnsi="Times New Roman" w:cs="Times New Roman"/>
          <w:bCs/>
          <w:sz w:val="24"/>
          <w:szCs w:val="24"/>
        </w:rPr>
        <w:t xml:space="preserve"> de Rua Ana Marcondes de Oliveira a rua 07 do loteamento Cidade da Serra.</w:t>
      </w:r>
      <w:r w:rsidR="003B2E8C" w:rsidRPr="003B2E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3B2E8C" w:rsidRPr="003B2E8C">
        <w:rPr>
          <w:rFonts w:ascii="Times New Roman" w:hAnsi="Times New Roman" w:cs="Times New Roman"/>
          <w:bCs/>
          <w:sz w:val="24"/>
          <w:szCs w:val="24"/>
        </w:rPr>
        <w:t>autor</w:t>
      </w:r>
      <w:proofErr w:type="gramEnd"/>
      <w:r w:rsidR="003B2E8C" w:rsidRPr="003B2E8C">
        <w:rPr>
          <w:rFonts w:ascii="Times New Roman" w:hAnsi="Times New Roman" w:cs="Times New Roman"/>
          <w:bCs/>
          <w:sz w:val="24"/>
          <w:szCs w:val="24"/>
        </w:rPr>
        <w:t>: Vereador Carlos Alberto Montanha da Silva)</w:t>
      </w:r>
    </w:p>
    <w:p w:rsidR="005B2089" w:rsidRPr="003B2E8C" w:rsidRDefault="005B2089" w:rsidP="005B20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17/2019</w:t>
      </w:r>
      <w:r w:rsidRPr="003B2E8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gramStart"/>
      <w:r w:rsidRPr="003B2E8C">
        <w:rPr>
          <w:rFonts w:ascii="Times New Roman" w:hAnsi="Times New Roman" w:cs="Times New Roman"/>
          <w:bCs/>
          <w:sz w:val="24"/>
          <w:szCs w:val="24"/>
        </w:rPr>
        <w:t>denomina</w:t>
      </w:r>
      <w:proofErr w:type="gramEnd"/>
      <w:r w:rsidRPr="003B2E8C">
        <w:rPr>
          <w:rFonts w:ascii="Times New Roman" w:hAnsi="Times New Roman" w:cs="Times New Roman"/>
          <w:bCs/>
          <w:sz w:val="24"/>
          <w:szCs w:val="24"/>
        </w:rPr>
        <w:t xml:space="preserve"> de Rua </w:t>
      </w:r>
      <w:proofErr w:type="spellStart"/>
      <w:r w:rsidRPr="003B2E8C">
        <w:rPr>
          <w:rFonts w:ascii="Times New Roman" w:hAnsi="Times New Roman" w:cs="Times New Roman"/>
          <w:bCs/>
          <w:sz w:val="24"/>
          <w:szCs w:val="24"/>
        </w:rPr>
        <w:t>Ludumila</w:t>
      </w:r>
      <w:proofErr w:type="spellEnd"/>
      <w:r w:rsidRPr="003B2E8C">
        <w:rPr>
          <w:rFonts w:ascii="Times New Roman" w:hAnsi="Times New Roman" w:cs="Times New Roman"/>
          <w:bCs/>
          <w:sz w:val="24"/>
          <w:szCs w:val="24"/>
        </w:rPr>
        <w:t xml:space="preserve"> Barbosa Bartolomeu (Vó Mila) a rua 08 do loteamento Cidade da Serra. (</w:t>
      </w:r>
      <w:proofErr w:type="gramStart"/>
      <w:r w:rsidRPr="003B2E8C">
        <w:rPr>
          <w:rFonts w:ascii="Times New Roman" w:hAnsi="Times New Roman" w:cs="Times New Roman"/>
          <w:bCs/>
          <w:sz w:val="24"/>
          <w:szCs w:val="24"/>
        </w:rPr>
        <w:t>autor</w:t>
      </w:r>
      <w:proofErr w:type="gramEnd"/>
      <w:r w:rsidRPr="003B2E8C">
        <w:rPr>
          <w:rFonts w:ascii="Times New Roman" w:hAnsi="Times New Roman" w:cs="Times New Roman"/>
          <w:bCs/>
          <w:sz w:val="24"/>
          <w:szCs w:val="24"/>
        </w:rPr>
        <w:t>: Vereador Leonardo Nascimento Moreira)</w:t>
      </w:r>
    </w:p>
    <w:p w:rsidR="005B2089" w:rsidRPr="003B2E8C" w:rsidRDefault="005B2089" w:rsidP="005B2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3647/2019 </w:t>
      </w:r>
      <w:r w:rsidR="003B2E8C" w:rsidRPr="003B2E8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</w:t>
      </w:r>
      <w:r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ispõe</w:t>
      </w:r>
      <w:proofErr w:type="gramEnd"/>
      <w:r w:rsidRPr="003B2E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sobre as diretrizes para elaboração da Lei Orçamentária de 2020 e dá outras providências</w:t>
      </w:r>
    </w:p>
    <w:p w:rsidR="009E4389" w:rsidRPr="00F649CB" w:rsidRDefault="009E4389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E4389" w:rsidRPr="003B2E8C" w:rsidRDefault="0041176F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LEITURA DOS PARECERES DAS COMISSÕES PERMANENTES AOS PROJETOS DE LEI </w:t>
      </w:r>
      <w:proofErr w:type="spellStart"/>
      <w:proofErr w:type="gramStart"/>
      <w:r w:rsidRPr="003B2E8C">
        <w:rPr>
          <w:rFonts w:ascii="Times New Roman" w:hAnsi="Times New Roman" w:cs="Times New Roman"/>
          <w:b/>
          <w:bCs/>
          <w:sz w:val="24"/>
          <w:szCs w:val="24"/>
        </w:rPr>
        <w:t>NºS</w:t>
      </w:r>
      <w:proofErr w:type="spellEnd"/>
      <w:r w:rsidRPr="003B2E8C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41176F" w:rsidRPr="003B2E8C" w:rsidRDefault="0041176F" w:rsidP="008E09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11/2019 – </w:t>
      </w:r>
      <w:proofErr w:type="gramStart"/>
      <w:r w:rsidRPr="003B2E8C">
        <w:rPr>
          <w:rFonts w:ascii="Times New Roman" w:hAnsi="Times New Roman" w:cs="Times New Roman"/>
          <w:bCs/>
          <w:sz w:val="24"/>
          <w:szCs w:val="24"/>
        </w:rPr>
        <w:t>cria</w:t>
      </w:r>
      <w:proofErr w:type="gramEnd"/>
      <w:r w:rsidRPr="003B2E8C">
        <w:rPr>
          <w:rFonts w:ascii="Times New Roman" w:hAnsi="Times New Roman" w:cs="Times New Roman"/>
          <w:bCs/>
          <w:sz w:val="24"/>
          <w:szCs w:val="24"/>
        </w:rPr>
        <w:t xml:space="preserve"> a Semana Municipal de Conscientização do Autismo, Institui a Política Municipal de Atendimento aos Direitos da Pessoa com Transtorno do Espectro Autista e dá outras providências. (SPM/CDH)</w:t>
      </w:r>
    </w:p>
    <w:p w:rsidR="00510F0D" w:rsidRPr="003B2E8C" w:rsidRDefault="00510F0D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3.646/2019 </w:t>
      </w:r>
      <w:r w:rsidRPr="003B2E8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3B2E8C">
        <w:rPr>
          <w:rFonts w:ascii="Times New Roman" w:hAnsi="Times New Roman" w:cs="Times New Roman"/>
          <w:bCs/>
          <w:sz w:val="24"/>
          <w:szCs w:val="24"/>
        </w:rPr>
        <w:t>autoriza</w:t>
      </w:r>
      <w:proofErr w:type="gramEnd"/>
      <w:r w:rsidRPr="003B2E8C">
        <w:rPr>
          <w:rFonts w:ascii="Times New Roman" w:hAnsi="Times New Roman" w:cs="Times New Roman"/>
          <w:bCs/>
          <w:sz w:val="24"/>
          <w:szCs w:val="24"/>
        </w:rPr>
        <w:t xml:space="preserve"> a abertura de Crédito Adicional Suplementar por utilização do Superávit Financeiro do exercício de 2018 no orçamento vigente do DMAES para reforço de dotação</w:t>
      </w:r>
      <w:r w:rsidR="00D16989" w:rsidRPr="003B2E8C">
        <w:rPr>
          <w:rFonts w:ascii="Times New Roman" w:hAnsi="Times New Roman" w:cs="Times New Roman"/>
          <w:bCs/>
          <w:sz w:val="24"/>
          <w:szCs w:val="24"/>
        </w:rPr>
        <w:t>. (FLJ)</w:t>
      </w:r>
    </w:p>
    <w:p w:rsidR="0041176F" w:rsidRPr="003B2E8C" w:rsidRDefault="0041176F" w:rsidP="004117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4389" w:rsidRPr="003B2E8C" w:rsidRDefault="009E4389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FA" w:rsidRPr="003B2E8C" w:rsidRDefault="000A3AFA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MATÉRIAS DA ORDEM DO DIA</w:t>
      </w:r>
    </w:p>
    <w:p w:rsidR="00CC07C5" w:rsidRPr="00F649CB" w:rsidRDefault="00CC07C5" w:rsidP="0020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:rsidR="000A3AFA" w:rsidRPr="003B2E8C" w:rsidRDefault="009E4389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PRIMEIRA DISCUSSÃO E VOTAÇÃO DO PROJETO DE LEI </w:t>
      </w:r>
      <w:proofErr w:type="gramStart"/>
      <w:r w:rsidRPr="003B2E8C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0A3AFA" w:rsidRPr="003B2E8C">
        <w:rPr>
          <w:rFonts w:ascii="Times New Roman" w:hAnsi="Times New Roman" w:cs="Times New Roman"/>
          <w:b/>
          <w:bCs/>
          <w:sz w:val="24"/>
          <w:szCs w:val="24"/>
        </w:rPr>
        <w:t>.:</w:t>
      </w:r>
      <w:proofErr w:type="gramEnd"/>
    </w:p>
    <w:p w:rsidR="009E4389" w:rsidRPr="003B2E8C" w:rsidRDefault="00AF12B1" w:rsidP="003B2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3.645/2019 </w:t>
      </w:r>
      <w:r w:rsidRPr="003B2E8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3B2E8C">
        <w:rPr>
          <w:rFonts w:ascii="Times New Roman" w:hAnsi="Times New Roman" w:cs="Times New Roman"/>
          <w:bCs/>
          <w:sz w:val="24"/>
          <w:szCs w:val="24"/>
        </w:rPr>
        <w:t>autoriza</w:t>
      </w:r>
      <w:proofErr w:type="gramEnd"/>
      <w:r w:rsidRPr="003B2E8C">
        <w:rPr>
          <w:rFonts w:ascii="Times New Roman" w:hAnsi="Times New Roman" w:cs="Times New Roman"/>
          <w:bCs/>
          <w:sz w:val="24"/>
          <w:szCs w:val="24"/>
        </w:rPr>
        <w:t xml:space="preserve"> o Município de Ponte Nova a conceder auxílio financeiro à Irmandade do Hospital Nossa Senhora das Dores no exercício de 2019, e dá outras providências. (DISCUTIR E VOTAR O PARECER </w:t>
      </w:r>
      <w:r w:rsidR="00F649C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B2E8C">
        <w:rPr>
          <w:rFonts w:ascii="Times New Roman" w:hAnsi="Times New Roman" w:cs="Times New Roman"/>
          <w:bCs/>
          <w:sz w:val="24"/>
          <w:szCs w:val="24"/>
        </w:rPr>
        <w:t>FLJ/SPM/OTC)</w:t>
      </w:r>
    </w:p>
    <w:p w:rsidR="002D44B4" w:rsidRPr="003B2E8C" w:rsidRDefault="002D44B4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2E8C" w:rsidRDefault="003B2E8C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FA" w:rsidRPr="003B2E8C" w:rsidRDefault="000A3AFA" w:rsidP="008E0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TRIBUNA LIVRE</w:t>
      </w:r>
    </w:p>
    <w:p w:rsidR="006E7227" w:rsidRPr="003B2E8C" w:rsidRDefault="000A3AFA" w:rsidP="008E09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>1 –</w:t>
      </w:r>
      <w:r w:rsidR="00AF12B1" w:rsidRPr="003B2E8C">
        <w:rPr>
          <w:rFonts w:ascii="Times New Roman" w:hAnsi="Times New Roman" w:cs="Times New Roman"/>
          <w:bCs/>
          <w:sz w:val="24"/>
          <w:szCs w:val="24"/>
        </w:rPr>
        <w:t xml:space="preserve"> Cristiano </w:t>
      </w:r>
      <w:r w:rsidR="0041176F" w:rsidRPr="003B2E8C">
        <w:rPr>
          <w:rFonts w:ascii="Times New Roman" w:hAnsi="Times New Roman" w:cs="Times New Roman"/>
          <w:bCs/>
          <w:sz w:val="24"/>
          <w:szCs w:val="24"/>
        </w:rPr>
        <w:t>Pinto Ribeiro</w:t>
      </w:r>
    </w:p>
    <w:p w:rsidR="006E7227" w:rsidRPr="003B2E8C" w:rsidRDefault="006E7227" w:rsidP="008E0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E8C">
        <w:rPr>
          <w:rFonts w:ascii="Times New Roman" w:hAnsi="Times New Roman" w:cs="Times New Roman"/>
          <w:b/>
          <w:sz w:val="24"/>
          <w:szCs w:val="24"/>
        </w:rPr>
        <w:t>ASSUNTO:</w:t>
      </w:r>
      <w:r w:rsidRPr="003B2E8C">
        <w:rPr>
          <w:rFonts w:ascii="Times New Roman" w:hAnsi="Times New Roman" w:cs="Times New Roman"/>
          <w:sz w:val="24"/>
          <w:szCs w:val="24"/>
        </w:rPr>
        <w:t xml:space="preserve"> </w:t>
      </w:r>
      <w:r w:rsidR="0041176F" w:rsidRPr="003B2E8C">
        <w:rPr>
          <w:rFonts w:ascii="Times New Roman" w:hAnsi="Times New Roman" w:cs="Times New Roman"/>
          <w:sz w:val="24"/>
          <w:szCs w:val="24"/>
        </w:rPr>
        <w:t>Transporte escolar irregular.</w:t>
      </w:r>
    </w:p>
    <w:p w:rsidR="000A3AFA" w:rsidRPr="003B2E8C" w:rsidRDefault="000A3AFA" w:rsidP="008E09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AFA" w:rsidRPr="003B2E8C" w:rsidRDefault="00510F0D" w:rsidP="008E09C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Pr="003B2E8C">
        <w:rPr>
          <w:rFonts w:ascii="Times New Roman" w:hAnsi="Times New Roman" w:cs="Times New Roman"/>
          <w:bCs/>
          <w:sz w:val="24"/>
          <w:szCs w:val="24"/>
        </w:rPr>
        <w:t>Ricardo Henrique Leal</w:t>
      </w:r>
    </w:p>
    <w:p w:rsidR="000A3AFA" w:rsidRPr="003B2E8C" w:rsidRDefault="0041176F" w:rsidP="008E09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E8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510F0D" w:rsidRPr="003B2E8C">
        <w:rPr>
          <w:rFonts w:ascii="Times New Roman" w:hAnsi="Times New Roman" w:cs="Times New Roman"/>
          <w:bCs/>
          <w:sz w:val="24"/>
          <w:szCs w:val="24"/>
        </w:rPr>
        <w:t>Agradecimentos e cobranç</w:t>
      </w:r>
      <w:r w:rsidR="008E09C8" w:rsidRPr="003B2E8C">
        <w:rPr>
          <w:rFonts w:ascii="Times New Roman" w:hAnsi="Times New Roman" w:cs="Times New Roman"/>
          <w:bCs/>
          <w:sz w:val="24"/>
          <w:szCs w:val="24"/>
        </w:rPr>
        <w:t>a por obras para melhoria</w:t>
      </w:r>
      <w:r w:rsidR="003B2E8C" w:rsidRPr="003B2E8C">
        <w:rPr>
          <w:rFonts w:ascii="Times New Roman" w:hAnsi="Times New Roman" w:cs="Times New Roman"/>
          <w:bCs/>
          <w:sz w:val="24"/>
          <w:szCs w:val="24"/>
        </w:rPr>
        <w:t>s</w:t>
      </w:r>
      <w:r w:rsidR="008E09C8" w:rsidRPr="003B2E8C">
        <w:rPr>
          <w:rFonts w:ascii="Times New Roman" w:hAnsi="Times New Roman" w:cs="Times New Roman"/>
          <w:bCs/>
          <w:sz w:val="24"/>
          <w:szCs w:val="24"/>
        </w:rPr>
        <w:t xml:space="preserve"> na comunidade de Santa Helena.</w:t>
      </w:r>
    </w:p>
    <w:p w:rsidR="000A3AFA" w:rsidRPr="003B2E8C" w:rsidRDefault="000A3AFA" w:rsidP="00201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FA" w:rsidRPr="003B2E8C" w:rsidRDefault="000A3AFA" w:rsidP="002011D8">
      <w:pPr>
        <w:pStyle w:val="Corpodetexto3"/>
        <w:rPr>
          <w:b/>
        </w:rPr>
      </w:pPr>
      <w:r w:rsidRPr="003B2E8C">
        <w:rPr>
          <w:b/>
        </w:rPr>
        <w:t>Encerramento</w:t>
      </w:r>
    </w:p>
    <w:p w:rsidR="000A3AFA" w:rsidRPr="003B2E8C" w:rsidRDefault="000A3AFA" w:rsidP="002011D8">
      <w:pPr>
        <w:pStyle w:val="Corpodetexto3"/>
        <w:rPr>
          <w:b/>
        </w:rPr>
      </w:pPr>
    </w:p>
    <w:p w:rsidR="00CC07C5" w:rsidRPr="003B2E8C" w:rsidRDefault="00CC07C5" w:rsidP="002011D8">
      <w:pPr>
        <w:pStyle w:val="Corpodetexto3"/>
        <w:jc w:val="center"/>
        <w:rPr>
          <w:b/>
        </w:rPr>
      </w:pPr>
    </w:p>
    <w:p w:rsidR="002D44B4" w:rsidRPr="003B2E8C" w:rsidRDefault="002D44B4" w:rsidP="002011D8">
      <w:pPr>
        <w:pStyle w:val="Corpodetexto3"/>
        <w:jc w:val="center"/>
        <w:rPr>
          <w:b/>
        </w:rPr>
      </w:pPr>
      <w:r w:rsidRPr="003B2E8C">
        <w:rPr>
          <w:b/>
        </w:rPr>
        <w:t>Ana Maria Ferreira Proença</w:t>
      </w:r>
    </w:p>
    <w:p w:rsidR="000631F0" w:rsidRPr="003B2E8C" w:rsidRDefault="000A3AFA" w:rsidP="002011D8">
      <w:pPr>
        <w:pStyle w:val="Corpodetexto3"/>
        <w:jc w:val="center"/>
      </w:pPr>
      <w:r w:rsidRPr="003B2E8C">
        <w:rPr>
          <w:b/>
        </w:rPr>
        <w:t>Presidente</w:t>
      </w:r>
    </w:p>
    <w:sectPr w:rsidR="000631F0" w:rsidRPr="003B2E8C" w:rsidSect="00A51256">
      <w:headerReference w:type="default" r:id="rId7"/>
      <w:footerReference w:type="default" r:id="rId8"/>
      <w:pgSz w:w="11906" w:h="16838" w:code="9"/>
      <w:pgMar w:top="851" w:right="1134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3A" w:rsidRDefault="00B4753A" w:rsidP="00264EFF">
      <w:pPr>
        <w:spacing w:after="0" w:line="240" w:lineRule="auto"/>
      </w:pPr>
      <w:r>
        <w:separator/>
      </w:r>
    </w:p>
  </w:endnote>
  <w:endnote w:type="continuationSeparator" w:id="0">
    <w:p w:rsidR="00B4753A" w:rsidRDefault="00B4753A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863E9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3A" w:rsidRDefault="00B4753A" w:rsidP="00264EFF">
      <w:pPr>
        <w:spacing w:after="0" w:line="240" w:lineRule="auto"/>
      </w:pPr>
      <w:r>
        <w:separator/>
      </w:r>
    </w:p>
  </w:footnote>
  <w:footnote w:type="continuationSeparator" w:id="0">
    <w:p w:rsidR="00B4753A" w:rsidRDefault="00B4753A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3A"/>
    <w:rsid w:val="0003059E"/>
    <w:rsid w:val="00062780"/>
    <w:rsid w:val="000631F0"/>
    <w:rsid w:val="00063845"/>
    <w:rsid w:val="0008178B"/>
    <w:rsid w:val="000A0CEB"/>
    <w:rsid w:val="000A3AFA"/>
    <w:rsid w:val="000C25B4"/>
    <w:rsid w:val="0015174D"/>
    <w:rsid w:val="00182E60"/>
    <w:rsid w:val="001A657C"/>
    <w:rsid w:val="001B0A37"/>
    <w:rsid w:val="002011D8"/>
    <w:rsid w:val="00203037"/>
    <w:rsid w:val="00264EFF"/>
    <w:rsid w:val="002A2E47"/>
    <w:rsid w:val="002D44B4"/>
    <w:rsid w:val="002E10F2"/>
    <w:rsid w:val="003137D6"/>
    <w:rsid w:val="00344FAB"/>
    <w:rsid w:val="00356F29"/>
    <w:rsid w:val="00374B9E"/>
    <w:rsid w:val="003836C9"/>
    <w:rsid w:val="00397D45"/>
    <w:rsid w:val="003B2E8C"/>
    <w:rsid w:val="003F3EE2"/>
    <w:rsid w:val="00404081"/>
    <w:rsid w:val="0041176F"/>
    <w:rsid w:val="004135B1"/>
    <w:rsid w:val="00501B89"/>
    <w:rsid w:val="00510F0D"/>
    <w:rsid w:val="005268FF"/>
    <w:rsid w:val="00537183"/>
    <w:rsid w:val="0056173F"/>
    <w:rsid w:val="005838D6"/>
    <w:rsid w:val="005B2089"/>
    <w:rsid w:val="005C04F0"/>
    <w:rsid w:val="00616348"/>
    <w:rsid w:val="006233E0"/>
    <w:rsid w:val="00673218"/>
    <w:rsid w:val="00674AA4"/>
    <w:rsid w:val="0068425B"/>
    <w:rsid w:val="006A1B2C"/>
    <w:rsid w:val="006A2731"/>
    <w:rsid w:val="006E6EF2"/>
    <w:rsid w:val="006E7227"/>
    <w:rsid w:val="00702BA8"/>
    <w:rsid w:val="0078188C"/>
    <w:rsid w:val="00782C92"/>
    <w:rsid w:val="00786625"/>
    <w:rsid w:val="00796A72"/>
    <w:rsid w:val="007D2FF4"/>
    <w:rsid w:val="007D561E"/>
    <w:rsid w:val="007D6043"/>
    <w:rsid w:val="007F518F"/>
    <w:rsid w:val="00805B57"/>
    <w:rsid w:val="0081047C"/>
    <w:rsid w:val="00820717"/>
    <w:rsid w:val="00863E94"/>
    <w:rsid w:val="008C43A8"/>
    <w:rsid w:val="008E09C8"/>
    <w:rsid w:val="008F0C28"/>
    <w:rsid w:val="008F1E5A"/>
    <w:rsid w:val="00951706"/>
    <w:rsid w:val="00976662"/>
    <w:rsid w:val="00981DBE"/>
    <w:rsid w:val="009B5DEC"/>
    <w:rsid w:val="009E4389"/>
    <w:rsid w:val="00A25BB8"/>
    <w:rsid w:val="00A30A76"/>
    <w:rsid w:val="00A51256"/>
    <w:rsid w:val="00A65F7F"/>
    <w:rsid w:val="00A729C5"/>
    <w:rsid w:val="00AF12B1"/>
    <w:rsid w:val="00B009FD"/>
    <w:rsid w:val="00B4753A"/>
    <w:rsid w:val="00B6073D"/>
    <w:rsid w:val="00B6396A"/>
    <w:rsid w:val="00BC0F63"/>
    <w:rsid w:val="00BC3AE3"/>
    <w:rsid w:val="00CC078C"/>
    <w:rsid w:val="00CC07C5"/>
    <w:rsid w:val="00D07320"/>
    <w:rsid w:val="00D16989"/>
    <w:rsid w:val="00D25FA7"/>
    <w:rsid w:val="00D33B3F"/>
    <w:rsid w:val="00D5496B"/>
    <w:rsid w:val="00D67CDE"/>
    <w:rsid w:val="00DA4303"/>
    <w:rsid w:val="00DB1384"/>
    <w:rsid w:val="00DB2184"/>
    <w:rsid w:val="00E10063"/>
    <w:rsid w:val="00E4300E"/>
    <w:rsid w:val="00F07B1C"/>
    <w:rsid w:val="00F307E0"/>
    <w:rsid w:val="00F649CB"/>
    <w:rsid w:val="00F973DC"/>
    <w:rsid w:val="00FA0897"/>
    <w:rsid w:val="00FA4671"/>
    <w:rsid w:val="00FC03EB"/>
    <w:rsid w:val="00FD1624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0682F1A1-31A7-40C2-A61C-C96C2B7F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56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51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51256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A51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A512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674A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C239-89B9-4F59-A5C4-6666E8D5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68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2019-04-10T20:36:00Z</cp:lastPrinted>
  <dcterms:created xsi:type="dcterms:W3CDTF">2019-04-30T17:40:00Z</dcterms:created>
  <dcterms:modified xsi:type="dcterms:W3CDTF">2019-04-30T20:36:00Z</dcterms:modified>
</cp:coreProperties>
</file>