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FA" w:rsidRPr="002535EB" w:rsidRDefault="004424BC" w:rsidP="00201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E4389" w:rsidRPr="002535EB">
        <w:rPr>
          <w:rFonts w:ascii="Times New Roman" w:hAnsi="Times New Roman" w:cs="Times New Roman"/>
          <w:b/>
          <w:bCs/>
          <w:sz w:val="24"/>
          <w:szCs w:val="24"/>
        </w:rPr>
        <w:t>ª</w:t>
      </w:r>
      <w:r w:rsidR="000A3AFA" w:rsidRPr="002535EB">
        <w:rPr>
          <w:rFonts w:ascii="Times New Roman" w:hAnsi="Times New Roman" w:cs="Times New Roman"/>
          <w:b/>
          <w:bCs/>
          <w:sz w:val="24"/>
          <w:szCs w:val="24"/>
        </w:rPr>
        <w:t xml:space="preserve"> Reunião Ordinária Móvel do 2º Período da 3ª Sessão Legisla</w:t>
      </w:r>
      <w:r w:rsidRPr="002535EB">
        <w:rPr>
          <w:rFonts w:ascii="Times New Roman" w:hAnsi="Times New Roman" w:cs="Times New Roman"/>
          <w:b/>
          <w:bCs/>
          <w:sz w:val="24"/>
          <w:szCs w:val="24"/>
        </w:rPr>
        <w:t>tiva da atual Legislatura, em 09</w:t>
      </w:r>
      <w:r w:rsidR="009E4389" w:rsidRPr="002535EB">
        <w:rPr>
          <w:rFonts w:ascii="Times New Roman" w:hAnsi="Times New Roman" w:cs="Times New Roman"/>
          <w:b/>
          <w:bCs/>
          <w:sz w:val="24"/>
          <w:szCs w:val="24"/>
        </w:rPr>
        <w:t>/05</w:t>
      </w:r>
      <w:r w:rsidR="000A3AFA" w:rsidRPr="002535EB">
        <w:rPr>
          <w:rFonts w:ascii="Times New Roman" w:hAnsi="Times New Roman" w:cs="Times New Roman"/>
          <w:b/>
          <w:bCs/>
          <w:sz w:val="24"/>
          <w:szCs w:val="24"/>
        </w:rPr>
        <w:t>/2019, às 18 horas.</w:t>
      </w:r>
    </w:p>
    <w:p w:rsidR="000A3AFA" w:rsidRPr="002535EB" w:rsidRDefault="000A3AFA" w:rsidP="00201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0A3AFA" w:rsidRPr="002535EB" w:rsidRDefault="000A3AFA" w:rsidP="002011D8">
      <w:pPr>
        <w:pStyle w:val="Ttulo1"/>
        <w:jc w:val="both"/>
        <w:rPr>
          <w:b/>
          <w:bCs/>
          <w:sz w:val="24"/>
        </w:rPr>
      </w:pPr>
      <w:r w:rsidRPr="002535EB">
        <w:rPr>
          <w:b/>
          <w:bCs/>
          <w:sz w:val="24"/>
        </w:rPr>
        <w:t>SERVIÇO: Gabinete da Presidência</w:t>
      </w:r>
    </w:p>
    <w:p w:rsidR="000A3AFA" w:rsidRPr="002535EB" w:rsidRDefault="000A3AFA" w:rsidP="0020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FA" w:rsidRPr="002535EB" w:rsidRDefault="000A3AFA" w:rsidP="00201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0A3AFA" w:rsidRPr="002535EB" w:rsidRDefault="000A3AFA" w:rsidP="00201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>LEITURA DA ATA DA REUNIÃO ANTERIOR</w:t>
      </w:r>
    </w:p>
    <w:p w:rsidR="000A3AFA" w:rsidRPr="002535EB" w:rsidRDefault="000A3AFA" w:rsidP="00201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9CB" w:rsidRDefault="00F649CB" w:rsidP="00201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BE4" w:rsidRPr="002535EB" w:rsidRDefault="00E73BE4" w:rsidP="00201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389" w:rsidRPr="002535EB" w:rsidRDefault="009E4389" w:rsidP="00201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>MATÉRIAS DO LEGISLATIVO</w:t>
      </w:r>
    </w:p>
    <w:p w:rsidR="00510F0D" w:rsidRPr="002535EB" w:rsidRDefault="00510F0D" w:rsidP="00201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F0D" w:rsidRPr="002535EB" w:rsidRDefault="00E73BE4" w:rsidP="008E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LEITURA DO PROJETO DE LEI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510F0D" w:rsidRPr="002535EB">
        <w:rPr>
          <w:rFonts w:ascii="Times New Roman" w:hAnsi="Times New Roman" w:cs="Times New Roman"/>
          <w:b/>
          <w:bCs/>
          <w:sz w:val="24"/>
          <w:szCs w:val="24"/>
        </w:rPr>
        <w:t>.:</w:t>
      </w:r>
      <w:proofErr w:type="gramEnd"/>
    </w:p>
    <w:p w:rsidR="009E4389" w:rsidRPr="002535EB" w:rsidRDefault="00951865" w:rsidP="009518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 xml:space="preserve">3.648/2019 </w:t>
      </w:r>
      <w:r w:rsidRPr="002535E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="001667E1" w:rsidRPr="002535EB">
        <w:rPr>
          <w:rFonts w:ascii="Times New Roman" w:hAnsi="Times New Roman" w:cs="Times New Roman"/>
          <w:bCs/>
          <w:sz w:val="24"/>
          <w:szCs w:val="24"/>
        </w:rPr>
        <w:t>r</w:t>
      </w:r>
      <w:r w:rsidRPr="002535EB">
        <w:rPr>
          <w:rFonts w:ascii="Times New Roman" w:hAnsi="Times New Roman" w:cs="Times New Roman"/>
          <w:bCs/>
          <w:sz w:val="24"/>
          <w:szCs w:val="24"/>
        </w:rPr>
        <w:t>atifica</w:t>
      </w:r>
      <w:proofErr w:type="gramEnd"/>
      <w:r w:rsidRPr="002535EB">
        <w:rPr>
          <w:rFonts w:ascii="Times New Roman" w:hAnsi="Times New Roman" w:cs="Times New Roman"/>
          <w:bCs/>
          <w:sz w:val="24"/>
          <w:szCs w:val="24"/>
        </w:rPr>
        <w:t xml:space="preserve"> a alteração, pelo Município de Ponte Nova/MG, do contrato de consórcio público do Consórcio Intermunicipal de Saneamento Básico da Zona da Mata – CISAB ZONA DA MATA.</w:t>
      </w:r>
      <w:r w:rsidRPr="0025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35EB" w:rsidRPr="002535EB" w:rsidRDefault="002535EB" w:rsidP="009518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35EB" w:rsidRPr="002535EB" w:rsidRDefault="002535EB" w:rsidP="009518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 xml:space="preserve">LEITURA DO PROJETO DE RESOLUÇÃO </w:t>
      </w:r>
      <w:proofErr w:type="gramStart"/>
      <w:r w:rsidRPr="002535EB">
        <w:rPr>
          <w:rFonts w:ascii="Times New Roman" w:hAnsi="Times New Roman" w:cs="Times New Roman"/>
          <w:b/>
          <w:bCs/>
          <w:sz w:val="24"/>
          <w:szCs w:val="24"/>
        </w:rPr>
        <w:t>Nº.:</w:t>
      </w:r>
      <w:proofErr w:type="gramEnd"/>
    </w:p>
    <w:p w:rsidR="00EF71C4" w:rsidRPr="00EF71C4" w:rsidRDefault="002535EB" w:rsidP="002535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44B23">
        <w:rPr>
          <w:rFonts w:ascii="Times New Roman" w:hAnsi="Times New Roman" w:cs="Times New Roman"/>
          <w:b/>
          <w:sz w:val="24"/>
          <w:szCs w:val="24"/>
        </w:rPr>
        <w:t>18/2019</w:t>
      </w:r>
      <w:r w:rsidRPr="002535EB">
        <w:rPr>
          <w:rFonts w:ascii="Times New Roman" w:hAnsi="Times New Roman" w:cs="Times New Roman"/>
          <w:sz w:val="24"/>
          <w:szCs w:val="24"/>
        </w:rPr>
        <w:t xml:space="preserve"> </w:t>
      </w:r>
      <w:r w:rsidR="00C44B23">
        <w:rPr>
          <w:rFonts w:ascii="Times New Roman" w:hAnsi="Times New Roman" w:cs="Times New Roman"/>
          <w:sz w:val="24"/>
          <w:szCs w:val="24"/>
        </w:rPr>
        <w:t>–</w:t>
      </w:r>
      <w:r w:rsidRPr="00253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5EB">
        <w:rPr>
          <w:rFonts w:ascii="Times New Roman" w:hAnsi="Times New Roman" w:cs="Times New Roman"/>
          <w:sz w:val="24"/>
          <w:szCs w:val="24"/>
        </w:rPr>
        <w:t>concede</w:t>
      </w:r>
      <w:proofErr w:type="gramEnd"/>
      <w:r w:rsidRPr="002535EB">
        <w:rPr>
          <w:rFonts w:ascii="Times New Roman" w:hAnsi="Times New Roman" w:cs="Times New Roman"/>
          <w:sz w:val="24"/>
          <w:szCs w:val="24"/>
        </w:rPr>
        <w:t xml:space="preserve"> Diploma do Mérito Legislativo Municipal à Sra. Edith </w:t>
      </w:r>
      <w:proofErr w:type="spellStart"/>
      <w:r w:rsidRPr="002535EB">
        <w:rPr>
          <w:rFonts w:ascii="Times New Roman" w:hAnsi="Times New Roman" w:cs="Times New Roman"/>
          <w:sz w:val="24"/>
          <w:szCs w:val="24"/>
        </w:rPr>
        <w:t>Maroca</w:t>
      </w:r>
      <w:proofErr w:type="spellEnd"/>
      <w:r w:rsidRPr="002535EB">
        <w:rPr>
          <w:rFonts w:ascii="Times New Roman" w:hAnsi="Times New Roman" w:cs="Times New Roman"/>
          <w:sz w:val="24"/>
          <w:szCs w:val="24"/>
        </w:rPr>
        <w:t xml:space="preserve"> de Avelar</w:t>
      </w:r>
      <w:r w:rsidRPr="002535EB">
        <w:rPr>
          <w:rFonts w:ascii="Times New Roman" w:hAnsi="Times New Roman" w:cs="Times New Roman"/>
          <w:bCs/>
          <w:sz w:val="24"/>
          <w:szCs w:val="24"/>
        </w:rPr>
        <w:t>.</w:t>
      </w:r>
      <w:r w:rsidR="00C44B23">
        <w:rPr>
          <w:rFonts w:ascii="Times New Roman" w:hAnsi="Times New Roman" w:cs="Times New Roman"/>
          <w:bCs/>
          <w:sz w:val="24"/>
          <w:szCs w:val="24"/>
        </w:rPr>
        <w:t xml:space="preserve"> (autor: V</w:t>
      </w:r>
      <w:r w:rsidR="00EF71C4">
        <w:rPr>
          <w:rFonts w:ascii="Times New Roman" w:hAnsi="Times New Roman" w:cs="Times New Roman"/>
          <w:bCs/>
          <w:sz w:val="24"/>
          <w:szCs w:val="24"/>
        </w:rPr>
        <w:t>ereador Hermano Luís dos Santos)</w:t>
      </w:r>
      <w:bookmarkStart w:id="0" w:name="_GoBack"/>
      <w:bookmarkEnd w:id="0"/>
    </w:p>
    <w:p w:rsidR="004424BC" w:rsidRPr="002535EB" w:rsidRDefault="004424BC" w:rsidP="00201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389" w:rsidRPr="002535EB" w:rsidRDefault="0041176F" w:rsidP="008E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>LEITURA DO</w:t>
      </w:r>
      <w:r w:rsidR="00C44B23">
        <w:rPr>
          <w:rFonts w:ascii="Times New Roman" w:hAnsi="Times New Roman" w:cs="Times New Roman"/>
          <w:b/>
          <w:bCs/>
          <w:sz w:val="24"/>
          <w:szCs w:val="24"/>
        </w:rPr>
        <w:t xml:space="preserve"> PARECER DA</w:t>
      </w:r>
      <w:r w:rsidRPr="002535EB">
        <w:rPr>
          <w:rFonts w:ascii="Times New Roman" w:hAnsi="Times New Roman" w:cs="Times New Roman"/>
          <w:b/>
          <w:bCs/>
          <w:sz w:val="24"/>
          <w:szCs w:val="24"/>
        </w:rPr>
        <w:t xml:space="preserve"> CO</w:t>
      </w:r>
      <w:r w:rsidR="00C44B23">
        <w:rPr>
          <w:rFonts w:ascii="Times New Roman" w:hAnsi="Times New Roman" w:cs="Times New Roman"/>
          <w:b/>
          <w:bCs/>
          <w:sz w:val="24"/>
          <w:szCs w:val="24"/>
        </w:rPr>
        <w:t xml:space="preserve">TC AO PROJETO DE LEI </w:t>
      </w:r>
      <w:proofErr w:type="gramStart"/>
      <w:r w:rsidR="00C44B23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Pr="002535EB">
        <w:rPr>
          <w:rFonts w:ascii="Times New Roman" w:hAnsi="Times New Roman" w:cs="Times New Roman"/>
          <w:b/>
          <w:bCs/>
          <w:sz w:val="24"/>
          <w:szCs w:val="24"/>
        </w:rPr>
        <w:t>.:</w:t>
      </w:r>
      <w:proofErr w:type="gramEnd"/>
    </w:p>
    <w:p w:rsidR="0041176F" w:rsidRDefault="00C44B23" w:rsidP="00C44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42C">
        <w:rPr>
          <w:rFonts w:ascii="Times New Roman" w:hAnsi="Times New Roman" w:cs="Times New Roman"/>
          <w:b/>
          <w:bCs/>
          <w:sz w:val="24"/>
          <w:szCs w:val="24"/>
        </w:rPr>
        <w:t>14/2019</w:t>
      </w:r>
      <w:r w:rsidRPr="00C1042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612E41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12E41">
        <w:rPr>
          <w:rFonts w:ascii="Times New Roman" w:hAnsi="Times New Roman" w:cs="Times New Roman"/>
          <w:bCs/>
          <w:sz w:val="24"/>
          <w:szCs w:val="24"/>
        </w:rPr>
        <w:t>utoriza</w:t>
      </w:r>
      <w:proofErr w:type="gramEnd"/>
      <w:r w:rsidRPr="00612E41">
        <w:rPr>
          <w:rFonts w:ascii="Times New Roman" w:hAnsi="Times New Roman" w:cs="Times New Roman"/>
          <w:bCs/>
          <w:sz w:val="24"/>
          <w:szCs w:val="24"/>
        </w:rPr>
        <w:t xml:space="preserve"> o Executivo a reconhecer área de extensão da Rua Marcos Rodrigues Pereira, interligando o bairro Triângulo ao bairro Primavera, e dá outras providências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44B23" w:rsidRPr="002535EB" w:rsidRDefault="00C44B23" w:rsidP="00C44B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389" w:rsidRPr="002535EB" w:rsidRDefault="009E4389" w:rsidP="00201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AFA" w:rsidRPr="002535EB" w:rsidRDefault="000A3AFA" w:rsidP="00201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>MATÉRIAS DA ORDEM DO DIA</w:t>
      </w:r>
    </w:p>
    <w:p w:rsidR="00CC07C5" w:rsidRPr="002535EB" w:rsidRDefault="00CC07C5" w:rsidP="00201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AFA" w:rsidRPr="002535EB" w:rsidRDefault="00951865" w:rsidP="00F36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>SEGUNDA</w:t>
      </w:r>
      <w:r w:rsidR="009E4389" w:rsidRPr="002535EB">
        <w:rPr>
          <w:rFonts w:ascii="Times New Roman" w:hAnsi="Times New Roman" w:cs="Times New Roman"/>
          <w:b/>
          <w:bCs/>
          <w:sz w:val="24"/>
          <w:szCs w:val="24"/>
        </w:rPr>
        <w:t xml:space="preserve"> DISCUSSÃO E VOTAÇÃO DO PROJETO DE LEI </w:t>
      </w:r>
      <w:proofErr w:type="gramStart"/>
      <w:r w:rsidR="009E4389" w:rsidRPr="002535EB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0A3AFA" w:rsidRPr="002535EB">
        <w:rPr>
          <w:rFonts w:ascii="Times New Roman" w:hAnsi="Times New Roman" w:cs="Times New Roman"/>
          <w:b/>
          <w:bCs/>
          <w:sz w:val="24"/>
          <w:szCs w:val="24"/>
        </w:rPr>
        <w:t>.:</w:t>
      </w:r>
      <w:proofErr w:type="gramEnd"/>
    </w:p>
    <w:p w:rsidR="00951865" w:rsidRPr="002535EB" w:rsidRDefault="00951865" w:rsidP="00F36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 xml:space="preserve">11/2019 – </w:t>
      </w:r>
      <w:proofErr w:type="gramStart"/>
      <w:r w:rsidRPr="002535EB">
        <w:rPr>
          <w:rFonts w:ascii="Times New Roman" w:hAnsi="Times New Roman" w:cs="Times New Roman"/>
          <w:bCs/>
          <w:sz w:val="24"/>
          <w:szCs w:val="24"/>
        </w:rPr>
        <w:t>cria</w:t>
      </w:r>
      <w:proofErr w:type="gramEnd"/>
      <w:r w:rsidRPr="002535EB">
        <w:rPr>
          <w:rFonts w:ascii="Times New Roman" w:hAnsi="Times New Roman" w:cs="Times New Roman"/>
          <w:bCs/>
          <w:sz w:val="24"/>
          <w:szCs w:val="24"/>
        </w:rPr>
        <w:t xml:space="preserve"> a Semana Municipal de Conscientização do Autismo, Institui a Política Municipal de Atendimento aos Direitos da Pessoa com Transtorno do Espectro Autista e dá outras providências.</w:t>
      </w:r>
    </w:p>
    <w:p w:rsidR="00184464" w:rsidRDefault="00184464" w:rsidP="00F36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B23" w:rsidRPr="002535EB" w:rsidRDefault="00C44B23" w:rsidP="00F36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AFA" w:rsidRPr="002535EB" w:rsidRDefault="000A3AFA" w:rsidP="00F36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>TRIBUNA LIVRE</w:t>
      </w:r>
    </w:p>
    <w:p w:rsidR="00EE414B" w:rsidRPr="002535EB" w:rsidRDefault="000A3AFA" w:rsidP="00F36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>1 –</w:t>
      </w:r>
      <w:r w:rsidR="004424BC" w:rsidRPr="0025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0E6A" w:rsidRPr="002535EB">
        <w:rPr>
          <w:rFonts w:ascii="Times New Roman" w:hAnsi="Times New Roman" w:cs="Times New Roman"/>
          <w:bCs/>
          <w:sz w:val="24"/>
          <w:szCs w:val="24"/>
        </w:rPr>
        <w:t>Rodrigo Bento Coelho</w:t>
      </w:r>
    </w:p>
    <w:p w:rsidR="00A80E6A" w:rsidRPr="002535EB" w:rsidRDefault="00A80E6A" w:rsidP="00F3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535EB">
        <w:rPr>
          <w:rFonts w:ascii="Times New Roman" w:hAnsi="Times New Roman" w:cs="Times New Roman"/>
          <w:bCs/>
          <w:sz w:val="24"/>
          <w:szCs w:val="24"/>
        </w:rPr>
        <w:t>Transporte público e obras públicas.</w:t>
      </w:r>
    </w:p>
    <w:p w:rsidR="005F6170" w:rsidRPr="002535EB" w:rsidRDefault="005F6170" w:rsidP="00F36C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E6A" w:rsidRPr="002535EB" w:rsidRDefault="00510F0D" w:rsidP="00F36C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 xml:space="preserve">2 – </w:t>
      </w:r>
      <w:r w:rsidR="00A80E6A" w:rsidRPr="002535EB">
        <w:rPr>
          <w:rFonts w:ascii="Times New Roman" w:hAnsi="Times New Roman" w:cs="Times New Roman"/>
          <w:bCs/>
          <w:sz w:val="24"/>
          <w:szCs w:val="24"/>
        </w:rPr>
        <w:t>Fernanda de Magalhães Ribeiro</w:t>
      </w:r>
    </w:p>
    <w:p w:rsidR="00A80E6A" w:rsidRPr="002535EB" w:rsidRDefault="00E73BE4" w:rsidP="00F3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Secretária</w:t>
      </w:r>
      <w:r w:rsidR="00A80E6A" w:rsidRPr="002535EB">
        <w:rPr>
          <w:rFonts w:ascii="Times New Roman" w:hAnsi="Times New Roman" w:cs="Times New Roman"/>
          <w:bCs/>
          <w:sz w:val="24"/>
          <w:szCs w:val="24"/>
        </w:rPr>
        <w:t xml:space="preserve"> Municipal de Educação</w:t>
      </w:r>
    </w:p>
    <w:p w:rsidR="00A80E6A" w:rsidRPr="002535EB" w:rsidRDefault="00A80E6A" w:rsidP="00F3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EB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proofErr w:type="spellStart"/>
      <w:r w:rsidRPr="002535EB">
        <w:rPr>
          <w:rFonts w:ascii="Times New Roman" w:hAnsi="Times New Roman" w:cs="Times New Roman"/>
          <w:sz w:val="24"/>
          <w:szCs w:val="24"/>
        </w:rPr>
        <w:t>Sislame</w:t>
      </w:r>
      <w:proofErr w:type="spellEnd"/>
      <w:r w:rsidRPr="002535EB">
        <w:rPr>
          <w:rFonts w:ascii="Times New Roman" w:hAnsi="Times New Roman" w:cs="Times New Roman"/>
          <w:sz w:val="24"/>
          <w:szCs w:val="24"/>
        </w:rPr>
        <w:t>, cronograma anual das escolas e equipe multidisciplinar.</w:t>
      </w:r>
    </w:p>
    <w:p w:rsidR="005F6170" w:rsidRPr="002535EB" w:rsidRDefault="005F6170" w:rsidP="005F6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AFA" w:rsidRPr="002535EB" w:rsidRDefault="000A3AFA" w:rsidP="008E09C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A3AFA" w:rsidRPr="002535EB" w:rsidRDefault="000A3AFA" w:rsidP="002011D8">
      <w:pPr>
        <w:pStyle w:val="Corpodetexto3"/>
        <w:rPr>
          <w:b/>
        </w:rPr>
      </w:pPr>
      <w:r w:rsidRPr="002535EB">
        <w:rPr>
          <w:b/>
        </w:rPr>
        <w:t>Encerramento</w:t>
      </w:r>
    </w:p>
    <w:p w:rsidR="000A3AFA" w:rsidRPr="002535EB" w:rsidRDefault="000A3AFA" w:rsidP="002011D8">
      <w:pPr>
        <w:pStyle w:val="Corpodetexto3"/>
        <w:rPr>
          <w:b/>
        </w:rPr>
      </w:pPr>
    </w:p>
    <w:p w:rsidR="00CC07C5" w:rsidRPr="002535EB" w:rsidRDefault="00CC07C5" w:rsidP="002011D8">
      <w:pPr>
        <w:pStyle w:val="Corpodetexto3"/>
        <w:jc w:val="center"/>
        <w:rPr>
          <w:b/>
        </w:rPr>
      </w:pPr>
    </w:p>
    <w:p w:rsidR="002D44B4" w:rsidRPr="002535EB" w:rsidRDefault="002D44B4" w:rsidP="002011D8">
      <w:pPr>
        <w:pStyle w:val="Corpodetexto3"/>
        <w:jc w:val="center"/>
        <w:rPr>
          <w:b/>
        </w:rPr>
      </w:pPr>
      <w:r w:rsidRPr="002535EB">
        <w:rPr>
          <w:b/>
        </w:rPr>
        <w:t>Ana Maria Ferreira Proença</w:t>
      </w:r>
    </w:p>
    <w:p w:rsidR="000631F0" w:rsidRPr="002535EB" w:rsidRDefault="000A3AFA" w:rsidP="002011D8">
      <w:pPr>
        <w:pStyle w:val="Corpodetexto3"/>
        <w:jc w:val="center"/>
      </w:pPr>
      <w:r w:rsidRPr="002535EB">
        <w:rPr>
          <w:b/>
        </w:rPr>
        <w:t>Presidente</w:t>
      </w:r>
    </w:p>
    <w:sectPr w:rsidR="000631F0" w:rsidRPr="002535EB" w:rsidSect="00A51256">
      <w:headerReference w:type="default" r:id="rId7"/>
      <w:footerReference w:type="default" r:id="rId8"/>
      <w:pgSz w:w="11906" w:h="16838" w:code="9"/>
      <w:pgMar w:top="851" w:right="1134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3A" w:rsidRDefault="00B4753A" w:rsidP="00264EFF">
      <w:pPr>
        <w:spacing w:after="0" w:line="240" w:lineRule="auto"/>
      </w:pPr>
      <w:r>
        <w:separator/>
      </w:r>
    </w:p>
  </w:endnote>
  <w:end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B7F3" wp14:editId="306DB5D4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3A" w:rsidRDefault="00B4753A" w:rsidP="00264EFF">
      <w:pPr>
        <w:spacing w:after="0" w:line="240" w:lineRule="auto"/>
      </w:pPr>
      <w:r>
        <w:separator/>
      </w:r>
    </w:p>
  </w:footnote>
  <w:foot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A5AE65F" wp14:editId="6C44BCED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3059E"/>
    <w:rsid w:val="00062780"/>
    <w:rsid w:val="000631F0"/>
    <w:rsid w:val="00063845"/>
    <w:rsid w:val="0008178B"/>
    <w:rsid w:val="000A0CEB"/>
    <w:rsid w:val="000A3AFA"/>
    <w:rsid w:val="000C25B4"/>
    <w:rsid w:val="0015174D"/>
    <w:rsid w:val="001667E1"/>
    <w:rsid w:val="00182E60"/>
    <w:rsid w:val="00184464"/>
    <w:rsid w:val="001A657C"/>
    <w:rsid w:val="001B0A37"/>
    <w:rsid w:val="002011D8"/>
    <w:rsid w:val="00203037"/>
    <w:rsid w:val="002535EB"/>
    <w:rsid w:val="00264EFF"/>
    <w:rsid w:val="002A2E47"/>
    <w:rsid w:val="002D44B4"/>
    <w:rsid w:val="002E10F2"/>
    <w:rsid w:val="003137D6"/>
    <w:rsid w:val="00344FAB"/>
    <w:rsid w:val="00356F29"/>
    <w:rsid w:val="00374B9E"/>
    <w:rsid w:val="003836C9"/>
    <w:rsid w:val="00397D45"/>
    <w:rsid w:val="003B2E8C"/>
    <w:rsid w:val="003F3EE2"/>
    <w:rsid w:val="00404081"/>
    <w:rsid w:val="0041176F"/>
    <w:rsid w:val="004135B1"/>
    <w:rsid w:val="004229D0"/>
    <w:rsid w:val="004424BC"/>
    <w:rsid w:val="00501B89"/>
    <w:rsid w:val="00510F0D"/>
    <w:rsid w:val="005268FF"/>
    <w:rsid w:val="00537183"/>
    <w:rsid w:val="0056173F"/>
    <w:rsid w:val="005838D6"/>
    <w:rsid w:val="005B2089"/>
    <w:rsid w:val="005C04F0"/>
    <w:rsid w:val="005F6170"/>
    <w:rsid w:val="00616348"/>
    <w:rsid w:val="006233E0"/>
    <w:rsid w:val="00673218"/>
    <w:rsid w:val="00674AA4"/>
    <w:rsid w:val="0068425B"/>
    <w:rsid w:val="006A1B2C"/>
    <w:rsid w:val="006A2731"/>
    <w:rsid w:val="006E6EF2"/>
    <w:rsid w:val="006E7227"/>
    <w:rsid w:val="00702BA8"/>
    <w:rsid w:val="007137B1"/>
    <w:rsid w:val="0078188C"/>
    <w:rsid w:val="00782C92"/>
    <w:rsid w:val="00786625"/>
    <w:rsid w:val="00796A72"/>
    <w:rsid w:val="007D2FF4"/>
    <w:rsid w:val="007D561E"/>
    <w:rsid w:val="007D6043"/>
    <w:rsid w:val="007F518F"/>
    <w:rsid w:val="00805B57"/>
    <w:rsid w:val="0081047C"/>
    <w:rsid w:val="00820717"/>
    <w:rsid w:val="00863E94"/>
    <w:rsid w:val="008C43A8"/>
    <w:rsid w:val="008E09C8"/>
    <w:rsid w:val="008F0C28"/>
    <w:rsid w:val="008F1E5A"/>
    <w:rsid w:val="00951706"/>
    <w:rsid w:val="00951865"/>
    <w:rsid w:val="00976662"/>
    <w:rsid w:val="00981DBE"/>
    <w:rsid w:val="009B5DEC"/>
    <w:rsid w:val="009E4389"/>
    <w:rsid w:val="009F57F7"/>
    <w:rsid w:val="00A25BB8"/>
    <w:rsid w:val="00A30A76"/>
    <w:rsid w:val="00A51256"/>
    <w:rsid w:val="00A65F7F"/>
    <w:rsid w:val="00A729C5"/>
    <w:rsid w:val="00A80E6A"/>
    <w:rsid w:val="00AF12B1"/>
    <w:rsid w:val="00B009FD"/>
    <w:rsid w:val="00B4753A"/>
    <w:rsid w:val="00B6073D"/>
    <w:rsid w:val="00B6396A"/>
    <w:rsid w:val="00BC0F63"/>
    <w:rsid w:val="00BC3AE3"/>
    <w:rsid w:val="00C44B23"/>
    <w:rsid w:val="00CC078C"/>
    <w:rsid w:val="00CC07C5"/>
    <w:rsid w:val="00D07320"/>
    <w:rsid w:val="00D16989"/>
    <w:rsid w:val="00D25FA7"/>
    <w:rsid w:val="00D33B3F"/>
    <w:rsid w:val="00D5496B"/>
    <w:rsid w:val="00D67CDE"/>
    <w:rsid w:val="00DA4303"/>
    <w:rsid w:val="00DB1384"/>
    <w:rsid w:val="00DB2184"/>
    <w:rsid w:val="00DF300E"/>
    <w:rsid w:val="00E10063"/>
    <w:rsid w:val="00E4300E"/>
    <w:rsid w:val="00E62E28"/>
    <w:rsid w:val="00E73BE4"/>
    <w:rsid w:val="00EE414B"/>
    <w:rsid w:val="00EF71C4"/>
    <w:rsid w:val="00F07B1C"/>
    <w:rsid w:val="00F307E0"/>
    <w:rsid w:val="00F36C99"/>
    <w:rsid w:val="00F649CB"/>
    <w:rsid w:val="00F973DC"/>
    <w:rsid w:val="00FA0897"/>
    <w:rsid w:val="00FA4671"/>
    <w:rsid w:val="00FC03EB"/>
    <w:rsid w:val="00FD1624"/>
    <w:rsid w:val="00FD40E2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0682F1A1-31A7-40C2-A61C-C96C2B7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F0C6-88CA-463F-8C57-B5BAA97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126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17</cp:revision>
  <cp:lastPrinted>2019-04-10T20:36:00Z</cp:lastPrinted>
  <dcterms:created xsi:type="dcterms:W3CDTF">2019-05-08T16:56:00Z</dcterms:created>
  <dcterms:modified xsi:type="dcterms:W3CDTF">2019-05-09T16:00:00Z</dcterms:modified>
</cp:coreProperties>
</file>