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256" w:rsidRPr="0075621F" w:rsidRDefault="0075621F" w:rsidP="00F52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</w:t>
      </w:r>
      <w:r w:rsidR="00A51256" w:rsidRPr="0075621F">
        <w:rPr>
          <w:rFonts w:ascii="Times New Roman" w:hAnsi="Times New Roman" w:cs="Times New Roman"/>
          <w:b/>
          <w:bCs/>
        </w:rPr>
        <w:t>ª Reunião Ordinária Fixa do 2º Período da 3ª Sessão Legisla</w:t>
      </w:r>
      <w:r w:rsidR="00264A06" w:rsidRPr="0075621F">
        <w:rPr>
          <w:rFonts w:ascii="Times New Roman" w:hAnsi="Times New Roman" w:cs="Times New Roman"/>
          <w:b/>
          <w:bCs/>
        </w:rPr>
        <w:t>tiva da atual Legislatura, em 03/06</w:t>
      </w:r>
      <w:r w:rsidR="004135B1" w:rsidRPr="0075621F">
        <w:rPr>
          <w:rFonts w:ascii="Times New Roman" w:hAnsi="Times New Roman" w:cs="Times New Roman"/>
          <w:b/>
          <w:bCs/>
        </w:rPr>
        <w:t>/2019, às 18</w:t>
      </w:r>
      <w:r w:rsidR="00A51256" w:rsidRPr="0075621F">
        <w:rPr>
          <w:rFonts w:ascii="Times New Roman" w:hAnsi="Times New Roman" w:cs="Times New Roman"/>
          <w:b/>
          <w:bCs/>
        </w:rPr>
        <w:t xml:space="preserve"> horas.</w:t>
      </w:r>
    </w:p>
    <w:p w:rsidR="00A51256" w:rsidRPr="0075621F" w:rsidRDefault="00A51256" w:rsidP="00F52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5621F">
        <w:rPr>
          <w:rFonts w:ascii="Times New Roman" w:hAnsi="Times New Roman" w:cs="Times New Roman"/>
          <w:b/>
          <w:bCs/>
        </w:rPr>
        <w:t>ASSUNTO: Programação de Reunião</w:t>
      </w:r>
    </w:p>
    <w:p w:rsidR="00A51256" w:rsidRPr="0075621F" w:rsidRDefault="00A51256" w:rsidP="00F52862">
      <w:pPr>
        <w:pStyle w:val="Ttulo1"/>
        <w:jc w:val="both"/>
        <w:rPr>
          <w:b/>
          <w:bCs/>
          <w:sz w:val="22"/>
          <w:szCs w:val="22"/>
        </w:rPr>
      </w:pPr>
      <w:r w:rsidRPr="0075621F">
        <w:rPr>
          <w:b/>
          <w:bCs/>
          <w:sz w:val="22"/>
          <w:szCs w:val="22"/>
        </w:rPr>
        <w:t>SERVIÇO: Gabinete da Presidência</w:t>
      </w:r>
    </w:p>
    <w:p w:rsidR="00A51256" w:rsidRPr="0075621F" w:rsidRDefault="00A51256" w:rsidP="00F5286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51256" w:rsidRPr="0075621F" w:rsidRDefault="00A51256" w:rsidP="00F528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75621F">
        <w:rPr>
          <w:rFonts w:ascii="Times New Roman" w:hAnsi="Times New Roman" w:cs="Times New Roman"/>
          <w:b/>
          <w:bCs/>
        </w:rPr>
        <w:t>CHAMADA/ABERTURA/ORAÇÃO</w:t>
      </w:r>
    </w:p>
    <w:p w:rsidR="00A51256" w:rsidRPr="0075621F" w:rsidRDefault="00A51256" w:rsidP="00F528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75621F">
        <w:rPr>
          <w:rFonts w:ascii="Times New Roman" w:hAnsi="Times New Roman" w:cs="Times New Roman"/>
          <w:b/>
          <w:bCs/>
        </w:rPr>
        <w:t>LEITURA DA ATA DA REUNIÃO ANTERIOR</w:t>
      </w:r>
    </w:p>
    <w:p w:rsidR="00A51256" w:rsidRPr="0075621F" w:rsidRDefault="00A51256" w:rsidP="00F528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75621F">
        <w:rPr>
          <w:rFonts w:ascii="Times New Roman" w:hAnsi="Times New Roman" w:cs="Times New Roman"/>
          <w:b/>
          <w:bCs/>
        </w:rPr>
        <w:t>LEITURA DAS CORRESPONDÊNCIAS RECEBIDAS</w:t>
      </w:r>
    </w:p>
    <w:p w:rsidR="00A51256" w:rsidRPr="0075621F" w:rsidRDefault="00A51256" w:rsidP="00F528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75621F">
        <w:rPr>
          <w:rFonts w:ascii="Times New Roman" w:hAnsi="Times New Roman" w:cs="Times New Roman"/>
          <w:b/>
          <w:bCs/>
        </w:rPr>
        <w:t>LEITURA DAS INDICAÇÕES</w:t>
      </w:r>
    </w:p>
    <w:p w:rsidR="0059682C" w:rsidRPr="0075621F" w:rsidRDefault="0059682C" w:rsidP="00F52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51256" w:rsidRDefault="00184493" w:rsidP="00F52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5621F">
        <w:rPr>
          <w:rFonts w:ascii="Times New Roman" w:hAnsi="Times New Roman" w:cs="Times New Roman"/>
          <w:b/>
          <w:bCs/>
        </w:rPr>
        <w:t>MATÉRIA</w:t>
      </w:r>
      <w:r w:rsidR="0022702A" w:rsidRPr="0075621F">
        <w:rPr>
          <w:rFonts w:ascii="Times New Roman" w:hAnsi="Times New Roman" w:cs="Times New Roman"/>
          <w:b/>
          <w:bCs/>
        </w:rPr>
        <w:t>S</w:t>
      </w:r>
      <w:r w:rsidR="00A51256" w:rsidRPr="0075621F">
        <w:rPr>
          <w:rFonts w:ascii="Times New Roman" w:hAnsi="Times New Roman" w:cs="Times New Roman"/>
          <w:b/>
          <w:bCs/>
        </w:rPr>
        <w:t xml:space="preserve"> DO LEGISLATIVO</w:t>
      </w:r>
    </w:p>
    <w:p w:rsidR="0075621F" w:rsidRPr="0075621F" w:rsidRDefault="0075621F" w:rsidP="00F52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5621F" w:rsidRDefault="0075621F" w:rsidP="0075621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LEITURA DO PROJETO DE LEI </w:t>
      </w:r>
      <w:proofErr w:type="gramStart"/>
      <w:r>
        <w:rPr>
          <w:rFonts w:ascii="Times New Roman" w:hAnsi="Times New Roman" w:cs="Times New Roman"/>
          <w:b/>
          <w:bCs/>
        </w:rPr>
        <w:t>Nº.:</w:t>
      </w:r>
      <w:proofErr w:type="gramEnd"/>
    </w:p>
    <w:p w:rsidR="0075621F" w:rsidRPr="0075621F" w:rsidRDefault="0075621F" w:rsidP="0075621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5621F">
        <w:rPr>
          <w:rFonts w:ascii="Times New Roman" w:hAnsi="Times New Roman" w:cs="Times New Roman"/>
          <w:b/>
          <w:bCs/>
        </w:rPr>
        <w:t xml:space="preserve">PL </w:t>
      </w:r>
      <w:r>
        <w:rPr>
          <w:rFonts w:ascii="Times New Roman" w:hAnsi="Times New Roman" w:cs="Times New Roman"/>
          <w:b/>
          <w:bCs/>
        </w:rPr>
        <w:t xml:space="preserve">nº </w:t>
      </w:r>
      <w:r w:rsidRPr="0075621F">
        <w:rPr>
          <w:rFonts w:ascii="Times New Roman" w:hAnsi="Times New Roman" w:cs="Times New Roman"/>
          <w:b/>
          <w:bCs/>
        </w:rPr>
        <w:t>3.658/2019</w:t>
      </w:r>
      <w:r w:rsidRPr="0075621F">
        <w:rPr>
          <w:rFonts w:ascii="Times New Roman" w:hAnsi="Times New Roman" w:cs="Times New Roman"/>
          <w:bCs/>
        </w:rPr>
        <w:t xml:space="preserve"> – autoriza a abertura de crédito adicional especial no orçamento vigente para Recapeamento Asfáltico e Drenag</w:t>
      </w:r>
      <w:r>
        <w:rPr>
          <w:rFonts w:ascii="Times New Roman" w:hAnsi="Times New Roman" w:cs="Times New Roman"/>
          <w:bCs/>
        </w:rPr>
        <w:t>em nos bairros: Santo Antônio, T</w:t>
      </w:r>
      <w:r w:rsidRPr="0075621F">
        <w:rPr>
          <w:rFonts w:ascii="Times New Roman" w:hAnsi="Times New Roman" w:cs="Times New Roman"/>
          <w:bCs/>
        </w:rPr>
        <w:t>riângulo e de Fátima, conforme convênio 342/2014.</w:t>
      </w:r>
    </w:p>
    <w:p w:rsidR="0075621F" w:rsidRPr="0075621F" w:rsidRDefault="0075621F" w:rsidP="007562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C7281C" w:rsidRPr="0075621F" w:rsidRDefault="00DF07E5" w:rsidP="0075621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5621F">
        <w:rPr>
          <w:rFonts w:ascii="Times New Roman" w:hAnsi="Times New Roman" w:cs="Times New Roman"/>
          <w:b/>
          <w:bCs/>
        </w:rPr>
        <w:t xml:space="preserve">LEITURA </w:t>
      </w:r>
      <w:r w:rsidR="001C5A2D" w:rsidRPr="0075621F">
        <w:rPr>
          <w:rFonts w:ascii="Times New Roman" w:hAnsi="Times New Roman" w:cs="Times New Roman"/>
          <w:b/>
          <w:bCs/>
        </w:rPr>
        <w:t>DO</w:t>
      </w:r>
      <w:r w:rsidR="00C7281C" w:rsidRPr="0075621F">
        <w:rPr>
          <w:rFonts w:ascii="Times New Roman" w:hAnsi="Times New Roman" w:cs="Times New Roman"/>
          <w:b/>
          <w:bCs/>
        </w:rPr>
        <w:t>S</w:t>
      </w:r>
      <w:r w:rsidR="001C5A2D" w:rsidRPr="0075621F">
        <w:rPr>
          <w:rFonts w:ascii="Times New Roman" w:hAnsi="Times New Roman" w:cs="Times New Roman"/>
          <w:b/>
          <w:bCs/>
        </w:rPr>
        <w:t xml:space="preserve"> PARECER</w:t>
      </w:r>
      <w:r w:rsidR="00C7281C" w:rsidRPr="0075621F">
        <w:rPr>
          <w:rFonts w:ascii="Times New Roman" w:hAnsi="Times New Roman" w:cs="Times New Roman"/>
          <w:b/>
          <w:bCs/>
        </w:rPr>
        <w:t>ES DAS COMISSÕES AOS</w:t>
      </w:r>
      <w:r w:rsidR="0075621F">
        <w:rPr>
          <w:rFonts w:ascii="Times New Roman" w:hAnsi="Times New Roman" w:cs="Times New Roman"/>
          <w:b/>
          <w:bCs/>
        </w:rPr>
        <w:t xml:space="preserve"> SEGUINTES </w:t>
      </w:r>
      <w:r w:rsidR="00C7281C" w:rsidRPr="0075621F">
        <w:rPr>
          <w:rFonts w:ascii="Times New Roman" w:hAnsi="Times New Roman" w:cs="Times New Roman"/>
          <w:b/>
          <w:bCs/>
        </w:rPr>
        <w:t>PROJETOS:</w:t>
      </w:r>
    </w:p>
    <w:p w:rsidR="00577253" w:rsidRPr="0075621F" w:rsidRDefault="00C7281C" w:rsidP="0075621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5621F">
        <w:rPr>
          <w:rFonts w:ascii="Times New Roman" w:hAnsi="Times New Roman" w:cs="Times New Roman"/>
          <w:b/>
          <w:bCs/>
        </w:rPr>
        <w:t>PL</w:t>
      </w:r>
      <w:r w:rsidR="0075621F">
        <w:rPr>
          <w:rFonts w:ascii="Times New Roman" w:hAnsi="Times New Roman" w:cs="Times New Roman"/>
          <w:b/>
          <w:bCs/>
        </w:rPr>
        <w:t xml:space="preserve"> nº</w:t>
      </w:r>
      <w:r w:rsidRPr="0075621F">
        <w:rPr>
          <w:rFonts w:ascii="Times New Roman" w:hAnsi="Times New Roman" w:cs="Times New Roman"/>
          <w:b/>
          <w:bCs/>
        </w:rPr>
        <w:t xml:space="preserve"> </w:t>
      </w:r>
      <w:r w:rsidR="001E1247" w:rsidRPr="0075621F">
        <w:rPr>
          <w:rFonts w:ascii="Times New Roman" w:hAnsi="Times New Roman" w:cs="Times New Roman"/>
          <w:b/>
          <w:bCs/>
        </w:rPr>
        <w:t>3.644/2019</w:t>
      </w:r>
      <w:r w:rsidR="001E1247" w:rsidRPr="0075621F">
        <w:rPr>
          <w:rFonts w:ascii="Times New Roman" w:hAnsi="Times New Roman" w:cs="Times New Roman"/>
          <w:bCs/>
        </w:rPr>
        <w:t xml:space="preserve"> – altera a Lei Municipal nº 2.058/1995, e dá outras providências.</w:t>
      </w:r>
      <w:r w:rsidRPr="0075621F">
        <w:rPr>
          <w:rFonts w:ascii="Times New Roman" w:hAnsi="Times New Roman" w:cs="Times New Roman"/>
          <w:bCs/>
        </w:rPr>
        <w:t xml:space="preserve"> (SPM/DMA)</w:t>
      </w:r>
    </w:p>
    <w:p w:rsidR="00C7281C" w:rsidRPr="0075621F" w:rsidRDefault="00C7281C" w:rsidP="0075621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5621F">
        <w:rPr>
          <w:rFonts w:ascii="Times New Roman" w:hAnsi="Times New Roman" w:cs="Times New Roman"/>
          <w:b/>
          <w:bCs/>
        </w:rPr>
        <w:t xml:space="preserve">PL </w:t>
      </w:r>
      <w:r w:rsidR="0075621F">
        <w:rPr>
          <w:rFonts w:ascii="Times New Roman" w:hAnsi="Times New Roman" w:cs="Times New Roman"/>
          <w:b/>
          <w:bCs/>
        </w:rPr>
        <w:t xml:space="preserve">nº </w:t>
      </w:r>
      <w:r w:rsidRPr="0075621F">
        <w:rPr>
          <w:rFonts w:ascii="Times New Roman" w:hAnsi="Times New Roman" w:cs="Times New Roman"/>
          <w:b/>
          <w:bCs/>
        </w:rPr>
        <w:t>3.649/2019</w:t>
      </w:r>
      <w:r w:rsidR="0075621F">
        <w:rPr>
          <w:rFonts w:ascii="Times New Roman" w:hAnsi="Times New Roman" w:cs="Times New Roman"/>
          <w:bCs/>
        </w:rPr>
        <w:t xml:space="preserve"> – </w:t>
      </w:r>
      <w:r w:rsidRPr="0075621F">
        <w:rPr>
          <w:rFonts w:ascii="Times New Roman" w:hAnsi="Times New Roman" w:cs="Times New Roman"/>
          <w:bCs/>
        </w:rPr>
        <w:t>autoriza a aquisição da propriedade de trechos das rodovias MG-329,</w:t>
      </w:r>
      <w:r w:rsidR="00F71997" w:rsidRPr="0075621F">
        <w:rPr>
          <w:rFonts w:ascii="Times New Roman" w:hAnsi="Times New Roman" w:cs="Times New Roman"/>
          <w:bCs/>
        </w:rPr>
        <w:t xml:space="preserve"> </w:t>
      </w:r>
      <w:r w:rsidRPr="0075621F">
        <w:rPr>
          <w:rFonts w:ascii="Times New Roman" w:hAnsi="Times New Roman" w:cs="Times New Roman"/>
          <w:bCs/>
        </w:rPr>
        <w:t>LMG-826 e MGC-120, transforma-os em avenidas, estabelece parâmetros urbanísticos e dá outras providências. (DMA)</w:t>
      </w:r>
      <w:r w:rsidR="00C8067A" w:rsidRPr="0075621F">
        <w:rPr>
          <w:rFonts w:ascii="Times New Roman" w:hAnsi="Times New Roman" w:cs="Times New Roman"/>
          <w:bCs/>
        </w:rPr>
        <w:t>.</w:t>
      </w:r>
    </w:p>
    <w:p w:rsidR="00C7281C" w:rsidRPr="0075621F" w:rsidRDefault="00C7281C" w:rsidP="0075621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5621F">
        <w:rPr>
          <w:rFonts w:ascii="Times New Roman" w:hAnsi="Times New Roman" w:cs="Times New Roman"/>
          <w:b/>
          <w:bCs/>
        </w:rPr>
        <w:t xml:space="preserve">PLC </w:t>
      </w:r>
      <w:r w:rsidR="0075621F">
        <w:rPr>
          <w:rFonts w:ascii="Times New Roman" w:hAnsi="Times New Roman" w:cs="Times New Roman"/>
          <w:b/>
          <w:bCs/>
        </w:rPr>
        <w:t xml:space="preserve">nº </w:t>
      </w:r>
      <w:r w:rsidRPr="0075621F">
        <w:rPr>
          <w:rFonts w:ascii="Times New Roman" w:hAnsi="Times New Roman" w:cs="Times New Roman"/>
          <w:b/>
          <w:bCs/>
        </w:rPr>
        <w:t>01/2019</w:t>
      </w:r>
      <w:r w:rsidRPr="0075621F">
        <w:rPr>
          <w:rFonts w:ascii="Times New Roman" w:hAnsi="Times New Roman" w:cs="Times New Roman"/>
          <w:bCs/>
        </w:rPr>
        <w:t xml:space="preserve"> </w:t>
      </w:r>
      <w:r w:rsidR="00C8067A" w:rsidRPr="0075621F">
        <w:rPr>
          <w:rFonts w:ascii="Times New Roman" w:hAnsi="Times New Roman" w:cs="Times New Roman"/>
          <w:bCs/>
        </w:rPr>
        <w:t>– altera</w:t>
      </w:r>
      <w:r w:rsidRPr="0075621F">
        <w:rPr>
          <w:rFonts w:ascii="Times New Roman" w:hAnsi="Times New Roman" w:cs="Times New Roman"/>
          <w:bCs/>
        </w:rPr>
        <w:t xml:space="preserve"> a Lei Complementar Municipal nº 3.027/2007, que dispõe sobre o Código Municipal de Posturas; e a Lei Municipal nº 2.639/2002, que cria infração sanitária, determina penalidades e dá outras providências; para dispor sobre a lavratura de autos de infração e de medidas de prevenção de incêndio e combate a queimadas. (DMA)</w:t>
      </w:r>
    </w:p>
    <w:p w:rsidR="00C7281C" w:rsidRPr="0075621F" w:rsidRDefault="00C7281C" w:rsidP="009442B9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C504BE" w:rsidRPr="0075621F" w:rsidRDefault="00C504BE" w:rsidP="00C504B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5621F">
        <w:rPr>
          <w:rFonts w:ascii="Times New Roman" w:hAnsi="Times New Roman" w:cs="Times New Roman"/>
          <w:b/>
          <w:bCs/>
        </w:rPr>
        <w:t>LEITURA DO PARECER DA COMISSÃO ESPECIAL AO PROJETO DE RESOLUÇÃO</w:t>
      </w:r>
      <w:r w:rsidRPr="0075621F">
        <w:rPr>
          <w:rFonts w:ascii="Times New Roman" w:hAnsi="Times New Roman" w:cs="Times New Roman"/>
          <w:b/>
        </w:rPr>
        <w:t xml:space="preserve"> </w:t>
      </w:r>
      <w:proofErr w:type="gramStart"/>
      <w:r w:rsidRPr="0075621F">
        <w:rPr>
          <w:rFonts w:ascii="Times New Roman" w:hAnsi="Times New Roman" w:cs="Times New Roman"/>
          <w:b/>
        </w:rPr>
        <w:t>Nº.:</w:t>
      </w:r>
      <w:proofErr w:type="gramEnd"/>
    </w:p>
    <w:p w:rsidR="00C504BE" w:rsidRPr="0075621F" w:rsidRDefault="00C504BE" w:rsidP="009442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5621F">
        <w:rPr>
          <w:rFonts w:ascii="Times New Roman" w:hAnsi="Times New Roman" w:cs="Times New Roman"/>
          <w:b/>
          <w:bCs/>
        </w:rPr>
        <w:t xml:space="preserve">19/2019 – </w:t>
      </w:r>
      <w:proofErr w:type="gramStart"/>
      <w:r w:rsidRPr="0075621F">
        <w:rPr>
          <w:rFonts w:ascii="Times New Roman" w:hAnsi="Times New Roman" w:cs="Times New Roman"/>
        </w:rPr>
        <w:t>regulamenta</w:t>
      </w:r>
      <w:proofErr w:type="gramEnd"/>
      <w:r w:rsidRPr="0075621F">
        <w:rPr>
          <w:rFonts w:ascii="Times New Roman" w:hAnsi="Times New Roman" w:cs="Times New Roman"/>
        </w:rPr>
        <w:t xml:space="preserve"> o disposto nos artigos 40 a 46 da Lei nº 4.156/2017, estabelecendo critérios para avaliação de desempenho durante o estágio probatório e para a concessão de progressão salarial aos servidores estáveis, e dá outras providências.</w:t>
      </w:r>
    </w:p>
    <w:p w:rsidR="00264A06" w:rsidRPr="0075621F" w:rsidRDefault="00264A06" w:rsidP="009442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577253" w:rsidRPr="0075621F" w:rsidRDefault="00264A06" w:rsidP="009442B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5621F">
        <w:rPr>
          <w:rFonts w:ascii="Times New Roman" w:hAnsi="Times New Roman" w:cs="Times New Roman"/>
          <w:b/>
          <w:bCs/>
        </w:rPr>
        <w:t>LEITURA DO PARECER DA COMISSÃO ESPECIAL</w:t>
      </w:r>
      <w:r w:rsidR="00577253" w:rsidRPr="0075621F">
        <w:rPr>
          <w:rFonts w:ascii="Times New Roman" w:hAnsi="Times New Roman" w:cs="Times New Roman"/>
          <w:b/>
          <w:bCs/>
        </w:rPr>
        <w:t xml:space="preserve"> AO </w:t>
      </w:r>
      <w:r w:rsidRPr="0075621F">
        <w:rPr>
          <w:rFonts w:ascii="Times New Roman" w:hAnsi="Times New Roman" w:cs="Times New Roman"/>
          <w:b/>
        </w:rPr>
        <w:t>VETO</w:t>
      </w:r>
      <w:r w:rsidR="00C504BE" w:rsidRPr="0075621F">
        <w:rPr>
          <w:rFonts w:ascii="Times New Roman" w:hAnsi="Times New Roman" w:cs="Times New Roman"/>
          <w:b/>
        </w:rPr>
        <w:t xml:space="preserve"> AO PROJETO</w:t>
      </w:r>
      <w:r w:rsidR="00577253" w:rsidRPr="0075621F">
        <w:rPr>
          <w:rFonts w:ascii="Times New Roman" w:hAnsi="Times New Roman" w:cs="Times New Roman"/>
          <w:b/>
        </w:rPr>
        <w:t xml:space="preserve"> DE LEI </w:t>
      </w:r>
      <w:r w:rsidRPr="0075621F">
        <w:rPr>
          <w:rFonts w:ascii="Times New Roman" w:hAnsi="Times New Roman" w:cs="Times New Roman"/>
          <w:b/>
        </w:rPr>
        <w:t xml:space="preserve">COMPLEMENTAR </w:t>
      </w:r>
      <w:proofErr w:type="gramStart"/>
      <w:r w:rsidR="00577253" w:rsidRPr="0075621F">
        <w:rPr>
          <w:rFonts w:ascii="Times New Roman" w:hAnsi="Times New Roman" w:cs="Times New Roman"/>
          <w:b/>
        </w:rPr>
        <w:t>Nº.:</w:t>
      </w:r>
      <w:proofErr w:type="gramEnd"/>
    </w:p>
    <w:p w:rsidR="00264A06" w:rsidRPr="0075621F" w:rsidRDefault="00264A06" w:rsidP="00264A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5621F">
        <w:rPr>
          <w:rFonts w:ascii="Times New Roman" w:hAnsi="Times New Roman" w:cs="Times New Roman"/>
          <w:b/>
          <w:bCs/>
        </w:rPr>
        <w:t xml:space="preserve">2/2019 – </w:t>
      </w:r>
      <w:proofErr w:type="gramStart"/>
      <w:r w:rsidRPr="0075621F">
        <w:rPr>
          <w:rFonts w:ascii="Times New Roman" w:hAnsi="Times New Roman" w:cs="Times New Roman"/>
        </w:rPr>
        <w:t>altera</w:t>
      </w:r>
      <w:proofErr w:type="gramEnd"/>
      <w:r w:rsidRPr="0075621F">
        <w:rPr>
          <w:rFonts w:ascii="Times New Roman" w:hAnsi="Times New Roman" w:cs="Times New Roman"/>
        </w:rPr>
        <w:t xml:space="preserve"> a Lei Complementar nº 3.027/2007 (Código Municipal de Posturas) em seu artigo 162-A, que dispõe sobre coleta de garrafas recicláveis em estabelecimentos comerciais varejistas.</w:t>
      </w:r>
    </w:p>
    <w:p w:rsidR="00577253" w:rsidRPr="0075621F" w:rsidRDefault="00577253" w:rsidP="009442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64A06" w:rsidRPr="0075621F" w:rsidRDefault="00264A06" w:rsidP="009442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51256" w:rsidRPr="0075621F" w:rsidRDefault="002E10F2" w:rsidP="00F52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5621F">
        <w:rPr>
          <w:rFonts w:ascii="Times New Roman" w:hAnsi="Times New Roman" w:cs="Times New Roman"/>
          <w:b/>
          <w:bCs/>
        </w:rPr>
        <w:t>M</w:t>
      </w:r>
      <w:r w:rsidR="00A51256" w:rsidRPr="0075621F">
        <w:rPr>
          <w:rFonts w:ascii="Times New Roman" w:hAnsi="Times New Roman" w:cs="Times New Roman"/>
          <w:b/>
          <w:bCs/>
        </w:rPr>
        <w:t>ATÉRIAS DA ORDEM DO DIA</w:t>
      </w:r>
    </w:p>
    <w:p w:rsidR="00264A06" w:rsidRPr="0075621F" w:rsidRDefault="00264A06" w:rsidP="001404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264A06" w:rsidRPr="0075621F" w:rsidRDefault="00C504BE" w:rsidP="004566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5621F">
        <w:rPr>
          <w:rFonts w:ascii="Times New Roman" w:hAnsi="Times New Roman" w:cs="Times New Roman"/>
          <w:b/>
          <w:bCs/>
        </w:rPr>
        <w:t>DISCUSSÃO E VOTAÇÃO DO</w:t>
      </w:r>
      <w:r w:rsidR="00F1187D" w:rsidRPr="0075621F">
        <w:rPr>
          <w:rFonts w:ascii="Times New Roman" w:hAnsi="Times New Roman" w:cs="Times New Roman"/>
          <w:b/>
          <w:bCs/>
        </w:rPr>
        <w:t>S</w:t>
      </w:r>
      <w:r w:rsidRPr="0075621F">
        <w:rPr>
          <w:rFonts w:ascii="Times New Roman" w:hAnsi="Times New Roman" w:cs="Times New Roman"/>
          <w:b/>
          <w:bCs/>
        </w:rPr>
        <w:t xml:space="preserve"> REQUERIMENTO</w:t>
      </w:r>
      <w:r w:rsidR="00F1187D" w:rsidRPr="0075621F">
        <w:rPr>
          <w:rFonts w:ascii="Times New Roman" w:hAnsi="Times New Roman" w:cs="Times New Roman"/>
          <w:b/>
          <w:bCs/>
        </w:rPr>
        <w:t>S</w:t>
      </w:r>
      <w:r w:rsidRPr="0075621F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75621F">
        <w:rPr>
          <w:rFonts w:ascii="Times New Roman" w:hAnsi="Times New Roman" w:cs="Times New Roman"/>
          <w:b/>
          <w:bCs/>
        </w:rPr>
        <w:t>Nº</w:t>
      </w:r>
      <w:r w:rsidR="00F1187D" w:rsidRPr="0075621F">
        <w:rPr>
          <w:rFonts w:ascii="Times New Roman" w:hAnsi="Times New Roman" w:cs="Times New Roman"/>
          <w:b/>
          <w:bCs/>
        </w:rPr>
        <w:t>S</w:t>
      </w:r>
      <w:proofErr w:type="spellEnd"/>
      <w:r w:rsidRPr="0075621F">
        <w:rPr>
          <w:rFonts w:ascii="Times New Roman" w:hAnsi="Times New Roman" w:cs="Times New Roman"/>
          <w:b/>
          <w:bCs/>
        </w:rPr>
        <w:t>.:</w:t>
      </w:r>
      <w:proofErr w:type="gramEnd"/>
    </w:p>
    <w:p w:rsidR="00C504BE" w:rsidRPr="0075621F" w:rsidRDefault="00C504BE" w:rsidP="004566F4">
      <w:pPr>
        <w:spacing w:after="0" w:line="240" w:lineRule="auto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75621F">
        <w:rPr>
          <w:rFonts w:ascii="Times New Roman" w:hAnsi="Times New Roman" w:cs="Times New Roman"/>
          <w:b/>
          <w:bCs/>
        </w:rPr>
        <w:t xml:space="preserve">03/2019 </w:t>
      </w:r>
      <w:r w:rsidRPr="0075621F">
        <w:rPr>
          <w:rFonts w:ascii="Times New Roman" w:hAnsi="Times New Roman" w:cs="Times New Roman"/>
          <w:bCs/>
        </w:rPr>
        <w:t xml:space="preserve">– </w:t>
      </w:r>
      <w:proofErr w:type="gramStart"/>
      <w:r w:rsidR="0075621F" w:rsidRPr="0075621F">
        <w:rPr>
          <w:rFonts w:ascii="Times New Roman" w:hAnsi="Times New Roman" w:cs="Times New Roman"/>
          <w:bCs/>
        </w:rPr>
        <w:t>dos</w:t>
      </w:r>
      <w:proofErr w:type="gramEnd"/>
      <w:r w:rsidR="0075621F" w:rsidRPr="0075621F">
        <w:rPr>
          <w:rFonts w:ascii="Times New Roman" w:hAnsi="Times New Roman" w:cs="Times New Roman"/>
          <w:bCs/>
        </w:rPr>
        <w:t xml:space="preserve"> vereadores</w:t>
      </w:r>
      <w:r w:rsidR="0075621F">
        <w:rPr>
          <w:rFonts w:ascii="Times New Roman" w:hAnsi="Times New Roman" w:cs="Times New Roman"/>
          <w:b/>
          <w:bCs/>
        </w:rPr>
        <w:t xml:space="preserve"> </w:t>
      </w:r>
      <w:r w:rsidR="0075621F" w:rsidRPr="0075621F">
        <w:rPr>
          <w:rFonts w:ascii="Times New Roman" w:hAnsi="Times New Roman" w:cs="Times New Roman"/>
          <w:color w:val="212529"/>
          <w:shd w:val="clear" w:color="auto" w:fill="FFFFFF"/>
        </w:rPr>
        <w:t>Hermano Luís dos Santos, José Rubens Tavares e Leonardo Nascimento Moreira</w:t>
      </w:r>
      <w:r w:rsidR="0075621F">
        <w:rPr>
          <w:rFonts w:ascii="Times New Roman" w:hAnsi="Times New Roman" w:cs="Times New Roman"/>
          <w:color w:val="212529"/>
          <w:shd w:val="clear" w:color="auto" w:fill="FFFFFF"/>
        </w:rPr>
        <w:t xml:space="preserve">, </w:t>
      </w:r>
      <w:r w:rsidRPr="0075621F">
        <w:rPr>
          <w:rFonts w:ascii="Times New Roman" w:hAnsi="Times New Roman" w:cs="Times New Roman"/>
          <w:color w:val="212529"/>
          <w:shd w:val="clear" w:color="auto" w:fill="FFFFFF"/>
        </w:rPr>
        <w:t>requer</w:t>
      </w:r>
      <w:r w:rsidR="0075621F">
        <w:rPr>
          <w:rFonts w:ascii="Times New Roman" w:hAnsi="Times New Roman" w:cs="Times New Roman"/>
          <w:color w:val="212529"/>
          <w:shd w:val="clear" w:color="auto" w:fill="FFFFFF"/>
        </w:rPr>
        <w:t>endo</w:t>
      </w:r>
      <w:r w:rsidRPr="0075621F">
        <w:rPr>
          <w:rFonts w:ascii="Times New Roman" w:hAnsi="Times New Roman" w:cs="Times New Roman"/>
          <w:color w:val="212529"/>
          <w:shd w:val="clear" w:color="auto" w:fill="FFFFFF"/>
        </w:rPr>
        <w:t xml:space="preserve"> providências quanto as obras de construção de canteiro central na Avenida Francisco Vieira Martins, bairro</w:t>
      </w:r>
      <w:r w:rsidR="0075621F">
        <w:rPr>
          <w:rFonts w:ascii="Times New Roman" w:hAnsi="Times New Roman" w:cs="Times New Roman"/>
          <w:color w:val="212529"/>
          <w:shd w:val="clear" w:color="auto" w:fill="FFFFFF"/>
        </w:rPr>
        <w:t xml:space="preserve"> Palmeiras.</w:t>
      </w:r>
    </w:p>
    <w:p w:rsidR="00F1187D" w:rsidRPr="0075621F" w:rsidRDefault="00F1187D" w:rsidP="00F1187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5621F">
        <w:rPr>
          <w:rFonts w:ascii="Times New Roman" w:hAnsi="Times New Roman" w:cs="Times New Roman"/>
          <w:b/>
          <w:bCs/>
        </w:rPr>
        <w:t xml:space="preserve">04/2019 </w:t>
      </w:r>
      <w:r w:rsidRPr="0075621F">
        <w:rPr>
          <w:rFonts w:ascii="Times New Roman" w:hAnsi="Times New Roman" w:cs="Times New Roman"/>
          <w:bCs/>
        </w:rPr>
        <w:t xml:space="preserve">– </w:t>
      </w:r>
      <w:proofErr w:type="gramStart"/>
      <w:r w:rsidRPr="0075621F">
        <w:rPr>
          <w:rFonts w:ascii="Times New Roman" w:hAnsi="Times New Roman" w:cs="Times New Roman"/>
          <w:bCs/>
        </w:rPr>
        <w:t>dos</w:t>
      </w:r>
      <w:proofErr w:type="gramEnd"/>
      <w:r w:rsidRPr="0075621F">
        <w:rPr>
          <w:rFonts w:ascii="Times New Roman" w:hAnsi="Times New Roman" w:cs="Times New Roman"/>
          <w:bCs/>
        </w:rPr>
        <w:t xml:space="preserve"> vereadores Ana Maria Ferreira Proença, Carlos Alberto Montanha da Silva, Francisco Pinto da Rocha Neto e José Gonçalves Osório Filho, convocando o Secretário Municipal de Obras a comparecer a Casa, para prestar informações e esclarecimentos sobre a obra de construção de canteiro central e demais reformas na Av. Francisco Vieira Martins.</w:t>
      </w:r>
    </w:p>
    <w:p w:rsidR="00F1187D" w:rsidRPr="0075621F" w:rsidRDefault="00F1187D" w:rsidP="004566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264A06" w:rsidRPr="0075621F" w:rsidRDefault="00B8761D" w:rsidP="00264A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5621F">
        <w:rPr>
          <w:rFonts w:ascii="Times New Roman" w:hAnsi="Times New Roman" w:cs="Times New Roman"/>
          <w:b/>
          <w:bCs/>
        </w:rPr>
        <w:t>SEGUNDA</w:t>
      </w:r>
      <w:r w:rsidR="00466242" w:rsidRPr="0075621F">
        <w:rPr>
          <w:rFonts w:ascii="Times New Roman" w:hAnsi="Times New Roman" w:cs="Times New Roman"/>
          <w:b/>
          <w:bCs/>
        </w:rPr>
        <w:t xml:space="preserve"> </w:t>
      </w:r>
      <w:r w:rsidR="00264A06" w:rsidRPr="0075621F">
        <w:rPr>
          <w:rFonts w:ascii="Times New Roman" w:hAnsi="Times New Roman" w:cs="Times New Roman"/>
          <w:b/>
          <w:bCs/>
        </w:rPr>
        <w:t xml:space="preserve">DISCUSSÃO E VOTAÇÃO DO PROJETO DE LEI </w:t>
      </w:r>
      <w:proofErr w:type="gramStart"/>
      <w:r w:rsidR="00264A06" w:rsidRPr="0075621F">
        <w:rPr>
          <w:rFonts w:ascii="Times New Roman" w:hAnsi="Times New Roman" w:cs="Times New Roman"/>
          <w:b/>
          <w:bCs/>
        </w:rPr>
        <w:t>Nº.:</w:t>
      </w:r>
      <w:proofErr w:type="gramEnd"/>
    </w:p>
    <w:p w:rsidR="00264A06" w:rsidRPr="0075621F" w:rsidRDefault="00264A06" w:rsidP="00264A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621F">
        <w:rPr>
          <w:rFonts w:ascii="Times New Roman" w:hAnsi="Times New Roman" w:cs="Times New Roman"/>
          <w:b/>
          <w:bCs/>
        </w:rPr>
        <w:t xml:space="preserve">19/2019 – </w:t>
      </w:r>
      <w:proofErr w:type="gramStart"/>
      <w:r w:rsidRPr="0075621F">
        <w:rPr>
          <w:rFonts w:ascii="Times New Roman" w:hAnsi="Times New Roman" w:cs="Times New Roman"/>
        </w:rPr>
        <w:t>revoga</w:t>
      </w:r>
      <w:proofErr w:type="gramEnd"/>
      <w:r w:rsidRPr="0075621F">
        <w:rPr>
          <w:rFonts w:ascii="Times New Roman" w:hAnsi="Times New Roman" w:cs="Times New Roman"/>
        </w:rPr>
        <w:t xml:space="preserve"> a Lei nº 4.094/2016. </w:t>
      </w:r>
    </w:p>
    <w:p w:rsidR="0086670B" w:rsidRPr="0075621F" w:rsidRDefault="0086670B" w:rsidP="004566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D768AD" w:rsidRDefault="00B8761D" w:rsidP="00F52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5621F">
        <w:rPr>
          <w:rFonts w:ascii="Times New Roman" w:hAnsi="Times New Roman" w:cs="Times New Roman"/>
          <w:b/>
          <w:bCs/>
        </w:rPr>
        <w:t>P</w:t>
      </w:r>
      <w:r w:rsidR="00A51256" w:rsidRPr="0075621F">
        <w:rPr>
          <w:rFonts w:ascii="Times New Roman" w:hAnsi="Times New Roman" w:cs="Times New Roman"/>
          <w:b/>
          <w:bCs/>
        </w:rPr>
        <w:t>alavra Livre</w:t>
      </w:r>
    </w:p>
    <w:p w:rsidR="0075621F" w:rsidRPr="0075621F" w:rsidRDefault="0075621F" w:rsidP="00F528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235CAC" w:rsidRPr="0075621F" w:rsidRDefault="00A51256" w:rsidP="00F52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5621F">
        <w:rPr>
          <w:rFonts w:ascii="Times New Roman" w:hAnsi="Times New Roman" w:cs="Times New Roman"/>
          <w:b/>
        </w:rPr>
        <w:t>Encerramento</w:t>
      </w:r>
    </w:p>
    <w:p w:rsidR="0063645E" w:rsidRPr="0075621F" w:rsidRDefault="0063645E" w:rsidP="00F52862">
      <w:pPr>
        <w:pStyle w:val="Corpodetexto3"/>
        <w:jc w:val="center"/>
        <w:rPr>
          <w:b/>
          <w:sz w:val="22"/>
          <w:szCs w:val="22"/>
        </w:rPr>
      </w:pPr>
    </w:p>
    <w:p w:rsidR="000631F0" w:rsidRPr="0075621F" w:rsidRDefault="00A51256" w:rsidP="00F52862">
      <w:pPr>
        <w:pStyle w:val="Corpodetexto3"/>
        <w:jc w:val="center"/>
        <w:rPr>
          <w:sz w:val="22"/>
          <w:szCs w:val="22"/>
        </w:rPr>
      </w:pPr>
      <w:r w:rsidRPr="0075621F">
        <w:rPr>
          <w:b/>
          <w:sz w:val="22"/>
          <w:szCs w:val="22"/>
        </w:rPr>
        <w:t>Ana Maria Ferreira Proença</w:t>
      </w:r>
      <w:r w:rsidR="0075621F">
        <w:rPr>
          <w:b/>
          <w:sz w:val="22"/>
          <w:szCs w:val="22"/>
        </w:rPr>
        <w:t xml:space="preserve"> - </w:t>
      </w:r>
      <w:bookmarkStart w:id="0" w:name="_GoBack"/>
      <w:bookmarkEnd w:id="0"/>
      <w:r w:rsidRPr="0075621F">
        <w:rPr>
          <w:b/>
          <w:sz w:val="22"/>
          <w:szCs w:val="22"/>
        </w:rPr>
        <w:t>Presidente</w:t>
      </w:r>
    </w:p>
    <w:sectPr w:rsidR="000631F0" w:rsidRPr="0075621F" w:rsidSect="00A2528D">
      <w:headerReference w:type="default" r:id="rId7"/>
      <w:footerReference w:type="default" r:id="rId8"/>
      <w:pgSz w:w="11906" w:h="16838" w:code="9"/>
      <w:pgMar w:top="851" w:right="1134" w:bottom="851" w:left="113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085" w:rsidRDefault="00957085" w:rsidP="00264EFF">
      <w:pPr>
        <w:spacing w:after="0" w:line="240" w:lineRule="auto"/>
      </w:pPr>
      <w:r>
        <w:separator/>
      </w:r>
    </w:p>
  </w:endnote>
  <w:endnote w:type="continuationSeparator" w:id="0">
    <w:p w:rsidR="00957085" w:rsidRDefault="00957085" w:rsidP="0026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043" w:rsidRPr="00F51642" w:rsidRDefault="007D6043" w:rsidP="00863E94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7D6043" w:rsidRDefault="007D6043" w:rsidP="007D6043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-1108710</wp:posOffset>
          </wp:positionH>
          <wp:positionV relativeFrom="paragraph">
            <wp:posOffset>187325</wp:posOffset>
          </wp:positionV>
          <wp:extent cx="7820025" cy="2547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254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085" w:rsidRDefault="00957085" w:rsidP="00264EFF">
      <w:pPr>
        <w:spacing w:after="0" w:line="240" w:lineRule="auto"/>
      </w:pPr>
      <w:r>
        <w:separator/>
      </w:r>
    </w:p>
  </w:footnote>
  <w:footnote w:type="continuationSeparator" w:id="0">
    <w:p w:rsidR="00957085" w:rsidRDefault="00957085" w:rsidP="0026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043" w:rsidRDefault="007D6043" w:rsidP="007D6043">
    <w:pPr>
      <w:pStyle w:val="Cabealho"/>
      <w:tabs>
        <w:tab w:val="clear" w:pos="8504"/>
      </w:tabs>
      <w:ind w:right="-1"/>
      <w:jc w:val="right"/>
    </w:pPr>
    <w:r>
      <w:rPr>
        <w:noProof/>
      </w:rPr>
      <w:drawing>
        <wp:inline distT="0" distB="0" distL="0" distR="0">
          <wp:extent cx="1704975" cy="841605"/>
          <wp:effectExtent l="0" t="0" r="0" b="0"/>
          <wp:docPr id="4" name="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2019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47" cy="8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3A"/>
    <w:rsid w:val="00007B28"/>
    <w:rsid w:val="0003059E"/>
    <w:rsid w:val="00062780"/>
    <w:rsid w:val="000631F0"/>
    <w:rsid w:val="00063845"/>
    <w:rsid w:val="00065C1A"/>
    <w:rsid w:val="000707CC"/>
    <w:rsid w:val="00075264"/>
    <w:rsid w:val="0008178B"/>
    <w:rsid w:val="000854E7"/>
    <w:rsid w:val="000A0CEB"/>
    <w:rsid w:val="000B6F49"/>
    <w:rsid w:val="000C25B4"/>
    <w:rsid w:val="000D0635"/>
    <w:rsid w:val="000E7704"/>
    <w:rsid w:val="0011440F"/>
    <w:rsid w:val="00130C70"/>
    <w:rsid w:val="00140408"/>
    <w:rsid w:val="00142368"/>
    <w:rsid w:val="001443E8"/>
    <w:rsid w:val="0015174D"/>
    <w:rsid w:val="00182E60"/>
    <w:rsid w:val="00184493"/>
    <w:rsid w:val="0018468B"/>
    <w:rsid w:val="001A657C"/>
    <w:rsid w:val="001B0A37"/>
    <w:rsid w:val="001C15F3"/>
    <w:rsid w:val="001C5A2D"/>
    <w:rsid w:val="001E1247"/>
    <w:rsid w:val="00203037"/>
    <w:rsid w:val="002146BC"/>
    <w:rsid w:val="0022702A"/>
    <w:rsid w:val="00230DD1"/>
    <w:rsid w:val="00235CAC"/>
    <w:rsid w:val="00242425"/>
    <w:rsid w:val="00264A06"/>
    <w:rsid w:val="00264EFF"/>
    <w:rsid w:val="002751E4"/>
    <w:rsid w:val="002A2E47"/>
    <w:rsid w:val="002A4FF0"/>
    <w:rsid w:val="002D7D7D"/>
    <w:rsid w:val="002E10F2"/>
    <w:rsid w:val="002E1FE4"/>
    <w:rsid w:val="002E5AA7"/>
    <w:rsid w:val="0030351F"/>
    <w:rsid w:val="003137D6"/>
    <w:rsid w:val="00344FAB"/>
    <w:rsid w:val="00374B9E"/>
    <w:rsid w:val="00376205"/>
    <w:rsid w:val="003836C9"/>
    <w:rsid w:val="00397D45"/>
    <w:rsid w:val="003E7D8A"/>
    <w:rsid w:val="003F3EE2"/>
    <w:rsid w:val="00404081"/>
    <w:rsid w:val="004135B1"/>
    <w:rsid w:val="0044132B"/>
    <w:rsid w:val="004566F4"/>
    <w:rsid w:val="00466242"/>
    <w:rsid w:val="004B0851"/>
    <w:rsid w:val="004B0F06"/>
    <w:rsid w:val="004F659A"/>
    <w:rsid w:val="00501B89"/>
    <w:rsid w:val="005268FF"/>
    <w:rsid w:val="00537183"/>
    <w:rsid w:val="0056173F"/>
    <w:rsid w:val="00577253"/>
    <w:rsid w:val="005838D6"/>
    <w:rsid w:val="0059682C"/>
    <w:rsid w:val="00596AB6"/>
    <w:rsid w:val="005A18DF"/>
    <w:rsid w:val="005C04F0"/>
    <w:rsid w:val="005D0D4D"/>
    <w:rsid w:val="005F1D1A"/>
    <w:rsid w:val="005F3E58"/>
    <w:rsid w:val="006119DF"/>
    <w:rsid w:val="00612E41"/>
    <w:rsid w:val="00616348"/>
    <w:rsid w:val="00617D63"/>
    <w:rsid w:val="00623B76"/>
    <w:rsid w:val="006264CC"/>
    <w:rsid w:val="0063645E"/>
    <w:rsid w:val="00645BFF"/>
    <w:rsid w:val="00673218"/>
    <w:rsid w:val="00674AA4"/>
    <w:rsid w:val="0068425B"/>
    <w:rsid w:val="006A1B2C"/>
    <w:rsid w:val="006A2731"/>
    <w:rsid w:val="006B0BF5"/>
    <w:rsid w:val="006C01B0"/>
    <w:rsid w:val="006D0EAF"/>
    <w:rsid w:val="006D5E18"/>
    <w:rsid w:val="006E534F"/>
    <w:rsid w:val="006E6EF2"/>
    <w:rsid w:val="006F165F"/>
    <w:rsid w:val="00702BA8"/>
    <w:rsid w:val="00716C53"/>
    <w:rsid w:val="00721EF2"/>
    <w:rsid w:val="0075621F"/>
    <w:rsid w:val="00771E7A"/>
    <w:rsid w:val="007765B9"/>
    <w:rsid w:val="00776FA5"/>
    <w:rsid w:val="0078188C"/>
    <w:rsid w:val="00782C92"/>
    <w:rsid w:val="00786625"/>
    <w:rsid w:val="00796A72"/>
    <w:rsid w:val="007A1083"/>
    <w:rsid w:val="007B5712"/>
    <w:rsid w:val="007D07A3"/>
    <w:rsid w:val="007D2FF4"/>
    <w:rsid w:val="007D561E"/>
    <w:rsid w:val="007D6043"/>
    <w:rsid w:val="007D655A"/>
    <w:rsid w:val="007F518F"/>
    <w:rsid w:val="008041FE"/>
    <w:rsid w:val="00805269"/>
    <w:rsid w:val="00805B57"/>
    <w:rsid w:val="0081047C"/>
    <w:rsid w:val="00814914"/>
    <w:rsid w:val="0081640A"/>
    <w:rsid w:val="00820717"/>
    <w:rsid w:val="00863E94"/>
    <w:rsid w:val="0086670B"/>
    <w:rsid w:val="00875BE9"/>
    <w:rsid w:val="008C43A8"/>
    <w:rsid w:val="008E56B8"/>
    <w:rsid w:val="008F0C28"/>
    <w:rsid w:val="008F1E5A"/>
    <w:rsid w:val="008F2EDB"/>
    <w:rsid w:val="00931A17"/>
    <w:rsid w:val="009442B9"/>
    <w:rsid w:val="00951706"/>
    <w:rsid w:val="00957085"/>
    <w:rsid w:val="00970414"/>
    <w:rsid w:val="00976662"/>
    <w:rsid w:val="00981DBE"/>
    <w:rsid w:val="009B5DEC"/>
    <w:rsid w:val="009E4E8C"/>
    <w:rsid w:val="009F334F"/>
    <w:rsid w:val="00A113D4"/>
    <w:rsid w:val="00A2528D"/>
    <w:rsid w:val="00A25BB8"/>
    <w:rsid w:val="00A30A76"/>
    <w:rsid w:val="00A440E2"/>
    <w:rsid w:val="00A51256"/>
    <w:rsid w:val="00A729C5"/>
    <w:rsid w:val="00AA1431"/>
    <w:rsid w:val="00AD3710"/>
    <w:rsid w:val="00AD5680"/>
    <w:rsid w:val="00AE1B83"/>
    <w:rsid w:val="00B050C4"/>
    <w:rsid w:val="00B06AF7"/>
    <w:rsid w:val="00B34763"/>
    <w:rsid w:val="00B36C96"/>
    <w:rsid w:val="00B4753A"/>
    <w:rsid w:val="00B6073D"/>
    <w:rsid w:val="00B63486"/>
    <w:rsid w:val="00B6396A"/>
    <w:rsid w:val="00B8761D"/>
    <w:rsid w:val="00BC0687"/>
    <w:rsid w:val="00BC0F63"/>
    <w:rsid w:val="00BC3AE3"/>
    <w:rsid w:val="00BC5478"/>
    <w:rsid w:val="00C04D28"/>
    <w:rsid w:val="00C1042C"/>
    <w:rsid w:val="00C4426B"/>
    <w:rsid w:val="00C504BE"/>
    <w:rsid w:val="00C7281C"/>
    <w:rsid w:val="00C8067A"/>
    <w:rsid w:val="00C832F0"/>
    <w:rsid w:val="00CC078C"/>
    <w:rsid w:val="00CD2AB3"/>
    <w:rsid w:val="00CF0BEB"/>
    <w:rsid w:val="00D07320"/>
    <w:rsid w:val="00D24813"/>
    <w:rsid w:val="00D33B3F"/>
    <w:rsid w:val="00D5496B"/>
    <w:rsid w:val="00D57818"/>
    <w:rsid w:val="00D67CDE"/>
    <w:rsid w:val="00D768AD"/>
    <w:rsid w:val="00D80C17"/>
    <w:rsid w:val="00DA4303"/>
    <w:rsid w:val="00DB1384"/>
    <w:rsid w:val="00DB2184"/>
    <w:rsid w:val="00DF07E5"/>
    <w:rsid w:val="00DF497E"/>
    <w:rsid w:val="00E10063"/>
    <w:rsid w:val="00E76979"/>
    <w:rsid w:val="00EB1511"/>
    <w:rsid w:val="00EB6B57"/>
    <w:rsid w:val="00EF102F"/>
    <w:rsid w:val="00F07024"/>
    <w:rsid w:val="00F07B1C"/>
    <w:rsid w:val="00F1187D"/>
    <w:rsid w:val="00F16F39"/>
    <w:rsid w:val="00F307E0"/>
    <w:rsid w:val="00F52862"/>
    <w:rsid w:val="00F71997"/>
    <w:rsid w:val="00F973DC"/>
    <w:rsid w:val="00FA0897"/>
    <w:rsid w:val="00FA4671"/>
    <w:rsid w:val="00FC03EB"/>
    <w:rsid w:val="00FC3B4D"/>
    <w:rsid w:val="00FD1624"/>
    <w:rsid w:val="00FD49D6"/>
    <w:rsid w:val="00FF1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480106FE-D197-4E3C-B4A6-A890A0E5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256"/>
    <w:pPr>
      <w:spacing w:after="160" w:line="259" w:lineRule="auto"/>
    </w:pPr>
    <w:rPr>
      <w:rFonts w:eastAsiaTheme="minorHAnsi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512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631F0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631F0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1F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1F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A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51256"/>
    <w:rPr>
      <w:rFonts w:ascii="Times New Roman" w:eastAsia="Times New Roman" w:hAnsi="Times New Roman" w:cs="Times New Roman"/>
      <w:sz w:val="28"/>
      <w:szCs w:val="24"/>
    </w:rPr>
  </w:style>
  <w:style w:type="paragraph" w:styleId="Corpodetexto3">
    <w:name w:val="Body Text 3"/>
    <w:basedOn w:val="Normal"/>
    <w:link w:val="Corpodetexto3Char"/>
    <w:unhideWhenUsed/>
    <w:rsid w:val="00A512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A5125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674A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8188C"/>
    <w:rPr>
      <w:color w:val="0000FF" w:themeColor="hyperlink"/>
      <w:u w:val="single"/>
    </w:rPr>
  </w:style>
  <w:style w:type="paragraph" w:customStyle="1" w:styleId="ydp630e85c1msonormal">
    <w:name w:val="ydp630e85c1msonormal"/>
    <w:basedOn w:val="Normal"/>
    <w:rsid w:val="00B06A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dinei\Pictures\Logotipo%202019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Of&#237;cios%20Expedidos\2019\Modelo_Ofic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37F59-13D4-44AF-9CC9-29D9E04D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</Template>
  <TotalTime>456</TotalTime>
  <Pages>1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Usuário do Windows</cp:lastModifiedBy>
  <cp:revision>22</cp:revision>
  <cp:lastPrinted>2019-05-31T20:02:00Z</cp:lastPrinted>
  <dcterms:created xsi:type="dcterms:W3CDTF">2019-05-22T16:42:00Z</dcterms:created>
  <dcterms:modified xsi:type="dcterms:W3CDTF">2019-06-03T14:05:00Z</dcterms:modified>
</cp:coreProperties>
</file>