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256" w:rsidRPr="00C04D91" w:rsidRDefault="002A0459" w:rsidP="009D351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04D91">
        <w:rPr>
          <w:rFonts w:ascii="Times New Roman" w:hAnsi="Times New Roman" w:cs="Times New Roman"/>
          <w:b/>
          <w:bCs/>
        </w:rPr>
        <w:t>16</w:t>
      </w:r>
      <w:r w:rsidR="00A51256" w:rsidRPr="00C04D91">
        <w:rPr>
          <w:rFonts w:ascii="Times New Roman" w:hAnsi="Times New Roman" w:cs="Times New Roman"/>
          <w:b/>
          <w:bCs/>
        </w:rPr>
        <w:t>ª Reunião Ordinária Fixa do 2º P</w:t>
      </w:r>
      <w:bookmarkStart w:id="0" w:name="_GoBack"/>
      <w:bookmarkEnd w:id="0"/>
      <w:r w:rsidR="00A51256" w:rsidRPr="00C04D91">
        <w:rPr>
          <w:rFonts w:ascii="Times New Roman" w:hAnsi="Times New Roman" w:cs="Times New Roman"/>
          <w:b/>
          <w:bCs/>
        </w:rPr>
        <w:t>eríodo da 3ª Sessão Legisla</w:t>
      </w:r>
      <w:r w:rsidRPr="00C04D91">
        <w:rPr>
          <w:rFonts w:ascii="Times New Roman" w:hAnsi="Times New Roman" w:cs="Times New Roman"/>
          <w:b/>
          <w:bCs/>
        </w:rPr>
        <w:t>tiva da atual Legislatura, em 17</w:t>
      </w:r>
      <w:r w:rsidR="00264A06" w:rsidRPr="00C04D91">
        <w:rPr>
          <w:rFonts w:ascii="Times New Roman" w:hAnsi="Times New Roman" w:cs="Times New Roman"/>
          <w:b/>
          <w:bCs/>
        </w:rPr>
        <w:t>/06</w:t>
      </w:r>
      <w:r w:rsidR="004135B1" w:rsidRPr="00C04D91">
        <w:rPr>
          <w:rFonts w:ascii="Times New Roman" w:hAnsi="Times New Roman" w:cs="Times New Roman"/>
          <w:b/>
          <w:bCs/>
        </w:rPr>
        <w:t>/2019, às 18</w:t>
      </w:r>
      <w:r w:rsidR="00A51256" w:rsidRPr="00C04D91">
        <w:rPr>
          <w:rFonts w:ascii="Times New Roman" w:hAnsi="Times New Roman" w:cs="Times New Roman"/>
          <w:b/>
          <w:bCs/>
        </w:rPr>
        <w:t xml:space="preserve"> horas.</w:t>
      </w:r>
    </w:p>
    <w:p w:rsidR="00A51256" w:rsidRPr="00C04D91" w:rsidRDefault="00A51256" w:rsidP="009D351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04D91">
        <w:rPr>
          <w:rFonts w:ascii="Times New Roman" w:hAnsi="Times New Roman" w:cs="Times New Roman"/>
          <w:b/>
          <w:bCs/>
        </w:rPr>
        <w:t>ASSUNTO: Programação de Reunião</w:t>
      </w:r>
    </w:p>
    <w:p w:rsidR="00A51256" w:rsidRPr="00C04D91" w:rsidRDefault="00A51256" w:rsidP="009D3518">
      <w:pPr>
        <w:pStyle w:val="Ttulo1"/>
        <w:jc w:val="both"/>
        <w:rPr>
          <w:b/>
          <w:bCs/>
          <w:sz w:val="22"/>
          <w:szCs w:val="22"/>
        </w:rPr>
      </w:pPr>
      <w:r w:rsidRPr="00C04D91">
        <w:rPr>
          <w:b/>
          <w:bCs/>
          <w:sz w:val="22"/>
          <w:szCs w:val="22"/>
        </w:rPr>
        <w:t>SERVIÇO: Gabinete da Presidência</w:t>
      </w:r>
    </w:p>
    <w:p w:rsidR="00A51256" w:rsidRPr="00C04D91" w:rsidRDefault="00A51256" w:rsidP="009D35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51256" w:rsidRPr="00C04D91" w:rsidRDefault="00A51256" w:rsidP="009D3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C04D91">
        <w:rPr>
          <w:rFonts w:ascii="Times New Roman" w:hAnsi="Times New Roman" w:cs="Times New Roman"/>
          <w:b/>
          <w:bCs/>
        </w:rPr>
        <w:t>CHAMADA/ABERTURA/ORAÇÃO</w:t>
      </w:r>
    </w:p>
    <w:p w:rsidR="00A51256" w:rsidRPr="00C04D91" w:rsidRDefault="00A51256" w:rsidP="009D3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C04D91">
        <w:rPr>
          <w:rFonts w:ascii="Times New Roman" w:hAnsi="Times New Roman" w:cs="Times New Roman"/>
          <w:b/>
          <w:bCs/>
        </w:rPr>
        <w:t>LEITURA DA ATA DA REUNIÃO ANTERIOR</w:t>
      </w:r>
    </w:p>
    <w:p w:rsidR="00A51256" w:rsidRPr="00C04D91" w:rsidRDefault="00A51256" w:rsidP="009D3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C04D91">
        <w:rPr>
          <w:rFonts w:ascii="Times New Roman" w:hAnsi="Times New Roman" w:cs="Times New Roman"/>
          <w:b/>
          <w:bCs/>
        </w:rPr>
        <w:t>LEITURA DAS CORRESPONDÊNCIAS RECEBIDAS</w:t>
      </w:r>
    </w:p>
    <w:p w:rsidR="00A51256" w:rsidRPr="00C04D91" w:rsidRDefault="00A51256" w:rsidP="009D3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</w:rPr>
      </w:pPr>
      <w:r w:rsidRPr="00C04D91">
        <w:rPr>
          <w:rFonts w:ascii="Times New Roman" w:hAnsi="Times New Roman" w:cs="Times New Roman"/>
          <w:b/>
          <w:bCs/>
        </w:rPr>
        <w:t>LEITURA DAS INDICAÇÕES</w:t>
      </w:r>
    </w:p>
    <w:p w:rsidR="0059682C" w:rsidRPr="00C04D91" w:rsidRDefault="0059682C" w:rsidP="009D351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A51256" w:rsidRPr="00C04D91" w:rsidRDefault="00184493" w:rsidP="009D351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04D91">
        <w:rPr>
          <w:rFonts w:ascii="Times New Roman" w:hAnsi="Times New Roman" w:cs="Times New Roman"/>
          <w:b/>
          <w:bCs/>
        </w:rPr>
        <w:t>MATÉRIA</w:t>
      </w:r>
      <w:r w:rsidR="0022702A" w:rsidRPr="00C04D91">
        <w:rPr>
          <w:rFonts w:ascii="Times New Roman" w:hAnsi="Times New Roman" w:cs="Times New Roman"/>
          <w:b/>
          <w:bCs/>
        </w:rPr>
        <w:t>S</w:t>
      </w:r>
      <w:r w:rsidR="00A51256" w:rsidRPr="00C04D91">
        <w:rPr>
          <w:rFonts w:ascii="Times New Roman" w:hAnsi="Times New Roman" w:cs="Times New Roman"/>
          <w:b/>
          <w:bCs/>
        </w:rPr>
        <w:t xml:space="preserve"> DO LEGISLATIVO</w:t>
      </w:r>
    </w:p>
    <w:p w:rsidR="0075621F" w:rsidRPr="00C04D91" w:rsidRDefault="0075621F" w:rsidP="009D351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5621F" w:rsidRPr="00C04D91" w:rsidRDefault="0075621F" w:rsidP="009D351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04D91">
        <w:rPr>
          <w:rFonts w:ascii="Times New Roman" w:hAnsi="Times New Roman" w:cs="Times New Roman"/>
          <w:b/>
          <w:bCs/>
        </w:rPr>
        <w:t xml:space="preserve">LEITURA DO PROJETO DE LEI </w:t>
      </w:r>
      <w:proofErr w:type="gramStart"/>
      <w:r w:rsidRPr="00C04D91">
        <w:rPr>
          <w:rFonts w:ascii="Times New Roman" w:hAnsi="Times New Roman" w:cs="Times New Roman"/>
          <w:b/>
          <w:bCs/>
        </w:rPr>
        <w:t>Nº.:</w:t>
      </w:r>
      <w:proofErr w:type="gramEnd"/>
    </w:p>
    <w:p w:rsidR="00B06624" w:rsidRPr="00C04D91" w:rsidRDefault="00B06624" w:rsidP="009D351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04D91">
        <w:rPr>
          <w:rFonts w:ascii="Times New Roman" w:hAnsi="Times New Roman" w:cs="Times New Roman"/>
          <w:b/>
          <w:bCs/>
        </w:rPr>
        <w:t xml:space="preserve">3.665/2019 – </w:t>
      </w:r>
      <w:proofErr w:type="gramStart"/>
      <w:r w:rsidRPr="00C04D91">
        <w:rPr>
          <w:rFonts w:ascii="Times New Roman" w:hAnsi="Times New Roman" w:cs="Times New Roman"/>
          <w:color w:val="000000"/>
        </w:rPr>
        <w:t>altera</w:t>
      </w:r>
      <w:proofErr w:type="gramEnd"/>
      <w:r w:rsidRPr="00C04D91">
        <w:rPr>
          <w:rFonts w:ascii="Times New Roman" w:hAnsi="Times New Roman" w:cs="Times New Roman"/>
          <w:color w:val="000000"/>
        </w:rPr>
        <w:t xml:space="preserve"> a Lei Municipal nº 4.190/2018, extinguindo cargos e vagas do quadro efetivo do DMAES – Departamento Municipal de Água, Esgoto e Saneamento e dá outras providências.</w:t>
      </w:r>
    </w:p>
    <w:p w:rsidR="002A0459" w:rsidRPr="00C04D91" w:rsidRDefault="002A0459" w:rsidP="009D351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504BE" w:rsidRPr="00C04D91" w:rsidRDefault="00C504BE" w:rsidP="009D351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04D91">
        <w:rPr>
          <w:rFonts w:ascii="Times New Roman" w:hAnsi="Times New Roman" w:cs="Times New Roman"/>
          <w:b/>
          <w:bCs/>
        </w:rPr>
        <w:t xml:space="preserve">LEITURA DO PARECER DA COMISSÃO </w:t>
      </w:r>
      <w:r w:rsidR="002A0459" w:rsidRPr="00C04D91">
        <w:rPr>
          <w:rFonts w:ascii="Times New Roman" w:hAnsi="Times New Roman" w:cs="Times New Roman"/>
          <w:b/>
          <w:bCs/>
        </w:rPr>
        <w:t>ESPECIAL AO VETO AO PROJETO DE LEI</w:t>
      </w:r>
      <w:r w:rsidRPr="00C04D91">
        <w:rPr>
          <w:rFonts w:ascii="Times New Roman" w:hAnsi="Times New Roman" w:cs="Times New Roman"/>
          <w:b/>
        </w:rPr>
        <w:t xml:space="preserve"> </w:t>
      </w:r>
      <w:r w:rsidR="002A0459" w:rsidRPr="00C04D91">
        <w:rPr>
          <w:rFonts w:ascii="Times New Roman" w:hAnsi="Times New Roman" w:cs="Times New Roman"/>
          <w:b/>
        </w:rPr>
        <w:t xml:space="preserve">COMPLEMENTAR </w:t>
      </w:r>
      <w:proofErr w:type="gramStart"/>
      <w:r w:rsidRPr="00C04D91">
        <w:rPr>
          <w:rFonts w:ascii="Times New Roman" w:hAnsi="Times New Roman" w:cs="Times New Roman"/>
          <w:b/>
        </w:rPr>
        <w:t>Nº.:</w:t>
      </w:r>
      <w:proofErr w:type="gramEnd"/>
    </w:p>
    <w:p w:rsidR="002A0459" w:rsidRPr="00C04D91" w:rsidRDefault="002A0459" w:rsidP="009D35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4D91">
        <w:rPr>
          <w:rFonts w:ascii="Times New Roman" w:hAnsi="Times New Roman" w:cs="Times New Roman"/>
          <w:b/>
          <w:bCs/>
        </w:rPr>
        <w:t xml:space="preserve">3/2019 – </w:t>
      </w:r>
      <w:proofErr w:type="gramStart"/>
      <w:r w:rsidRPr="00C04D91">
        <w:rPr>
          <w:rFonts w:ascii="Times New Roman" w:hAnsi="Times New Roman" w:cs="Times New Roman"/>
        </w:rPr>
        <w:t>institui</w:t>
      </w:r>
      <w:proofErr w:type="gramEnd"/>
      <w:r w:rsidRPr="00C04D91">
        <w:rPr>
          <w:rFonts w:ascii="Times New Roman" w:hAnsi="Times New Roman" w:cs="Times New Roman"/>
        </w:rPr>
        <w:t xml:space="preserve"> o programa “Bueiro Inteligente” como medida de prevenção dos danos e degradações ambientais e de enchentes; altera a Lei Municipal nº 3.234/2008, que dispõe sobre o parcelamento do solo do Município de Ponte Nova; e dá outras providências.</w:t>
      </w:r>
    </w:p>
    <w:p w:rsidR="002A0459" w:rsidRPr="00C04D91" w:rsidRDefault="002A0459" w:rsidP="009D351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64A06" w:rsidRPr="00C04D91" w:rsidRDefault="00264A06" w:rsidP="009D351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A51256" w:rsidRPr="00C04D91" w:rsidRDefault="002E10F2" w:rsidP="009D351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04D91">
        <w:rPr>
          <w:rFonts w:ascii="Times New Roman" w:hAnsi="Times New Roman" w:cs="Times New Roman"/>
          <w:b/>
          <w:bCs/>
        </w:rPr>
        <w:t>M</w:t>
      </w:r>
      <w:r w:rsidR="00A51256" w:rsidRPr="00C04D91">
        <w:rPr>
          <w:rFonts w:ascii="Times New Roman" w:hAnsi="Times New Roman" w:cs="Times New Roman"/>
          <w:b/>
          <w:bCs/>
        </w:rPr>
        <w:t>ATÉRIAS DA ORDEM DO DIA</w:t>
      </w:r>
    </w:p>
    <w:p w:rsidR="00264A06" w:rsidRPr="00C04D91" w:rsidRDefault="00264A06" w:rsidP="009D351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F1187D" w:rsidRPr="00C04D91" w:rsidRDefault="00C504BE" w:rsidP="009D351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04D91">
        <w:rPr>
          <w:rFonts w:ascii="Times New Roman" w:hAnsi="Times New Roman" w:cs="Times New Roman"/>
          <w:b/>
          <w:bCs/>
        </w:rPr>
        <w:t xml:space="preserve">DISCUSSÃO E VOTAÇÃO </w:t>
      </w:r>
      <w:r w:rsidR="00C04D91" w:rsidRPr="00C04D91">
        <w:rPr>
          <w:rFonts w:ascii="Times New Roman" w:hAnsi="Times New Roman" w:cs="Times New Roman"/>
          <w:b/>
          <w:bCs/>
        </w:rPr>
        <w:t>DA INDICAÇÃO</w:t>
      </w:r>
      <w:r w:rsidR="002A0459" w:rsidRPr="00C04D91">
        <w:rPr>
          <w:rFonts w:ascii="Times New Roman" w:hAnsi="Times New Roman" w:cs="Times New Roman"/>
          <w:b/>
          <w:bCs/>
        </w:rPr>
        <w:t xml:space="preserve"> PROTOCOLADA</w:t>
      </w:r>
      <w:r w:rsidR="00C04D91" w:rsidRPr="00C04D91">
        <w:rPr>
          <w:rFonts w:ascii="Times New Roman" w:hAnsi="Times New Roman" w:cs="Times New Roman"/>
          <w:b/>
          <w:bCs/>
        </w:rPr>
        <w:t xml:space="preserve"> SOB O </w:t>
      </w:r>
      <w:proofErr w:type="gramStart"/>
      <w:r w:rsidR="00C04D91" w:rsidRPr="00C04D91">
        <w:rPr>
          <w:rFonts w:ascii="Times New Roman" w:hAnsi="Times New Roman" w:cs="Times New Roman"/>
          <w:b/>
          <w:bCs/>
        </w:rPr>
        <w:t>Nº</w:t>
      </w:r>
      <w:r w:rsidR="002A0459" w:rsidRPr="00C04D91">
        <w:rPr>
          <w:rFonts w:ascii="Times New Roman" w:hAnsi="Times New Roman" w:cs="Times New Roman"/>
          <w:b/>
          <w:bCs/>
        </w:rPr>
        <w:t>.:</w:t>
      </w:r>
      <w:proofErr w:type="gramEnd"/>
    </w:p>
    <w:p w:rsidR="000A2E39" w:rsidRPr="00C04D91" w:rsidRDefault="00B67735" w:rsidP="009D3518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04D91">
        <w:rPr>
          <w:rFonts w:ascii="Times New Roman" w:hAnsi="Times New Roman" w:cs="Times New Roman"/>
          <w:b/>
          <w:bCs/>
        </w:rPr>
        <w:t>496/2019</w:t>
      </w:r>
      <w:r w:rsidRPr="00C04D91">
        <w:rPr>
          <w:rFonts w:ascii="Times New Roman" w:hAnsi="Times New Roman" w:cs="Times New Roman"/>
          <w:bCs/>
        </w:rPr>
        <w:t xml:space="preserve"> - </w:t>
      </w:r>
      <w:proofErr w:type="gramStart"/>
      <w:r w:rsidR="000A2E39" w:rsidRPr="00C04D91">
        <w:rPr>
          <w:rFonts w:ascii="Times New Roman" w:hAnsi="Times New Roman" w:cs="Times New Roman"/>
          <w:bCs/>
        </w:rPr>
        <w:t>do</w:t>
      </w:r>
      <w:proofErr w:type="gramEnd"/>
      <w:r w:rsidR="000A2E39" w:rsidRPr="00C04D91">
        <w:rPr>
          <w:rFonts w:ascii="Times New Roman" w:hAnsi="Times New Roman" w:cs="Times New Roman"/>
          <w:bCs/>
        </w:rPr>
        <w:t xml:space="preserve"> Vereador José Rubens Tavares, solicitando ao Executivo informações e documentos referentes a imóveis alugados pelo Município.</w:t>
      </w:r>
    </w:p>
    <w:p w:rsidR="00F1187D" w:rsidRPr="00C04D91" w:rsidRDefault="00F1187D" w:rsidP="009D351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A0459" w:rsidRPr="00C04D91" w:rsidRDefault="00C04D91" w:rsidP="009D351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04D91">
        <w:rPr>
          <w:rFonts w:ascii="Times New Roman" w:hAnsi="Times New Roman" w:cs="Times New Roman"/>
          <w:b/>
          <w:bCs/>
        </w:rPr>
        <w:t>ÚNICA DISCUSSÃO E VOTAÇÃO D</w:t>
      </w:r>
      <w:r w:rsidR="002A0459" w:rsidRPr="00C04D91">
        <w:rPr>
          <w:rFonts w:ascii="Times New Roman" w:hAnsi="Times New Roman" w:cs="Times New Roman"/>
          <w:b/>
          <w:bCs/>
        </w:rPr>
        <w:t xml:space="preserve">O </w:t>
      </w:r>
      <w:r w:rsidR="002A0459" w:rsidRPr="00C04D91">
        <w:rPr>
          <w:rFonts w:ascii="Times New Roman" w:hAnsi="Times New Roman" w:cs="Times New Roman"/>
          <w:b/>
        </w:rPr>
        <w:t xml:space="preserve">VETO AO PROJETO DE LEI COMPLEMENTAR </w:t>
      </w:r>
      <w:proofErr w:type="gramStart"/>
      <w:r w:rsidR="002A0459" w:rsidRPr="00C04D91">
        <w:rPr>
          <w:rFonts w:ascii="Times New Roman" w:hAnsi="Times New Roman" w:cs="Times New Roman"/>
          <w:b/>
        </w:rPr>
        <w:t>Nº.:</w:t>
      </w:r>
      <w:proofErr w:type="gramEnd"/>
    </w:p>
    <w:p w:rsidR="002A0459" w:rsidRPr="00C04D91" w:rsidRDefault="002A0459" w:rsidP="009D351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04D91">
        <w:rPr>
          <w:rFonts w:ascii="Times New Roman" w:hAnsi="Times New Roman" w:cs="Times New Roman"/>
          <w:b/>
          <w:bCs/>
        </w:rPr>
        <w:t xml:space="preserve">2/2019 – </w:t>
      </w:r>
      <w:proofErr w:type="gramStart"/>
      <w:r w:rsidRPr="00C04D91">
        <w:rPr>
          <w:rFonts w:ascii="Times New Roman" w:hAnsi="Times New Roman" w:cs="Times New Roman"/>
        </w:rPr>
        <w:t>altera</w:t>
      </w:r>
      <w:proofErr w:type="gramEnd"/>
      <w:r w:rsidRPr="00C04D91">
        <w:rPr>
          <w:rFonts w:ascii="Times New Roman" w:hAnsi="Times New Roman" w:cs="Times New Roman"/>
        </w:rPr>
        <w:t xml:space="preserve"> a Lei Complementar nº 3.027/2007 (Código Municipal de Posturas) em seu artigo 162-A, que dispõe sobre coleta de garrafas recicláveis em estabelecimentos comerciais varejistas.</w:t>
      </w:r>
    </w:p>
    <w:p w:rsidR="002A0459" w:rsidRPr="00C04D91" w:rsidRDefault="002A0459" w:rsidP="009D351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64A06" w:rsidRPr="00C04D91" w:rsidRDefault="002A0459" w:rsidP="009D351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04D91">
        <w:rPr>
          <w:rFonts w:ascii="Times New Roman" w:hAnsi="Times New Roman" w:cs="Times New Roman"/>
          <w:b/>
          <w:bCs/>
        </w:rPr>
        <w:t xml:space="preserve">PRIMEIRA </w:t>
      </w:r>
      <w:r w:rsidR="00264A06" w:rsidRPr="00C04D91">
        <w:rPr>
          <w:rFonts w:ascii="Times New Roman" w:hAnsi="Times New Roman" w:cs="Times New Roman"/>
          <w:b/>
          <w:bCs/>
        </w:rPr>
        <w:t>DISCUSSÃO E VOTAÇÃO DO</w:t>
      </w:r>
      <w:r w:rsidR="008072E2" w:rsidRPr="00C04D91">
        <w:rPr>
          <w:rFonts w:ascii="Times New Roman" w:hAnsi="Times New Roman" w:cs="Times New Roman"/>
          <w:b/>
          <w:bCs/>
        </w:rPr>
        <w:t>S</w:t>
      </w:r>
      <w:r w:rsidR="00264A06" w:rsidRPr="00C04D91">
        <w:rPr>
          <w:rFonts w:ascii="Times New Roman" w:hAnsi="Times New Roman" w:cs="Times New Roman"/>
          <w:b/>
          <w:bCs/>
        </w:rPr>
        <w:t xml:space="preserve"> PROJETO</w:t>
      </w:r>
      <w:r w:rsidR="008072E2" w:rsidRPr="00C04D91">
        <w:rPr>
          <w:rFonts w:ascii="Times New Roman" w:hAnsi="Times New Roman" w:cs="Times New Roman"/>
          <w:b/>
          <w:bCs/>
        </w:rPr>
        <w:t>S</w:t>
      </w:r>
      <w:r w:rsidR="00264A06" w:rsidRPr="00C04D91">
        <w:rPr>
          <w:rFonts w:ascii="Times New Roman" w:hAnsi="Times New Roman" w:cs="Times New Roman"/>
          <w:b/>
          <w:bCs/>
        </w:rPr>
        <w:t xml:space="preserve"> DE LEI </w:t>
      </w:r>
      <w:proofErr w:type="spellStart"/>
      <w:proofErr w:type="gramStart"/>
      <w:r w:rsidR="00264A06" w:rsidRPr="00C04D91">
        <w:rPr>
          <w:rFonts w:ascii="Times New Roman" w:hAnsi="Times New Roman" w:cs="Times New Roman"/>
          <w:b/>
          <w:bCs/>
        </w:rPr>
        <w:t>Nº</w:t>
      </w:r>
      <w:r w:rsidR="008072E2" w:rsidRPr="00C04D91">
        <w:rPr>
          <w:rFonts w:ascii="Times New Roman" w:hAnsi="Times New Roman" w:cs="Times New Roman"/>
          <w:b/>
          <w:bCs/>
        </w:rPr>
        <w:t>S</w:t>
      </w:r>
      <w:proofErr w:type="spellEnd"/>
      <w:r w:rsidR="00264A06" w:rsidRPr="00C04D91">
        <w:rPr>
          <w:rFonts w:ascii="Times New Roman" w:hAnsi="Times New Roman" w:cs="Times New Roman"/>
          <w:b/>
          <w:bCs/>
        </w:rPr>
        <w:t>.:</w:t>
      </w:r>
      <w:proofErr w:type="gramEnd"/>
    </w:p>
    <w:p w:rsidR="0086670B" w:rsidRPr="00C04D91" w:rsidRDefault="002A0459" w:rsidP="009D3518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04D91">
        <w:rPr>
          <w:rFonts w:ascii="Times New Roman" w:hAnsi="Times New Roman" w:cs="Times New Roman"/>
          <w:b/>
          <w:bCs/>
        </w:rPr>
        <w:t xml:space="preserve">3.648/2019 </w:t>
      </w:r>
      <w:r w:rsidRPr="00C04D91">
        <w:rPr>
          <w:rFonts w:ascii="Times New Roman" w:hAnsi="Times New Roman" w:cs="Times New Roman"/>
          <w:bCs/>
        </w:rPr>
        <w:t xml:space="preserve">– </w:t>
      </w:r>
      <w:proofErr w:type="gramStart"/>
      <w:r w:rsidRPr="00C04D91">
        <w:rPr>
          <w:rFonts w:ascii="Times New Roman" w:hAnsi="Times New Roman" w:cs="Times New Roman"/>
          <w:bCs/>
        </w:rPr>
        <w:t>ratifica</w:t>
      </w:r>
      <w:proofErr w:type="gramEnd"/>
      <w:r w:rsidRPr="00C04D91">
        <w:rPr>
          <w:rFonts w:ascii="Times New Roman" w:hAnsi="Times New Roman" w:cs="Times New Roman"/>
          <w:bCs/>
        </w:rPr>
        <w:t xml:space="preserve"> a alteração, pelo Município de Ponte Nova/MG, do contrato de consórcio público do Consórcio Intermunicipal de Saneamento Básico da Zona da Mata – CISAB ZONA DA MATA.</w:t>
      </w:r>
    </w:p>
    <w:p w:rsidR="0058778A" w:rsidRPr="00C04D91" w:rsidRDefault="0058778A" w:rsidP="009D3518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04D91">
        <w:rPr>
          <w:rFonts w:ascii="Times New Roman" w:hAnsi="Times New Roman" w:cs="Times New Roman"/>
          <w:b/>
          <w:bCs/>
        </w:rPr>
        <w:t xml:space="preserve">3.651/2019 – </w:t>
      </w:r>
      <w:proofErr w:type="gramStart"/>
      <w:r w:rsidRPr="00C04D91">
        <w:rPr>
          <w:rFonts w:ascii="Times New Roman" w:hAnsi="Times New Roman" w:cs="Times New Roman"/>
        </w:rPr>
        <w:t>dispõe</w:t>
      </w:r>
      <w:proofErr w:type="gramEnd"/>
      <w:r w:rsidRPr="00C04D91">
        <w:rPr>
          <w:rFonts w:ascii="Times New Roman" w:hAnsi="Times New Roman" w:cs="Times New Roman"/>
        </w:rPr>
        <w:t xml:space="preserve"> sobre a criação de funções públicas para desenvolvimento das atividades específicas do convênio formalizado com o governo do Estado e efetivado por meio da SEDECTS CVT – Centro Vocacional    Tecnológico    e    dá    outras providências. (DISCUTIR E VOTAR O PARECER)</w:t>
      </w:r>
    </w:p>
    <w:p w:rsidR="002A0459" w:rsidRPr="00C04D91" w:rsidRDefault="002A0459" w:rsidP="009D3518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04D91">
        <w:rPr>
          <w:rFonts w:ascii="Times New Roman" w:hAnsi="Times New Roman" w:cs="Times New Roman"/>
          <w:b/>
          <w:bCs/>
        </w:rPr>
        <w:t>3.655/2019</w:t>
      </w:r>
      <w:r w:rsidRPr="00C04D91">
        <w:rPr>
          <w:rFonts w:ascii="Times New Roman" w:hAnsi="Times New Roman" w:cs="Times New Roman"/>
          <w:bCs/>
        </w:rPr>
        <w:t xml:space="preserve"> – </w:t>
      </w:r>
      <w:proofErr w:type="gramStart"/>
      <w:r w:rsidRPr="00C04D91">
        <w:rPr>
          <w:rFonts w:ascii="Times New Roman" w:hAnsi="Times New Roman" w:cs="Times New Roman"/>
          <w:bCs/>
        </w:rPr>
        <w:t>autoriza</w:t>
      </w:r>
      <w:proofErr w:type="gramEnd"/>
      <w:r w:rsidRPr="00C04D91">
        <w:rPr>
          <w:rFonts w:ascii="Times New Roman" w:hAnsi="Times New Roman" w:cs="Times New Roman"/>
          <w:bCs/>
        </w:rPr>
        <w:t xml:space="preserve"> a alteração do limite para cobertura de Créditos Adicionais Suplementares por superávit financeiro no exercício de 2019. (DISCUTIR E VOTAR OS PARECERES)</w:t>
      </w:r>
    </w:p>
    <w:p w:rsidR="002A0459" w:rsidRPr="00C04D91" w:rsidRDefault="002A0459" w:rsidP="009D3518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04D91">
        <w:rPr>
          <w:rFonts w:ascii="Times New Roman" w:hAnsi="Times New Roman" w:cs="Times New Roman"/>
          <w:b/>
          <w:bCs/>
        </w:rPr>
        <w:t>3.659/2019 –</w:t>
      </w:r>
      <w:r w:rsidRPr="00C04D91">
        <w:rPr>
          <w:rFonts w:ascii="Times New Roman" w:hAnsi="Times New Roman" w:cs="Times New Roman"/>
          <w:bCs/>
        </w:rPr>
        <w:t xml:space="preserve"> </w:t>
      </w:r>
      <w:proofErr w:type="gramStart"/>
      <w:r w:rsidRPr="00C04D91">
        <w:rPr>
          <w:rFonts w:ascii="Times New Roman" w:hAnsi="Times New Roman" w:cs="Times New Roman"/>
          <w:bCs/>
        </w:rPr>
        <w:t>altera</w:t>
      </w:r>
      <w:proofErr w:type="gramEnd"/>
      <w:r w:rsidRPr="00C04D91">
        <w:rPr>
          <w:rFonts w:ascii="Times New Roman" w:hAnsi="Times New Roman" w:cs="Times New Roman"/>
          <w:bCs/>
        </w:rPr>
        <w:t xml:space="preserve"> os anexos da Lei Municipal nº 4.256/2019, que autoriza o Município de Ponte Nova a conceder auxílio à Irmandade do Hospital Nossa Senhora das Dores no exercício de 2019. (DISCUTIR E VOTAR OS PARECERES)</w:t>
      </w:r>
    </w:p>
    <w:p w:rsidR="0058778A" w:rsidRPr="00C04D91" w:rsidRDefault="0058778A" w:rsidP="009D3518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04D91">
        <w:rPr>
          <w:rFonts w:ascii="Times New Roman" w:hAnsi="Times New Roman" w:cs="Times New Roman"/>
          <w:b/>
          <w:bCs/>
        </w:rPr>
        <w:t xml:space="preserve">3.661/2019 </w:t>
      </w:r>
      <w:r w:rsidRPr="00C04D91">
        <w:rPr>
          <w:rFonts w:ascii="Times New Roman" w:hAnsi="Times New Roman" w:cs="Times New Roman"/>
          <w:bCs/>
        </w:rPr>
        <w:t xml:space="preserve">– </w:t>
      </w:r>
      <w:proofErr w:type="gramStart"/>
      <w:r w:rsidRPr="00C04D91">
        <w:rPr>
          <w:rFonts w:ascii="Times New Roman" w:hAnsi="Times New Roman" w:cs="Times New Roman"/>
          <w:bCs/>
        </w:rPr>
        <w:t>autoriza</w:t>
      </w:r>
      <w:proofErr w:type="gramEnd"/>
      <w:r w:rsidRPr="00C04D91">
        <w:rPr>
          <w:rFonts w:ascii="Times New Roman" w:hAnsi="Times New Roman" w:cs="Times New Roman"/>
          <w:bCs/>
        </w:rPr>
        <w:t xml:space="preserve"> a abertura de Crédito Adicional Suplementar por utilização do Superávit Financeiro do exercício de 2018 no orçamento vigente do DMAES para reforço de dotação</w:t>
      </w:r>
      <w:r w:rsidR="00C04D91" w:rsidRPr="00C04D91">
        <w:rPr>
          <w:rFonts w:ascii="Times New Roman" w:hAnsi="Times New Roman" w:cs="Times New Roman"/>
          <w:bCs/>
        </w:rPr>
        <w:t>.</w:t>
      </w:r>
    </w:p>
    <w:p w:rsidR="002A0459" w:rsidRPr="00C04D91" w:rsidRDefault="002A0459" w:rsidP="009D351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A0459" w:rsidRPr="00C04D91" w:rsidRDefault="002A0459" w:rsidP="009D351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768AD" w:rsidRPr="00C04D91" w:rsidRDefault="00B8761D" w:rsidP="009D351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04D91">
        <w:rPr>
          <w:rFonts w:ascii="Times New Roman" w:hAnsi="Times New Roman" w:cs="Times New Roman"/>
          <w:b/>
          <w:bCs/>
        </w:rPr>
        <w:t>P</w:t>
      </w:r>
      <w:r w:rsidR="00A51256" w:rsidRPr="00C04D91">
        <w:rPr>
          <w:rFonts w:ascii="Times New Roman" w:hAnsi="Times New Roman" w:cs="Times New Roman"/>
          <w:b/>
          <w:bCs/>
        </w:rPr>
        <w:t>alavra Livre</w:t>
      </w:r>
    </w:p>
    <w:p w:rsidR="0075621F" w:rsidRPr="00C04D91" w:rsidRDefault="0075621F" w:rsidP="009D351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35CAC" w:rsidRPr="00C04D91" w:rsidRDefault="00A51256" w:rsidP="009D351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04D91">
        <w:rPr>
          <w:rFonts w:ascii="Times New Roman" w:hAnsi="Times New Roman" w:cs="Times New Roman"/>
          <w:b/>
        </w:rPr>
        <w:t>Encerramento</w:t>
      </w:r>
    </w:p>
    <w:p w:rsidR="0063645E" w:rsidRPr="00C04D91" w:rsidRDefault="0063645E" w:rsidP="009D3518">
      <w:pPr>
        <w:pStyle w:val="Corpodetexto3"/>
        <w:rPr>
          <w:b/>
          <w:sz w:val="22"/>
          <w:szCs w:val="22"/>
        </w:rPr>
      </w:pPr>
    </w:p>
    <w:p w:rsidR="00B06624" w:rsidRPr="00C04D91" w:rsidRDefault="00A51256" w:rsidP="009D3518">
      <w:pPr>
        <w:pStyle w:val="Corpodetexto3"/>
        <w:jc w:val="center"/>
        <w:rPr>
          <w:b/>
          <w:sz w:val="22"/>
          <w:szCs w:val="22"/>
        </w:rPr>
      </w:pPr>
      <w:r w:rsidRPr="00C04D91">
        <w:rPr>
          <w:b/>
          <w:sz w:val="22"/>
          <w:szCs w:val="22"/>
        </w:rPr>
        <w:t>Ana Maria Ferreira Proença</w:t>
      </w:r>
    </w:p>
    <w:p w:rsidR="000631F0" w:rsidRPr="00C04D91" w:rsidRDefault="00A51256" w:rsidP="009D3518">
      <w:pPr>
        <w:pStyle w:val="Corpodetexto3"/>
        <w:jc w:val="center"/>
        <w:rPr>
          <w:sz w:val="22"/>
          <w:szCs w:val="22"/>
        </w:rPr>
      </w:pPr>
      <w:r w:rsidRPr="00C04D91">
        <w:rPr>
          <w:b/>
          <w:sz w:val="22"/>
          <w:szCs w:val="22"/>
        </w:rPr>
        <w:t>Presidente</w:t>
      </w:r>
    </w:p>
    <w:sectPr w:rsidR="000631F0" w:rsidRPr="00C04D91" w:rsidSect="00A2528D">
      <w:headerReference w:type="default" r:id="rId7"/>
      <w:footerReference w:type="default" r:id="rId8"/>
      <w:pgSz w:w="11906" w:h="16838" w:code="9"/>
      <w:pgMar w:top="851" w:right="1134" w:bottom="851" w:left="1134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085" w:rsidRDefault="00957085" w:rsidP="00264EFF">
      <w:pPr>
        <w:spacing w:after="0" w:line="240" w:lineRule="auto"/>
      </w:pPr>
      <w:r>
        <w:separator/>
      </w:r>
    </w:p>
  </w:endnote>
  <w:endnote w:type="continuationSeparator" w:id="0">
    <w:p w:rsidR="00957085" w:rsidRDefault="00957085" w:rsidP="00264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043" w:rsidRPr="00F51642" w:rsidRDefault="007D6043" w:rsidP="00863E94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</w:p>
  <w:p w:rsidR="007D6043" w:rsidRDefault="007D6043" w:rsidP="007D6043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-1108710</wp:posOffset>
          </wp:positionH>
          <wp:positionV relativeFrom="paragraph">
            <wp:posOffset>187325</wp:posOffset>
          </wp:positionV>
          <wp:extent cx="7820025" cy="25478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0025" cy="254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085" w:rsidRDefault="00957085" w:rsidP="00264EFF">
      <w:pPr>
        <w:spacing w:after="0" w:line="240" w:lineRule="auto"/>
      </w:pPr>
      <w:r>
        <w:separator/>
      </w:r>
    </w:p>
  </w:footnote>
  <w:footnote w:type="continuationSeparator" w:id="0">
    <w:p w:rsidR="00957085" w:rsidRDefault="00957085" w:rsidP="00264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043" w:rsidRDefault="007D6043" w:rsidP="007D6043">
    <w:pPr>
      <w:pStyle w:val="Cabealho"/>
      <w:tabs>
        <w:tab w:val="clear" w:pos="8504"/>
      </w:tabs>
      <w:ind w:right="-1"/>
      <w:jc w:val="right"/>
    </w:pPr>
    <w:r>
      <w:rPr>
        <w:noProof/>
      </w:rPr>
      <w:drawing>
        <wp:inline distT="0" distB="0" distL="0" distR="0">
          <wp:extent cx="1704975" cy="841605"/>
          <wp:effectExtent l="0" t="0" r="0" b="0"/>
          <wp:docPr id="1" name="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2019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847" cy="842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53A"/>
    <w:rsid w:val="00007B28"/>
    <w:rsid w:val="0003059E"/>
    <w:rsid w:val="00062780"/>
    <w:rsid w:val="000631F0"/>
    <w:rsid w:val="00063845"/>
    <w:rsid w:val="00065C1A"/>
    <w:rsid w:val="000707CC"/>
    <w:rsid w:val="00075264"/>
    <w:rsid w:val="00080EF1"/>
    <w:rsid w:val="0008178B"/>
    <w:rsid w:val="000854E7"/>
    <w:rsid w:val="000A0CEB"/>
    <w:rsid w:val="000A2E39"/>
    <w:rsid w:val="000B6F49"/>
    <w:rsid w:val="000C25B4"/>
    <w:rsid w:val="000D0635"/>
    <w:rsid w:val="000E7704"/>
    <w:rsid w:val="0011440F"/>
    <w:rsid w:val="00130C70"/>
    <w:rsid w:val="00140408"/>
    <w:rsid w:val="00142368"/>
    <w:rsid w:val="001443E8"/>
    <w:rsid w:val="0015174D"/>
    <w:rsid w:val="00182E60"/>
    <w:rsid w:val="00184493"/>
    <w:rsid w:val="0018468B"/>
    <w:rsid w:val="001A657C"/>
    <w:rsid w:val="001B0A37"/>
    <w:rsid w:val="001C15F3"/>
    <w:rsid w:val="001C5A2D"/>
    <w:rsid w:val="001E1247"/>
    <w:rsid w:val="00203037"/>
    <w:rsid w:val="002146BC"/>
    <w:rsid w:val="0022702A"/>
    <w:rsid w:val="00230DD1"/>
    <w:rsid w:val="00235CAC"/>
    <w:rsid w:val="00242425"/>
    <w:rsid w:val="00264A06"/>
    <w:rsid w:val="00264EFF"/>
    <w:rsid w:val="002751E4"/>
    <w:rsid w:val="002A0459"/>
    <w:rsid w:val="002A2E47"/>
    <w:rsid w:val="002A4FF0"/>
    <w:rsid w:val="002D5070"/>
    <w:rsid w:val="002D7D7D"/>
    <w:rsid w:val="002E10F2"/>
    <w:rsid w:val="002E1FE4"/>
    <w:rsid w:val="002E5AA7"/>
    <w:rsid w:val="0030351F"/>
    <w:rsid w:val="003137D6"/>
    <w:rsid w:val="00344FAB"/>
    <w:rsid w:val="00374B9E"/>
    <w:rsid w:val="00376205"/>
    <w:rsid w:val="003836C9"/>
    <w:rsid w:val="00397D45"/>
    <w:rsid w:val="003E7D8A"/>
    <w:rsid w:val="003F3EE2"/>
    <w:rsid w:val="00404081"/>
    <w:rsid w:val="004135B1"/>
    <w:rsid w:val="0044132B"/>
    <w:rsid w:val="004566F4"/>
    <w:rsid w:val="00466242"/>
    <w:rsid w:val="004B0851"/>
    <w:rsid w:val="004B0F06"/>
    <w:rsid w:val="004F659A"/>
    <w:rsid w:val="00501B89"/>
    <w:rsid w:val="005268FF"/>
    <w:rsid w:val="00537183"/>
    <w:rsid w:val="0056173F"/>
    <w:rsid w:val="00577253"/>
    <w:rsid w:val="005838D6"/>
    <w:rsid w:val="0058778A"/>
    <w:rsid w:val="0059682C"/>
    <w:rsid w:val="00596AB6"/>
    <w:rsid w:val="005A18DF"/>
    <w:rsid w:val="005C04F0"/>
    <w:rsid w:val="005D0D4D"/>
    <w:rsid w:val="005F1D1A"/>
    <w:rsid w:val="005F3E58"/>
    <w:rsid w:val="006119DF"/>
    <w:rsid w:val="00612E41"/>
    <w:rsid w:val="00616348"/>
    <w:rsid w:val="00617D63"/>
    <w:rsid w:val="00623B76"/>
    <w:rsid w:val="006264CC"/>
    <w:rsid w:val="0063645E"/>
    <w:rsid w:val="00645BFF"/>
    <w:rsid w:val="00673218"/>
    <w:rsid w:val="00674AA4"/>
    <w:rsid w:val="0068425B"/>
    <w:rsid w:val="006A1B2C"/>
    <w:rsid w:val="006A2731"/>
    <w:rsid w:val="006B0BF5"/>
    <w:rsid w:val="006C01B0"/>
    <w:rsid w:val="006D0EAF"/>
    <w:rsid w:val="006D5E18"/>
    <w:rsid w:val="006E534F"/>
    <w:rsid w:val="006E6EF2"/>
    <w:rsid w:val="006F165F"/>
    <w:rsid w:val="00702BA8"/>
    <w:rsid w:val="00716C53"/>
    <w:rsid w:val="00721EF2"/>
    <w:rsid w:val="0075621F"/>
    <w:rsid w:val="00771E7A"/>
    <w:rsid w:val="007765B9"/>
    <w:rsid w:val="00776FA5"/>
    <w:rsid w:val="0078188C"/>
    <w:rsid w:val="00782C92"/>
    <w:rsid w:val="00786625"/>
    <w:rsid w:val="00796A72"/>
    <w:rsid w:val="007A1083"/>
    <w:rsid w:val="007B5712"/>
    <w:rsid w:val="007D07A3"/>
    <w:rsid w:val="007D2FF4"/>
    <w:rsid w:val="007D561E"/>
    <w:rsid w:val="007D6043"/>
    <w:rsid w:val="007D655A"/>
    <w:rsid w:val="007F518F"/>
    <w:rsid w:val="008041FE"/>
    <w:rsid w:val="00805269"/>
    <w:rsid w:val="00805B57"/>
    <w:rsid w:val="008072E2"/>
    <w:rsid w:val="0081047C"/>
    <w:rsid w:val="00814914"/>
    <w:rsid w:val="0081640A"/>
    <w:rsid w:val="00820717"/>
    <w:rsid w:val="00863E94"/>
    <w:rsid w:val="0086670B"/>
    <w:rsid w:val="00875BE9"/>
    <w:rsid w:val="008C43A8"/>
    <w:rsid w:val="008E56B8"/>
    <w:rsid w:val="008F0C28"/>
    <w:rsid w:val="008F1E5A"/>
    <w:rsid w:val="008F2EDB"/>
    <w:rsid w:val="00931A17"/>
    <w:rsid w:val="009442B9"/>
    <w:rsid w:val="00951706"/>
    <w:rsid w:val="00957085"/>
    <w:rsid w:val="00970414"/>
    <w:rsid w:val="00976662"/>
    <w:rsid w:val="00981DBE"/>
    <w:rsid w:val="009B5DEC"/>
    <w:rsid w:val="009D3518"/>
    <w:rsid w:val="009E4E8C"/>
    <w:rsid w:val="009F334F"/>
    <w:rsid w:val="00A113D4"/>
    <w:rsid w:val="00A2528D"/>
    <w:rsid w:val="00A25BB8"/>
    <w:rsid w:val="00A30A76"/>
    <w:rsid w:val="00A440E2"/>
    <w:rsid w:val="00A51256"/>
    <w:rsid w:val="00A729C5"/>
    <w:rsid w:val="00AA1431"/>
    <w:rsid w:val="00AD3710"/>
    <w:rsid w:val="00AD5680"/>
    <w:rsid w:val="00AE1B83"/>
    <w:rsid w:val="00B050C4"/>
    <w:rsid w:val="00B06624"/>
    <w:rsid w:val="00B06AF7"/>
    <w:rsid w:val="00B34763"/>
    <w:rsid w:val="00B36C96"/>
    <w:rsid w:val="00B4753A"/>
    <w:rsid w:val="00B6073D"/>
    <w:rsid w:val="00B63486"/>
    <w:rsid w:val="00B6396A"/>
    <w:rsid w:val="00B67735"/>
    <w:rsid w:val="00B8761D"/>
    <w:rsid w:val="00BC0687"/>
    <w:rsid w:val="00BC0F63"/>
    <w:rsid w:val="00BC3AE3"/>
    <w:rsid w:val="00BC5478"/>
    <w:rsid w:val="00C04D28"/>
    <w:rsid w:val="00C04D91"/>
    <w:rsid w:val="00C1042C"/>
    <w:rsid w:val="00C4426B"/>
    <w:rsid w:val="00C504BE"/>
    <w:rsid w:val="00C7281C"/>
    <w:rsid w:val="00C8067A"/>
    <w:rsid w:val="00C832F0"/>
    <w:rsid w:val="00CC078C"/>
    <w:rsid w:val="00CD2AB3"/>
    <w:rsid w:val="00CF0BEB"/>
    <w:rsid w:val="00D07320"/>
    <w:rsid w:val="00D24813"/>
    <w:rsid w:val="00D33B3F"/>
    <w:rsid w:val="00D5496B"/>
    <w:rsid w:val="00D57818"/>
    <w:rsid w:val="00D67CDE"/>
    <w:rsid w:val="00D768AD"/>
    <w:rsid w:val="00D80C17"/>
    <w:rsid w:val="00DA4303"/>
    <w:rsid w:val="00DB1384"/>
    <w:rsid w:val="00DB2184"/>
    <w:rsid w:val="00DE705A"/>
    <w:rsid w:val="00DF07E5"/>
    <w:rsid w:val="00DF497E"/>
    <w:rsid w:val="00E10063"/>
    <w:rsid w:val="00E76979"/>
    <w:rsid w:val="00EB1511"/>
    <w:rsid w:val="00EB6B57"/>
    <w:rsid w:val="00EF102F"/>
    <w:rsid w:val="00F07024"/>
    <w:rsid w:val="00F07B1C"/>
    <w:rsid w:val="00F1187D"/>
    <w:rsid w:val="00F16F39"/>
    <w:rsid w:val="00F307E0"/>
    <w:rsid w:val="00F52862"/>
    <w:rsid w:val="00F71997"/>
    <w:rsid w:val="00F973DC"/>
    <w:rsid w:val="00FA0897"/>
    <w:rsid w:val="00FA4671"/>
    <w:rsid w:val="00FC03EB"/>
    <w:rsid w:val="00FC3B4D"/>
    <w:rsid w:val="00FD1624"/>
    <w:rsid w:val="00FD49D6"/>
    <w:rsid w:val="00FF1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docId w15:val="{480106FE-D197-4E3C-B4A6-A890A0E59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256"/>
    <w:pPr>
      <w:spacing w:after="160" w:line="259" w:lineRule="auto"/>
    </w:pPr>
    <w:rPr>
      <w:rFonts w:eastAsiaTheme="minorHAnsi"/>
      <w:lang w:eastAsia="en-US"/>
    </w:rPr>
  </w:style>
  <w:style w:type="paragraph" w:styleId="Ttulo1">
    <w:name w:val="heading 1"/>
    <w:basedOn w:val="Normal"/>
    <w:next w:val="Normal"/>
    <w:link w:val="Ttulo1Char"/>
    <w:qFormat/>
    <w:rsid w:val="00A5125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31F0"/>
    <w:pPr>
      <w:tabs>
        <w:tab w:val="center" w:pos="4252"/>
        <w:tab w:val="right" w:pos="8504"/>
      </w:tabs>
      <w:spacing w:after="200" w:line="276" w:lineRule="auto"/>
    </w:pPr>
    <w:rPr>
      <w:rFonts w:ascii="Calibri" w:eastAsia="Times New Roman" w:hAnsi="Calibri" w:cs="Times New Roman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0631F0"/>
    <w:rPr>
      <w:rFonts w:ascii="Calibri" w:eastAsia="Times New Roman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631F0"/>
    <w:pPr>
      <w:tabs>
        <w:tab w:val="center" w:pos="4252"/>
        <w:tab w:val="right" w:pos="8504"/>
      </w:tabs>
      <w:spacing w:after="200" w:line="276" w:lineRule="auto"/>
    </w:pPr>
    <w:rPr>
      <w:rFonts w:ascii="Calibri" w:eastAsia="Times New Roman" w:hAnsi="Calibri" w:cs="Times New Roman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0631F0"/>
    <w:rPr>
      <w:rFonts w:ascii="Calibri" w:eastAsia="Times New Roman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31F0"/>
    <w:pPr>
      <w:spacing w:after="0" w:line="240" w:lineRule="auto"/>
    </w:pPr>
    <w:rPr>
      <w:rFonts w:ascii="Tahoma" w:eastAsiaTheme="minorEastAsia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31F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A4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A51256"/>
    <w:rPr>
      <w:rFonts w:ascii="Times New Roman" w:eastAsia="Times New Roman" w:hAnsi="Times New Roman" w:cs="Times New Roman"/>
      <w:sz w:val="28"/>
      <w:szCs w:val="24"/>
    </w:rPr>
  </w:style>
  <w:style w:type="paragraph" w:styleId="Corpodetexto3">
    <w:name w:val="Body Text 3"/>
    <w:basedOn w:val="Normal"/>
    <w:link w:val="Corpodetexto3Char"/>
    <w:unhideWhenUsed/>
    <w:rsid w:val="00A5125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A5125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674AA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78188C"/>
    <w:rPr>
      <w:color w:val="0000FF" w:themeColor="hyperlink"/>
      <w:u w:val="single"/>
    </w:rPr>
  </w:style>
  <w:style w:type="paragraph" w:customStyle="1" w:styleId="ydp630e85c1msonormal">
    <w:name w:val="ydp630e85c1msonormal"/>
    <w:basedOn w:val="Normal"/>
    <w:rsid w:val="00B06A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2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Edinei\Pictures\Logotipo%202019.jpg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Of&#237;cios%20Expedidos\2019\Modelo_Ofici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357B8-C66F-4431-8179-E52F4DC2A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Modelo_Oficio</Template>
  <TotalTime>106</TotalTime>
  <Pages>1</Pages>
  <Words>398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Usuário do Windows</cp:lastModifiedBy>
  <cp:revision>7</cp:revision>
  <cp:lastPrinted>2019-05-31T20:02:00Z</cp:lastPrinted>
  <dcterms:created xsi:type="dcterms:W3CDTF">2019-06-13T18:12:00Z</dcterms:created>
  <dcterms:modified xsi:type="dcterms:W3CDTF">2019-06-17T13:40:00Z</dcterms:modified>
</cp:coreProperties>
</file>