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2032FB" w:rsidRDefault="004917CE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</w:t>
      </w:r>
      <w:r w:rsidR="009E4389" w:rsidRPr="002032FB">
        <w:rPr>
          <w:rFonts w:ascii="Times New Roman" w:hAnsi="Times New Roman" w:cs="Times New Roman"/>
          <w:b/>
          <w:bCs/>
        </w:rPr>
        <w:t>ª</w:t>
      </w:r>
      <w:r w:rsidR="000A3AFA" w:rsidRPr="002032FB">
        <w:rPr>
          <w:rFonts w:ascii="Times New Roman" w:hAnsi="Times New Roman" w:cs="Times New Roman"/>
          <w:b/>
          <w:bCs/>
        </w:rPr>
        <w:t xml:space="preserve"> Reunião Ordinária Móvel do 2º Período da 3ª Sessão Legisla</w:t>
      </w:r>
      <w:r>
        <w:rPr>
          <w:rFonts w:ascii="Times New Roman" w:hAnsi="Times New Roman" w:cs="Times New Roman"/>
          <w:b/>
          <w:bCs/>
        </w:rPr>
        <w:t>tiva da atual Legislatura, em 28</w:t>
      </w:r>
      <w:r w:rsidR="009A2220" w:rsidRPr="002032FB">
        <w:rPr>
          <w:rFonts w:ascii="Times New Roman" w:hAnsi="Times New Roman" w:cs="Times New Roman"/>
          <w:b/>
          <w:bCs/>
        </w:rPr>
        <w:t>/06</w:t>
      </w:r>
      <w:r w:rsidR="007462B3">
        <w:rPr>
          <w:rFonts w:ascii="Times New Roman" w:hAnsi="Times New Roman" w:cs="Times New Roman"/>
          <w:b/>
          <w:bCs/>
        </w:rPr>
        <w:t>/2019, às 17</w:t>
      </w:r>
      <w:r w:rsidR="000A3AFA" w:rsidRPr="002032FB">
        <w:rPr>
          <w:rFonts w:ascii="Times New Roman" w:hAnsi="Times New Roman" w:cs="Times New Roman"/>
          <w:b/>
          <w:bCs/>
        </w:rPr>
        <w:t xml:space="preserve"> horas.</w:t>
      </w:r>
    </w:p>
    <w:p w:rsidR="000A3AFA" w:rsidRPr="002032FB" w:rsidRDefault="000A3AFA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32FB">
        <w:rPr>
          <w:rFonts w:ascii="Times New Roman" w:hAnsi="Times New Roman" w:cs="Times New Roman"/>
          <w:b/>
          <w:bCs/>
        </w:rPr>
        <w:t>ASSUNTO: Programação de Reunião</w:t>
      </w:r>
    </w:p>
    <w:p w:rsidR="000A3AFA" w:rsidRPr="002032FB" w:rsidRDefault="000A3AFA" w:rsidP="00D2531C">
      <w:pPr>
        <w:pStyle w:val="Ttulo1"/>
        <w:jc w:val="both"/>
        <w:rPr>
          <w:b/>
          <w:bCs/>
          <w:sz w:val="22"/>
          <w:szCs w:val="22"/>
        </w:rPr>
      </w:pPr>
      <w:r w:rsidRPr="002032FB">
        <w:rPr>
          <w:b/>
          <w:bCs/>
          <w:sz w:val="22"/>
          <w:szCs w:val="22"/>
        </w:rPr>
        <w:t>SERVIÇO: Gabinete da Presidência</w:t>
      </w:r>
    </w:p>
    <w:p w:rsidR="002B446D" w:rsidRPr="00117E01" w:rsidRDefault="002B446D" w:rsidP="00D253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3AFA" w:rsidRPr="002032FB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2032FB">
        <w:rPr>
          <w:rFonts w:ascii="Times New Roman" w:hAnsi="Times New Roman" w:cs="Times New Roman"/>
          <w:b/>
          <w:bCs/>
        </w:rPr>
        <w:t>CHAMADA/ABERTURA/ORAÇÃO</w:t>
      </w:r>
    </w:p>
    <w:p w:rsidR="000A3AFA" w:rsidRPr="002032FB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2032FB">
        <w:rPr>
          <w:rFonts w:ascii="Times New Roman" w:hAnsi="Times New Roman" w:cs="Times New Roman"/>
          <w:b/>
          <w:bCs/>
        </w:rPr>
        <w:t>LEITURA DA ATA DA REUNIÃO ANTERIOR</w:t>
      </w:r>
    </w:p>
    <w:p w:rsidR="00072570" w:rsidRDefault="00072570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EA3" w:rsidRPr="002032FB" w:rsidRDefault="002E7EA3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2866" w:rsidRDefault="007C2866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4389" w:rsidRDefault="009E4389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32FB">
        <w:rPr>
          <w:rFonts w:ascii="Times New Roman" w:hAnsi="Times New Roman" w:cs="Times New Roman"/>
          <w:b/>
          <w:bCs/>
        </w:rPr>
        <w:t>MATÉRIAS DO LEGISLATIVO</w:t>
      </w:r>
    </w:p>
    <w:p w:rsidR="008A67F6" w:rsidRDefault="008A67F6" w:rsidP="008A67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A67F6" w:rsidRDefault="008A67F6" w:rsidP="008A67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A67F6" w:rsidRDefault="00FA0926" w:rsidP="008A67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LEITURA DO PROJETO DE LEI </w:t>
      </w:r>
      <w:proofErr w:type="gramStart"/>
      <w:r>
        <w:rPr>
          <w:rFonts w:ascii="Times New Roman" w:hAnsi="Times New Roman" w:cs="Times New Roman"/>
          <w:b/>
          <w:bCs/>
        </w:rPr>
        <w:t>Nº.:</w:t>
      </w:r>
      <w:proofErr w:type="gramEnd"/>
    </w:p>
    <w:p w:rsidR="008A67F6" w:rsidRPr="00DF31FD" w:rsidRDefault="008A67F6" w:rsidP="008A67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31FD">
        <w:rPr>
          <w:rFonts w:ascii="Times New Roman" w:hAnsi="Times New Roman" w:cs="Times New Roman"/>
          <w:b/>
          <w:bCs/>
        </w:rPr>
        <w:t xml:space="preserve">3.667/2019 </w:t>
      </w:r>
      <w:r w:rsidRPr="00DF31FD">
        <w:rPr>
          <w:rFonts w:ascii="Times New Roman" w:hAnsi="Times New Roman" w:cs="Times New Roman"/>
          <w:bCs/>
        </w:rPr>
        <w:t>- Autoriza a inclusão de dotação orçamentária através de Crédito Adicional Especial no orçamento vigente para a reestruturação e</w:t>
      </w:r>
      <w:r w:rsidR="00C63765">
        <w:rPr>
          <w:rFonts w:ascii="Times New Roman" w:hAnsi="Times New Roman" w:cs="Times New Roman"/>
          <w:bCs/>
        </w:rPr>
        <w:t>m</w:t>
      </w:r>
      <w:r w:rsidRPr="00DF31FD">
        <w:rPr>
          <w:rFonts w:ascii="Times New Roman" w:hAnsi="Times New Roman" w:cs="Times New Roman"/>
          <w:bCs/>
        </w:rPr>
        <w:t xml:space="preserve"> locais atingidos pelas chuvas de 12/2017, Processo nº 59053.001584/2018-03. </w:t>
      </w:r>
    </w:p>
    <w:p w:rsidR="00B42ABF" w:rsidRPr="00117E01" w:rsidRDefault="00B42ABF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2549" w:rsidRDefault="007C2866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LEITURA DOS PARECERES DA</w:t>
      </w:r>
      <w:r w:rsidR="000F2549" w:rsidRPr="002032FB">
        <w:rPr>
          <w:rFonts w:ascii="Times New Roman" w:hAnsi="Times New Roman" w:cs="Times New Roman"/>
          <w:b/>
          <w:bCs/>
        </w:rPr>
        <w:t xml:space="preserve"> C</w:t>
      </w:r>
      <w:r w:rsidR="004917CE">
        <w:rPr>
          <w:rFonts w:ascii="Times New Roman" w:hAnsi="Times New Roman" w:cs="Times New Roman"/>
          <w:b/>
          <w:bCs/>
        </w:rPr>
        <w:t xml:space="preserve">DMA AOS </w:t>
      </w:r>
      <w:bookmarkStart w:id="0" w:name="_GoBack"/>
      <w:bookmarkEnd w:id="0"/>
      <w:r w:rsidR="004917CE">
        <w:rPr>
          <w:rFonts w:ascii="Times New Roman" w:hAnsi="Times New Roman" w:cs="Times New Roman"/>
          <w:b/>
          <w:bCs/>
        </w:rPr>
        <w:t xml:space="preserve">PROJETOS </w:t>
      </w:r>
      <w:r w:rsidR="00675033" w:rsidRPr="002032FB">
        <w:rPr>
          <w:rFonts w:ascii="Times New Roman" w:hAnsi="Times New Roman" w:cs="Times New Roman"/>
          <w:b/>
          <w:bCs/>
        </w:rPr>
        <w:t>DE LEI</w:t>
      </w:r>
      <w:r w:rsidR="000F2549" w:rsidRPr="002032FB">
        <w:rPr>
          <w:rFonts w:ascii="Times New Roman" w:hAnsi="Times New Roman" w:cs="Times New Roman"/>
          <w:b/>
          <w:bCs/>
        </w:rPr>
        <w:t>:</w:t>
      </w:r>
    </w:p>
    <w:p w:rsidR="00DF31FD" w:rsidRDefault="00DF31FD" w:rsidP="00DF3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DD8" w:rsidRDefault="007C2866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 nº </w:t>
      </w:r>
      <w:r w:rsidR="00A23DD8" w:rsidRPr="00072570">
        <w:rPr>
          <w:rFonts w:ascii="Times New Roman" w:hAnsi="Times New Roman" w:cs="Times New Roman"/>
          <w:b/>
          <w:bCs/>
        </w:rPr>
        <w:t>3.660/2019</w:t>
      </w:r>
      <w:r w:rsidR="00A23DD8" w:rsidRPr="00072570">
        <w:rPr>
          <w:rFonts w:ascii="Times New Roman" w:hAnsi="Times New Roman" w:cs="Times New Roman"/>
          <w:bCs/>
        </w:rPr>
        <w:t xml:space="preserve"> – institui o Programa Municipal de “Conservação de Nascentes e Cursos D’água” como medida de prevenção dos danos de degradações ambientais e de enchentes; altera a Lei Municipal nº 2.180/1997, que dispõe sobre Programa Municipal de Conservação da Água; e dá outras providências.</w:t>
      </w:r>
    </w:p>
    <w:p w:rsidR="004917CE" w:rsidRDefault="00A23DD8" w:rsidP="002E7E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PLC nº 3.663/2019 </w:t>
      </w:r>
      <w:r w:rsidRPr="002B446D">
        <w:rPr>
          <w:rFonts w:ascii="Times New Roman" w:hAnsi="Times New Roman" w:cs="Times New Roman"/>
          <w:bCs/>
        </w:rPr>
        <w:t>– altera o artigo 280-A, §2º da Lei Municipal nº 3.027/2007, e dá outras providências.</w:t>
      </w:r>
    </w:p>
    <w:p w:rsidR="007C2866" w:rsidRDefault="007C2866" w:rsidP="002E7E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C2866" w:rsidRPr="002B446D" w:rsidRDefault="007C2866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LEITURA DO</w:t>
      </w:r>
      <w:r w:rsidRPr="002B446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PARECER DA</w:t>
      </w:r>
      <w:r w:rsidRPr="002B446D">
        <w:rPr>
          <w:rFonts w:ascii="Times New Roman" w:hAnsi="Times New Roman" w:cs="Times New Roman"/>
          <w:b/>
          <w:bCs/>
        </w:rPr>
        <w:t xml:space="preserve"> C</w:t>
      </w:r>
      <w:r>
        <w:rPr>
          <w:rFonts w:ascii="Times New Roman" w:hAnsi="Times New Roman" w:cs="Times New Roman"/>
          <w:b/>
          <w:bCs/>
        </w:rPr>
        <w:t>DMA</w:t>
      </w:r>
      <w:r w:rsidRPr="002B446D">
        <w:rPr>
          <w:rFonts w:ascii="Times New Roman" w:hAnsi="Times New Roman" w:cs="Times New Roman"/>
          <w:b/>
          <w:bCs/>
        </w:rPr>
        <w:t xml:space="preserve"> À EMENDA PROPOSTA PELO VEREADOR CARLOS</w:t>
      </w:r>
      <w:r>
        <w:rPr>
          <w:rFonts w:ascii="Times New Roman" w:hAnsi="Times New Roman" w:cs="Times New Roman"/>
          <w:b/>
          <w:bCs/>
        </w:rPr>
        <w:t xml:space="preserve"> ROBERTO DE OLIVEIRA SOUZA AO PROJETO DE LEI</w:t>
      </w:r>
      <w:r w:rsidRPr="002B446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B446D">
        <w:rPr>
          <w:rFonts w:ascii="Times New Roman" w:hAnsi="Times New Roman" w:cs="Times New Roman"/>
          <w:b/>
          <w:bCs/>
        </w:rPr>
        <w:t>Nº.:</w:t>
      </w:r>
      <w:proofErr w:type="gramEnd"/>
    </w:p>
    <w:p w:rsidR="007C2866" w:rsidRPr="002B446D" w:rsidRDefault="007C2866" w:rsidP="002E7E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>3.644/2019</w:t>
      </w:r>
      <w:r w:rsidRPr="002B446D">
        <w:rPr>
          <w:rFonts w:ascii="Times New Roman" w:hAnsi="Times New Roman" w:cs="Times New Roman"/>
          <w:bCs/>
        </w:rPr>
        <w:t xml:space="preserve"> – </w:t>
      </w:r>
      <w:proofErr w:type="gramStart"/>
      <w:r w:rsidRPr="002B446D">
        <w:rPr>
          <w:rFonts w:ascii="Times New Roman" w:hAnsi="Times New Roman" w:cs="Times New Roman"/>
          <w:bCs/>
        </w:rPr>
        <w:t>altera</w:t>
      </w:r>
      <w:proofErr w:type="gramEnd"/>
      <w:r w:rsidRPr="002B446D">
        <w:rPr>
          <w:rFonts w:ascii="Times New Roman" w:hAnsi="Times New Roman" w:cs="Times New Roman"/>
          <w:bCs/>
        </w:rPr>
        <w:t xml:space="preserve"> a Lei Municipal nº 2.058/1995, e dá outras providências.</w:t>
      </w:r>
    </w:p>
    <w:p w:rsidR="007C2866" w:rsidRDefault="007C2866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0EBA" w:rsidRPr="002032FB" w:rsidRDefault="00C00EBA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24BC" w:rsidRPr="002032FB" w:rsidRDefault="006A617C" w:rsidP="002E7E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32FB">
        <w:rPr>
          <w:rFonts w:ascii="Times New Roman" w:hAnsi="Times New Roman" w:cs="Times New Roman"/>
          <w:b/>
          <w:bCs/>
        </w:rPr>
        <w:t>MATÉRIAS DA ORDEM DO DIA</w:t>
      </w:r>
    </w:p>
    <w:p w:rsidR="000F2549" w:rsidRPr="00117E01" w:rsidRDefault="000F2549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917CE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ÚNICA DISCUSSÃO E VOTAÇÃO DO PROJETO DE RESOLUÇÃO Nº.:</w:t>
      </w:r>
    </w:p>
    <w:p w:rsidR="004917CE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20/2019 </w:t>
      </w:r>
      <w:r w:rsidRPr="00072570">
        <w:rPr>
          <w:rFonts w:ascii="Times New Roman" w:hAnsi="Times New Roman" w:cs="Times New Roman"/>
          <w:bCs/>
        </w:rPr>
        <w:t xml:space="preserve">– </w:t>
      </w:r>
      <w:proofErr w:type="gramStart"/>
      <w:r w:rsidRPr="00072570">
        <w:rPr>
          <w:rFonts w:ascii="Times New Roman" w:hAnsi="Times New Roman" w:cs="Times New Roman"/>
          <w:bCs/>
        </w:rPr>
        <w:t>altera</w:t>
      </w:r>
      <w:proofErr w:type="gramEnd"/>
      <w:r w:rsidRPr="00072570">
        <w:rPr>
          <w:rFonts w:ascii="Times New Roman" w:hAnsi="Times New Roman" w:cs="Times New Roman"/>
          <w:bCs/>
        </w:rPr>
        <w:t xml:space="preserve"> o Regimento Interno da Câmara Municipal de Ponte Nova.</w:t>
      </w:r>
      <w:r w:rsidR="007C2866">
        <w:rPr>
          <w:rFonts w:ascii="Times New Roman" w:hAnsi="Times New Roman" w:cs="Times New Roman"/>
          <w:bCs/>
        </w:rPr>
        <w:t xml:space="preserve"> (DISCUTIR E VOTAR O PARECER)</w:t>
      </w:r>
    </w:p>
    <w:p w:rsidR="004917CE" w:rsidRPr="00117E01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F2549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PRIMEIRA</w:t>
      </w:r>
      <w:r w:rsidR="000F2549" w:rsidRPr="002032FB">
        <w:rPr>
          <w:rFonts w:ascii="Times New Roman" w:hAnsi="Times New Roman" w:cs="Times New Roman"/>
          <w:b/>
          <w:bCs/>
        </w:rPr>
        <w:t xml:space="preserve"> DISCUSSÃO E VOTAÇÃO DO PROJETO DE LEI</w:t>
      </w:r>
      <w:r w:rsidR="002032FB" w:rsidRPr="002032F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0F2549" w:rsidRPr="002032FB">
        <w:rPr>
          <w:rFonts w:ascii="Times New Roman" w:hAnsi="Times New Roman" w:cs="Times New Roman"/>
          <w:b/>
        </w:rPr>
        <w:t>Nº.:</w:t>
      </w:r>
      <w:proofErr w:type="gramEnd"/>
    </w:p>
    <w:p w:rsidR="004917CE" w:rsidRPr="002B446D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PL nº 3.627/2018 </w:t>
      </w:r>
      <w:r w:rsidRPr="002B446D">
        <w:rPr>
          <w:rFonts w:ascii="Times New Roman" w:hAnsi="Times New Roman" w:cs="Times New Roman"/>
          <w:bCs/>
        </w:rPr>
        <w:t xml:space="preserve">– </w:t>
      </w:r>
      <w:r w:rsidRPr="002B446D">
        <w:rPr>
          <w:rFonts w:ascii="Times New Roman" w:hAnsi="Times New Roman" w:cs="Times New Roman"/>
          <w:bCs/>
          <w:iCs/>
          <w:color w:val="000000"/>
        </w:rPr>
        <w:t>institui normas e procedimentos aplicáveis à Regularização Fundiária Urbana no Município de Ponte Nova e contém outras providências</w:t>
      </w:r>
      <w:r>
        <w:rPr>
          <w:rFonts w:ascii="Times New Roman" w:hAnsi="Times New Roman" w:cs="Times New Roman"/>
          <w:bCs/>
          <w:iCs/>
          <w:color w:val="000000"/>
        </w:rPr>
        <w:t>. (DISCUTIR E VOTAR O PARECER)</w:t>
      </w:r>
    </w:p>
    <w:p w:rsidR="004917CE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PLS nº </w:t>
      </w:r>
      <w:r w:rsidRPr="0044194F">
        <w:rPr>
          <w:rFonts w:ascii="Times New Roman" w:hAnsi="Times New Roman" w:cs="Times New Roman"/>
          <w:b/>
          <w:bCs/>
        </w:rPr>
        <w:t>3.657/2019</w:t>
      </w:r>
      <w:r w:rsidRPr="0044194F">
        <w:rPr>
          <w:rFonts w:ascii="Times New Roman" w:hAnsi="Times New Roman" w:cs="Times New Roman"/>
          <w:bCs/>
        </w:rPr>
        <w:t xml:space="preserve"> – autoriza o Município de Ponte Nova a contratar operação de crédito denominada financiamento para infraestrutura e saneamento (FINISA), junto à Caixa Econômica Federal, para realização de obras de infraestrutura</w:t>
      </w:r>
      <w:r>
        <w:rPr>
          <w:rFonts w:ascii="Times New Roman" w:hAnsi="Times New Roman" w:cs="Times New Roman"/>
          <w:bCs/>
        </w:rPr>
        <w:t>.</w:t>
      </w:r>
    </w:p>
    <w:p w:rsidR="004917CE" w:rsidRPr="002B446D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446D">
        <w:rPr>
          <w:rFonts w:ascii="Times New Roman" w:hAnsi="Times New Roman" w:cs="Times New Roman"/>
          <w:b/>
          <w:bCs/>
        </w:rPr>
        <w:t>PL nº 3.664/2019</w:t>
      </w:r>
      <w:r w:rsidRPr="002B446D">
        <w:rPr>
          <w:rFonts w:ascii="Times New Roman" w:hAnsi="Times New Roman" w:cs="Times New Roman"/>
          <w:bCs/>
        </w:rPr>
        <w:t xml:space="preserve"> – altera a Lei Municipal nº 4.129/2017, que dispõe sobre os princípios básicos, a organização e a estrutura administrativa, com o quadro de servidores efetivos e de cargos em comissão com as respectivas funções, da administração direta do Poder Executivo do Município de Ponte Nova, e dá outras providências.</w:t>
      </w:r>
    </w:p>
    <w:p w:rsidR="004917CE" w:rsidRPr="002032FB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446D">
        <w:rPr>
          <w:rFonts w:ascii="Times New Roman" w:hAnsi="Times New Roman" w:cs="Times New Roman"/>
          <w:b/>
          <w:bCs/>
        </w:rPr>
        <w:t xml:space="preserve">PL nº 3.665/2019 – </w:t>
      </w:r>
      <w:r w:rsidRPr="002B446D">
        <w:rPr>
          <w:rFonts w:ascii="Times New Roman" w:hAnsi="Times New Roman" w:cs="Times New Roman"/>
          <w:color w:val="000000"/>
        </w:rPr>
        <w:t>altera a Lei Municipal nº 4.190/2018, extinguindo cargos e vagas do quadro efetivo do DMAES – Departamento Municipal de Água, Esgoto e Saneamento e dá outras providências.</w:t>
      </w:r>
    </w:p>
    <w:p w:rsidR="004917CE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917CE" w:rsidRDefault="004917CE" w:rsidP="008A703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917CE" w:rsidRPr="00117E01" w:rsidRDefault="004917CE" w:rsidP="008A703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A3AFA" w:rsidRPr="002032FB" w:rsidRDefault="000A3AFA" w:rsidP="008A7039">
      <w:pPr>
        <w:pStyle w:val="Corpodetexto3"/>
        <w:rPr>
          <w:b/>
          <w:sz w:val="22"/>
          <w:szCs w:val="22"/>
        </w:rPr>
      </w:pPr>
      <w:r w:rsidRPr="002032FB">
        <w:rPr>
          <w:b/>
          <w:sz w:val="22"/>
          <w:szCs w:val="22"/>
        </w:rPr>
        <w:t>Encerramento</w:t>
      </w:r>
    </w:p>
    <w:p w:rsidR="000A3AFA" w:rsidRDefault="000A3AFA" w:rsidP="008A7039">
      <w:pPr>
        <w:pStyle w:val="Corpodetexto3"/>
        <w:rPr>
          <w:b/>
          <w:sz w:val="22"/>
          <w:szCs w:val="22"/>
        </w:rPr>
      </w:pPr>
    </w:p>
    <w:p w:rsidR="007C2866" w:rsidRPr="002032FB" w:rsidRDefault="007C2866" w:rsidP="008A7039">
      <w:pPr>
        <w:pStyle w:val="Corpodetexto3"/>
        <w:rPr>
          <w:b/>
          <w:sz w:val="22"/>
          <w:szCs w:val="22"/>
        </w:rPr>
      </w:pPr>
    </w:p>
    <w:p w:rsidR="002032FB" w:rsidRPr="002032FB" w:rsidRDefault="002032FB" w:rsidP="008A7039">
      <w:pPr>
        <w:pStyle w:val="Corpodetexto3"/>
        <w:rPr>
          <w:b/>
          <w:sz w:val="22"/>
          <w:szCs w:val="22"/>
        </w:rPr>
      </w:pPr>
    </w:p>
    <w:p w:rsidR="004917CE" w:rsidRDefault="002D44B4" w:rsidP="007A6858">
      <w:pPr>
        <w:pStyle w:val="Corpodetexto3"/>
        <w:jc w:val="center"/>
        <w:rPr>
          <w:b/>
          <w:sz w:val="22"/>
          <w:szCs w:val="22"/>
        </w:rPr>
      </w:pPr>
      <w:r w:rsidRPr="002032FB">
        <w:rPr>
          <w:b/>
          <w:sz w:val="22"/>
          <w:szCs w:val="22"/>
        </w:rPr>
        <w:t>Ana Maria Ferreira Proença</w:t>
      </w:r>
    </w:p>
    <w:p w:rsidR="000631F0" w:rsidRPr="002032FB" w:rsidRDefault="000A3AFA" w:rsidP="007A6858">
      <w:pPr>
        <w:pStyle w:val="Corpodetexto3"/>
        <w:jc w:val="center"/>
        <w:rPr>
          <w:sz w:val="22"/>
          <w:szCs w:val="22"/>
        </w:rPr>
      </w:pPr>
      <w:r w:rsidRPr="002032FB">
        <w:rPr>
          <w:b/>
          <w:sz w:val="22"/>
          <w:szCs w:val="22"/>
        </w:rPr>
        <w:t>Presidente</w:t>
      </w:r>
    </w:p>
    <w:sectPr w:rsidR="000631F0" w:rsidRPr="002032FB" w:rsidSect="00F522CB">
      <w:headerReference w:type="default" r:id="rId7"/>
      <w:footerReference w:type="default" r:id="rId8"/>
      <w:pgSz w:w="11906" w:h="16838" w:code="9"/>
      <w:pgMar w:top="851" w:right="1021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3059E"/>
    <w:rsid w:val="00056638"/>
    <w:rsid w:val="00062780"/>
    <w:rsid w:val="000631F0"/>
    <w:rsid w:val="00063845"/>
    <w:rsid w:val="00072570"/>
    <w:rsid w:val="0008178B"/>
    <w:rsid w:val="00081E64"/>
    <w:rsid w:val="00086B2D"/>
    <w:rsid w:val="00096741"/>
    <w:rsid w:val="000A0CEB"/>
    <w:rsid w:val="000A3AFA"/>
    <w:rsid w:val="000C25B4"/>
    <w:rsid w:val="000F2549"/>
    <w:rsid w:val="00100420"/>
    <w:rsid w:val="00106811"/>
    <w:rsid w:val="00117E01"/>
    <w:rsid w:val="00133F8D"/>
    <w:rsid w:val="0015174D"/>
    <w:rsid w:val="001667E1"/>
    <w:rsid w:val="00182E60"/>
    <w:rsid w:val="00184464"/>
    <w:rsid w:val="001A657C"/>
    <w:rsid w:val="001B0A37"/>
    <w:rsid w:val="002011D8"/>
    <w:rsid w:val="00203037"/>
    <w:rsid w:val="002032FB"/>
    <w:rsid w:val="00224461"/>
    <w:rsid w:val="002535EB"/>
    <w:rsid w:val="00264EFF"/>
    <w:rsid w:val="002A2E47"/>
    <w:rsid w:val="002B446D"/>
    <w:rsid w:val="002D44B4"/>
    <w:rsid w:val="002D6B37"/>
    <w:rsid w:val="002E10F2"/>
    <w:rsid w:val="002E7EA3"/>
    <w:rsid w:val="003137D6"/>
    <w:rsid w:val="00320809"/>
    <w:rsid w:val="00342653"/>
    <w:rsid w:val="00344FAB"/>
    <w:rsid w:val="003524D9"/>
    <w:rsid w:val="00356F29"/>
    <w:rsid w:val="00374B9E"/>
    <w:rsid w:val="00375956"/>
    <w:rsid w:val="003836C9"/>
    <w:rsid w:val="003911B1"/>
    <w:rsid w:val="00397D45"/>
    <w:rsid w:val="003B2E8C"/>
    <w:rsid w:val="003C7597"/>
    <w:rsid w:val="003D2F65"/>
    <w:rsid w:val="003D7253"/>
    <w:rsid w:val="003E513F"/>
    <w:rsid w:val="003F3EE2"/>
    <w:rsid w:val="00404081"/>
    <w:rsid w:val="0041176F"/>
    <w:rsid w:val="004135B1"/>
    <w:rsid w:val="00415AEF"/>
    <w:rsid w:val="004229D0"/>
    <w:rsid w:val="00433562"/>
    <w:rsid w:val="0044194F"/>
    <w:rsid w:val="004424BC"/>
    <w:rsid w:val="00447459"/>
    <w:rsid w:val="004917CE"/>
    <w:rsid w:val="004B3DA2"/>
    <w:rsid w:val="004D3343"/>
    <w:rsid w:val="004E18E4"/>
    <w:rsid w:val="004E2D50"/>
    <w:rsid w:val="004F1E7C"/>
    <w:rsid w:val="00501B89"/>
    <w:rsid w:val="00510F0D"/>
    <w:rsid w:val="005268FF"/>
    <w:rsid w:val="00537183"/>
    <w:rsid w:val="005434FC"/>
    <w:rsid w:val="00547B65"/>
    <w:rsid w:val="00547E68"/>
    <w:rsid w:val="00551BEA"/>
    <w:rsid w:val="0056173F"/>
    <w:rsid w:val="00576608"/>
    <w:rsid w:val="005838D6"/>
    <w:rsid w:val="0058707D"/>
    <w:rsid w:val="00587B65"/>
    <w:rsid w:val="00597600"/>
    <w:rsid w:val="005B2089"/>
    <w:rsid w:val="005C04F0"/>
    <w:rsid w:val="005D52E7"/>
    <w:rsid w:val="005F1269"/>
    <w:rsid w:val="005F6170"/>
    <w:rsid w:val="00616348"/>
    <w:rsid w:val="006233E0"/>
    <w:rsid w:val="0066482E"/>
    <w:rsid w:val="00673218"/>
    <w:rsid w:val="00674AA4"/>
    <w:rsid w:val="00675033"/>
    <w:rsid w:val="0068425B"/>
    <w:rsid w:val="006A1B2C"/>
    <w:rsid w:val="006A2731"/>
    <w:rsid w:val="006A617C"/>
    <w:rsid w:val="006E6EF2"/>
    <w:rsid w:val="006E7227"/>
    <w:rsid w:val="00702BA8"/>
    <w:rsid w:val="00703CAC"/>
    <w:rsid w:val="00707CD6"/>
    <w:rsid w:val="007137B1"/>
    <w:rsid w:val="007462B3"/>
    <w:rsid w:val="0078188C"/>
    <w:rsid w:val="00782C92"/>
    <w:rsid w:val="00786625"/>
    <w:rsid w:val="00796A72"/>
    <w:rsid w:val="007A6858"/>
    <w:rsid w:val="007C2866"/>
    <w:rsid w:val="007D2FF4"/>
    <w:rsid w:val="007D561E"/>
    <w:rsid w:val="007D6043"/>
    <w:rsid w:val="007E765C"/>
    <w:rsid w:val="007F518F"/>
    <w:rsid w:val="008028CF"/>
    <w:rsid w:val="00805B57"/>
    <w:rsid w:val="0081047C"/>
    <w:rsid w:val="00820717"/>
    <w:rsid w:val="00863E94"/>
    <w:rsid w:val="00876B74"/>
    <w:rsid w:val="008A67F6"/>
    <w:rsid w:val="008A7039"/>
    <w:rsid w:val="008B764E"/>
    <w:rsid w:val="008C43A8"/>
    <w:rsid w:val="008E09C8"/>
    <w:rsid w:val="008F0C28"/>
    <w:rsid w:val="008F1E5A"/>
    <w:rsid w:val="0091550E"/>
    <w:rsid w:val="0094219D"/>
    <w:rsid w:val="00951706"/>
    <w:rsid w:val="00951865"/>
    <w:rsid w:val="00976662"/>
    <w:rsid w:val="00981DBE"/>
    <w:rsid w:val="00992D5D"/>
    <w:rsid w:val="009A2220"/>
    <w:rsid w:val="009B5DEC"/>
    <w:rsid w:val="009E4389"/>
    <w:rsid w:val="009F57F7"/>
    <w:rsid w:val="00A10482"/>
    <w:rsid w:val="00A23DD8"/>
    <w:rsid w:val="00A25BB8"/>
    <w:rsid w:val="00A30A76"/>
    <w:rsid w:val="00A321BE"/>
    <w:rsid w:val="00A40A01"/>
    <w:rsid w:val="00A41B0F"/>
    <w:rsid w:val="00A44B1E"/>
    <w:rsid w:val="00A51256"/>
    <w:rsid w:val="00A65F7F"/>
    <w:rsid w:val="00A729C5"/>
    <w:rsid w:val="00A80E6A"/>
    <w:rsid w:val="00A86D5A"/>
    <w:rsid w:val="00AF12B1"/>
    <w:rsid w:val="00B009FD"/>
    <w:rsid w:val="00B15479"/>
    <w:rsid w:val="00B42ABF"/>
    <w:rsid w:val="00B44A36"/>
    <w:rsid w:val="00B47403"/>
    <w:rsid w:val="00B4753A"/>
    <w:rsid w:val="00B6073D"/>
    <w:rsid w:val="00B6396A"/>
    <w:rsid w:val="00B75BB0"/>
    <w:rsid w:val="00BC0F63"/>
    <w:rsid w:val="00BC3AE3"/>
    <w:rsid w:val="00C00EBA"/>
    <w:rsid w:val="00C21C6F"/>
    <w:rsid w:val="00C44B23"/>
    <w:rsid w:val="00C63765"/>
    <w:rsid w:val="00C66DC8"/>
    <w:rsid w:val="00C702D8"/>
    <w:rsid w:val="00CC078C"/>
    <w:rsid w:val="00CC07C5"/>
    <w:rsid w:val="00D07320"/>
    <w:rsid w:val="00D16989"/>
    <w:rsid w:val="00D17B62"/>
    <w:rsid w:val="00D2531C"/>
    <w:rsid w:val="00D25FA7"/>
    <w:rsid w:val="00D33B3F"/>
    <w:rsid w:val="00D5496B"/>
    <w:rsid w:val="00D60D09"/>
    <w:rsid w:val="00D67CDE"/>
    <w:rsid w:val="00D95260"/>
    <w:rsid w:val="00DA4303"/>
    <w:rsid w:val="00DB1384"/>
    <w:rsid w:val="00DB2184"/>
    <w:rsid w:val="00DF300E"/>
    <w:rsid w:val="00DF31FD"/>
    <w:rsid w:val="00E10063"/>
    <w:rsid w:val="00E262DF"/>
    <w:rsid w:val="00E4300E"/>
    <w:rsid w:val="00E50868"/>
    <w:rsid w:val="00E6195E"/>
    <w:rsid w:val="00E62E28"/>
    <w:rsid w:val="00E73BE4"/>
    <w:rsid w:val="00EE414B"/>
    <w:rsid w:val="00EF71C4"/>
    <w:rsid w:val="00F07B1C"/>
    <w:rsid w:val="00F307E0"/>
    <w:rsid w:val="00F36C99"/>
    <w:rsid w:val="00F522CB"/>
    <w:rsid w:val="00F649CB"/>
    <w:rsid w:val="00F973DC"/>
    <w:rsid w:val="00FA0897"/>
    <w:rsid w:val="00FA0926"/>
    <w:rsid w:val="00FA4671"/>
    <w:rsid w:val="00FC03EB"/>
    <w:rsid w:val="00FC6AC6"/>
    <w:rsid w:val="00FD1624"/>
    <w:rsid w:val="00FD40E2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0682F1A1-31A7-40C2-A61C-C96C2B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DBDC-9EF0-4CF6-820B-9A4145CF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47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15</cp:revision>
  <cp:lastPrinted>2019-06-18T21:28:00Z</cp:lastPrinted>
  <dcterms:created xsi:type="dcterms:W3CDTF">2019-06-27T16:02:00Z</dcterms:created>
  <dcterms:modified xsi:type="dcterms:W3CDTF">2019-06-28T15:25:00Z</dcterms:modified>
</cp:coreProperties>
</file>