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Pr="00AC5EBB" w:rsidRDefault="00AC5EBB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050C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9E4389" w:rsidRPr="00AC5EBB">
        <w:rPr>
          <w:rFonts w:ascii="Times New Roman" w:hAnsi="Times New Roman" w:cs="Times New Roman"/>
          <w:b/>
          <w:bCs/>
          <w:sz w:val="24"/>
          <w:szCs w:val="24"/>
        </w:rPr>
        <w:t>ª</w:t>
      </w:r>
      <w:r w:rsidR="000A3AFA"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 Reunião Ordinária Móvel do 2º Período da 3ª Sessão Legisla</w:t>
      </w:r>
      <w:r w:rsidR="004917CE" w:rsidRPr="00AC5EBB">
        <w:rPr>
          <w:rFonts w:ascii="Times New Roman" w:hAnsi="Times New Roman" w:cs="Times New Roman"/>
          <w:b/>
          <w:bCs/>
          <w:sz w:val="24"/>
          <w:szCs w:val="24"/>
        </w:rPr>
        <w:t>tiva da atual Legislatura, em 28</w:t>
      </w:r>
      <w:r w:rsidR="009A2220" w:rsidRPr="00AC5EBB">
        <w:rPr>
          <w:rFonts w:ascii="Times New Roman" w:hAnsi="Times New Roman" w:cs="Times New Roman"/>
          <w:b/>
          <w:bCs/>
          <w:sz w:val="24"/>
          <w:szCs w:val="24"/>
        </w:rPr>
        <w:t>/06</w:t>
      </w:r>
      <w:r w:rsidR="007462B3" w:rsidRPr="00AC5EBB">
        <w:rPr>
          <w:rFonts w:ascii="Times New Roman" w:hAnsi="Times New Roman" w:cs="Times New Roman"/>
          <w:b/>
          <w:bCs/>
          <w:sz w:val="24"/>
          <w:szCs w:val="24"/>
        </w:rPr>
        <w:t>/2019, às 1</w:t>
      </w:r>
      <w:r w:rsidR="0095704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A3AFA" w:rsidRPr="00AC5EBB">
        <w:rPr>
          <w:rFonts w:ascii="Times New Roman" w:hAnsi="Times New Roman" w:cs="Times New Roman"/>
          <w:b/>
          <w:bCs/>
          <w:sz w:val="24"/>
          <w:szCs w:val="24"/>
        </w:rPr>
        <w:t>h</w:t>
      </w:r>
    </w:p>
    <w:p w:rsidR="000A3AFA" w:rsidRPr="00AC5EBB" w:rsidRDefault="000A3AFA" w:rsidP="00D253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ASSUNTO: Programação de Reunião</w:t>
      </w:r>
    </w:p>
    <w:p w:rsidR="000A3AFA" w:rsidRPr="00AC5EBB" w:rsidRDefault="000A3AFA" w:rsidP="00D2531C">
      <w:pPr>
        <w:pStyle w:val="Ttulo1"/>
        <w:jc w:val="both"/>
        <w:rPr>
          <w:b/>
          <w:bCs/>
          <w:sz w:val="24"/>
        </w:rPr>
      </w:pPr>
      <w:r w:rsidRPr="00AC5EBB">
        <w:rPr>
          <w:b/>
          <w:bCs/>
          <w:sz w:val="24"/>
        </w:rPr>
        <w:t>SERVIÇO: Gabinete da Presidência</w:t>
      </w:r>
    </w:p>
    <w:p w:rsidR="002B446D" w:rsidRPr="00AC5EBB" w:rsidRDefault="002B446D" w:rsidP="00D25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FA" w:rsidRPr="00AC5EBB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CHAMADA/ABERTURA/ORAÇÃO</w:t>
      </w:r>
    </w:p>
    <w:p w:rsidR="000A3AFA" w:rsidRDefault="000A3AFA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LEITURA DA ATA DA REUNIÃO ANTERIOR</w:t>
      </w:r>
    </w:p>
    <w:p w:rsidR="00EE25CE" w:rsidRDefault="00EE25CE" w:rsidP="00D253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E25CE" w:rsidRDefault="00EE25CE" w:rsidP="00EE25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2866" w:rsidRPr="00AC5EBB" w:rsidRDefault="007C2866" w:rsidP="00447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C" w:rsidRPr="00AC5EBB" w:rsidRDefault="006A617C" w:rsidP="002E7E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MATÉRIAS DA ORDEM DO DIA</w:t>
      </w:r>
    </w:p>
    <w:p w:rsidR="000F2549" w:rsidRDefault="000F2549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4D" w:rsidRPr="00AC5EBB" w:rsidRDefault="0095704D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PRIMEIRA DISCUSSÃO E VOTAÇÃO </w:t>
      </w:r>
      <w:r w:rsidR="00DE6654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 PROJETO DE LEI</w:t>
      </w:r>
      <w:r w:rsidR="00DE6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E6654">
        <w:rPr>
          <w:rFonts w:ascii="Times New Roman" w:hAnsi="Times New Roman" w:cs="Times New Roman"/>
          <w:b/>
          <w:bCs/>
          <w:sz w:val="24"/>
          <w:szCs w:val="24"/>
        </w:rPr>
        <w:t>Nº.:</w:t>
      </w:r>
      <w:proofErr w:type="gramEnd"/>
    </w:p>
    <w:p w:rsidR="0095704D" w:rsidRDefault="0095704D" w:rsidP="00AC5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4D" w:rsidRPr="00AC5EBB" w:rsidRDefault="0095704D" w:rsidP="00957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3.667/2019 -</w:t>
      </w:r>
      <w:r w:rsidRPr="00EE25CE">
        <w:rPr>
          <w:rFonts w:ascii="Times New Roman" w:hAnsi="Times New Roman" w:cs="Times New Roman"/>
          <w:bCs/>
          <w:sz w:val="24"/>
          <w:szCs w:val="24"/>
        </w:rPr>
        <w:t xml:space="preserve"> Autoriza a inclusão de dotação orçamentária através de Crédito Adicional Especial no orçamento vigente para a reestruturação em locais atingidos pelas chuvas de 12/2017, Processo nº 59053.001584/2018-03.</w:t>
      </w:r>
    </w:p>
    <w:p w:rsidR="0095704D" w:rsidRDefault="0095704D" w:rsidP="00AC5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4D" w:rsidRDefault="0095704D" w:rsidP="00AC5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04D" w:rsidRPr="00AC5EBB" w:rsidRDefault="0095704D" w:rsidP="00957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SEGUNDA DISCUSSÃO E VOTAÇÃO DO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 PROJETO</w:t>
      </w:r>
      <w:r>
        <w:rPr>
          <w:rFonts w:ascii="Times New Roman" w:hAnsi="Times New Roman" w:cs="Times New Roman"/>
          <w:b/>
          <w:bCs/>
          <w:sz w:val="24"/>
          <w:szCs w:val="24"/>
        </w:rPr>
        <w:t>S DE LEI</w:t>
      </w:r>
      <w:r w:rsidR="00DE6654">
        <w:rPr>
          <w:rFonts w:ascii="Times New Roman" w:hAnsi="Times New Roman" w:cs="Times New Roman"/>
          <w:b/>
          <w:bCs/>
          <w:sz w:val="24"/>
          <w:szCs w:val="24"/>
        </w:rPr>
        <w:t xml:space="preserve"> Nºs.:</w:t>
      </w:r>
    </w:p>
    <w:p w:rsidR="0095704D" w:rsidRDefault="0095704D" w:rsidP="00AC5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>PL nº 3.660/2019</w:t>
      </w:r>
      <w:r w:rsidRPr="00AC5EBB">
        <w:rPr>
          <w:rFonts w:ascii="Times New Roman" w:hAnsi="Times New Roman" w:cs="Times New Roman"/>
          <w:bCs/>
          <w:sz w:val="24"/>
          <w:szCs w:val="24"/>
        </w:rPr>
        <w:t xml:space="preserve"> – institui o Programa Municipal de “Conservação de Nascentes e Cursos D’água” como medida de prevenção dos danos de degradações ambientais e de enchentes; altera a Lei Municipal nº 2.180/1997, que dispõe sobre Programa Municipal de Conservação da Água; e dá outras providências.</w:t>
      </w:r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EBB">
        <w:rPr>
          <w:rFonts w:ascii="Times New Roman" w:hAnsi="Times New Roman" w:cs="Times New Roman"/>
          <w:b/>
          <w:bCs/>
          <w:sz w:val="24"/>
          <w:szCs w:val="24"/>
        </w:rPr>
        <w:t xml:space="preserve">PLC nº 3.663/2019 </w:t>
      </w:r>
      <w:r w:rsidRPr="00AC5EBB">
        <w:rPr>
          <w:rFonts w:ascii="Times New Roman" w:hAnsi="Times New Roman" w:cs="Times New Roman"/>
          <w:bCs/>
          <w:sz w:val="24"/>
          <w:szCs w:val="24"/>
        </w:rPr>
        <w:t>– altera o artigo 280-A, §2º da Lei Municipal nº 3.027/2007, e dá outras providências.</w:t>
      </w:r>
    </w:p>
    <w:p w:rsidR="00AC5EBB" w:rsidRPr="00AC5EBB" w:rsidRDefault="00AC5EBB" w:rsidP="00AC5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EBB">
        <w:rPr>
          <w:rFonts w:ascii="Times New Roman" w:hAnsi="Times New Roman" w:cs="Times New Roman"/>
          <w:b/>
          <w:sz w:val="24"/>
          <w:szCs w:val="24"/>
        </w:rPr>
        <w:t xml:space="preserve">PL nº 3.644/2019 - </w:t>
      </w:r>
      <w:r w:rsidRPr="00AC5EBB">
        <w:rPr>
          <w:rFonts w:ascii="Times New Roman" w:hAnsi="Times New Roman" w:cs="Times New Roman"/>
          <w:bCs/>
          <w:sz w:val="24"/>
          <w:szCs w:val="24"/>
        </w:rPr>
        <w:t>altera a Lei Municipal nº 2.058/1995, e dá outras providências</w:t>
      </w:r>
      <w:r w:rsidR="0095704D">
        <w:rPr>
          <w:rFonts w:ascii="Times New Roman" w:hAnsi="Times New Roman" w:cs="Times New Roman"/>
          <w:bCs/>
          <w:sz w:val="24"/>
          <w:szCs w:val="24"/>
        </w:rPr>
        <w:t>.</w:t>
      </w:r>
    </w:p>
    <w:p w:rsidR="00AC5EBB" w:rsidRPr="00AC5EBB" w:rsidRDefault="00AC5EBB" w:rsidP="002E7E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AFA" w:rsidRPr="00AC5EBB" w:rsidRDefault="000A3AFA" w:rsidP="008A7039">
      <w:pPr>
        <w:pStyle w:val="Corpodetexto3"/>
        <w:rPr>
          <w:b/>
        </w:rPr>
      </w:pPr>
      <w:r w:rsidRPr="00AC5EBB">
        <w:rPr>
          <w:b/>
        </w:rPr>
        <w:t>Encerramento</w:t>
      </w:r>
    </w:p>
    <w:p w:rsidR="000A3AFA" w:rsidRPr="00AC5EBB" w:rsidRDefault="000A3AFA" w:rsidP="008A7039">
      <w:pPr>
        <w:pStyle w:val="Corpodetexto3"/>
        <w:rPr>
          <w:b/>
        </w:rPr>
      </w:pPr>
    </w:p>
    <w:p w:rsidR="007C2866" w:rsidRPr="00AC5EBB" w:rsidRDefault="007C2866" w:rsidP="008A7039">
      <w:pPr>
        <w:pStyle w:val="Corpodetexto3"/>
        <w:rPr>
          <w:b/>
        </w:rPr>
      </w:pPr>
    </w:p>
    <w:p w:rsidR="002032FB" w:rsidRPr="00AC5EBB" w:rsidRDefault="002032FB" w:rsidP="008A7039">
      <w:pPr>
        <w:pStyle w:val="Corpodetexto3"/>
        <w:rPr>
          <w:b/>
        </w:rPr>
      </w:pPr>
    </w:p>
    <w:p w:rsidR="004917CE" w:rsidRPr="00AC5EBB" w:rsidRDefault="002D44B4" w:rsidP="007A6858">
      <w:pPr>
        <w:pStyle w:val="Corpodetexto3"/>
        <w:jc w:val="center"/>
        <w:rPr>
          <w:b/>
        </w:rPr>
      </w:pPr>
      <w:r w:rsidRPr="00AC5EBB">
        <w:rPr>
          <w:b/>
        </w:rPr>
        <w:t>Ana Maria Ferreira Proença</w:t>
      </w:r>
    </w:p>
    <w:p w:rsidR="000631F0" w:rsidRPr="00AC5EBB" w:rsidRDefault="000A3AFA" w:rsidP="007A6858">
      <w:pPr>
        <w:pStyle w:val="Corpodetexto3"/>
        <w:jc w:val="center"/>
      </w:pPr>
      <w:r w:rsidRPr="00AC5EBB">
        <w:rPr>
          <w:b/>
        </w:rPr>
        <w:t>Presidente</w:t>
      </w:r>
    </w:p>
    <w:sectPr w:rsidR="000631F0" w:rsidRPr="00AC5EBB" w:rsidSect="00F522CB">
      <w:headerReference w:type="default" r:id="rId7"/>
      <w:footerReference w:type="default" r:id="rId8"/>
      <w:pgSz w:w="11906" w:h="16838" w:code="9"/>
      <w:pgMar w:top="851" w:right="1021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3A"/>
    <w:rsid w:val="0003059E"/>
    <w:rsid w:val="00056638"/>
    <w:rsid w:val="00062780"/>
    <w:rsid w:val="000631F0"/>
    <w:rsid w:val="00063845"/>
    <w:rsid w:val="00072570"/>
    <w:rsid w:val="0008178B"/>
    <w:rsid w:val="00081E64"/>
    <w:rsid w:val="00086B2D"/>
    <w:rsid w:val="00096741"/>
    <w:rsid w:val="000A0CEB"/>
    <w:rsid w:val="000A3AFA"/>
    <w:rsid w:val="000C25B4"/>
    <w:rsid w:val="000F2549"/>
    <w:rsid w:val="00100420"/>
    <w:rsid w:val="00106811"/>
    <w:rsid w:val="00117E01"/>
    <w:rsid w:val="00133F8D"/>
    <w:rsid w:val="0015174D"/>
    <w:rsid w:val="001667E1"/>
    <w:rsid w:val="00182E60"/>
    <w:rsid w:val="00184464"/>
    <w:rsid w:val="001A657C"/>
    <w:rsid w:val="001B0A37"/>
    <w:rsid w:val="002011D8"/>
    <w:rsid w:val="00203037"/>
    <w:rsid w:val="002032FB"/>
    <w:rsid w:val="00224461"/>
    <w:rsid w:val="002535EB"/>
    <w:rsid w:val="00264EFF"/>
    <w:rsid w:val="002A2E47"/>
    <w:rsid w:val="002B446D"/>
    <w:rsid w:val="002D44B4"/>
    <w:rsid w:val="002D6B37"/>
    <w:rsid w:val="002E10F2"/>
    <w:rsid w:val="002E7EA3"/>
    <w:rsid w:val="003137D6"/>
    <w:rsid w:val="00320809"/>
    <w:rsid w:val="00342653"/>
    <w:rsid w:val="00344FAB"/>
    <w:rsid w:val="003524D9"/>
    <w:rsid w:val="00356F29"/>
    <w:rsid w:val="00374B9E"/>
    <w:rsid w:val="00375956"/>
    <w:rsid w:val="003836C9"/>
    <w:rsid w:val="00397D45"/>
    <w:rsid w:val="003B2E8C"/>
    <w:rsid w:val="003C7597"/>
    <w:rsid w:val="003D2F65"/>
    <w:rsid w:val="003D7253"/>
    <w:rsid w:val="003E513F"/>
    <w:rsid w:val="003F3EE2"/>
    <w:rsid w:val="00404081"/>
    <w:rsid w:val="0041176F"/>
    <w:rsid w:val="004135B1"/>
    <w:rsid w:val="00415AEF"/>
    <w:rsid w:val="004229D0"/>
    <w:rsid w:val="00433562"/>
    <w:rsid w:val="0044194F"/>
    <w:rsid w:val="004424BC"/>
    <w:rsid w:val="00447459"/>
    <w:rsid w:val="004917CE"/>
    <w:rsid w:val="004B3DA2"/>
    <w:rsid w:val="004D3343"/>
    <w:rsid w:val="004E18E4"/>
    <w:rsid w:val="004E2D50"/>
    <w:rsid w:val="004F1E7C"/>
    <w:rsid w:val="00501B89"/>
    <w:rsid w:val="00510F0D"/>
    <w:rsid w:val="005268FF"/>
    <w:rsid w:val="00537183"/>
    <w:rsid w:val="005434FC"/>
    <w:rsid w:val="00547B65"/>
    <w:rsid w:val="00547E68"/>
    <w:rsid w:val="00551BEA"/>
    <w:rsid w:val="0056173F"/>
    <w:rsid w:val="00576608"/>
    <w:rsid w:val="005838D6"/>
    <w:rsid w:val="0058707D"/>
    <w:rsid w:val="00587B65"/>
    <w:rsid w:val="00597600"/>
    <w:rsid w:val="005B2089"/>
    <w:rsid w:val="005C04F0"/>
    <w:rsid w:val="005D52E7"/>
    <w:rsid w:val="005F1269"/>
    <w:rsid w:val="005F6170"/>
    <w:rsid w:val="00616348"/>
    <w:rsid w:val="006233E0"/>
    <w:rsid w:val="0066050C"/>
    <w:rsid w:val="0066482E"/>
    <w:rsid w:val="00673218"/>
    <w:rsid w:val="00674AA4"/>
    <w:rsid w:val="00675033"/>
    <w:rsid w:val="0068425B"/>
    <w:rsid w:val="006A1B2C"/>
    <w:rsid w:val="006A2731"/>
    <w:rsid w:val="006A617C"/>
    <w:rsid w:val="006E6EF2"/>
    <w:rsid w:val="006E7227"/>
    <w:rsid w:val="00702BA8"/>
    <w:rsid w:val="00703CAC"/>
    <w:rsid w:val="00707CD6"/>
    <w:rsid w:val="007137B1"/>
    <w:rsid w:val="007462B3"/>
    <w:rsid w:val="0076459F"/>
    <w:rsid w:val="0076659B"/>
    <w:rsid w:val="0078188C"/>
    <w:rsid w:val="00782C92"/>
    <w:rsid w:val="00786625"/>
    <w:rsid w:val="00791AED"/>
    <w:rsid w:val="00796A72"/>
    <w:rsid w:val="007A6858"/>
    <w:rsid w:val="007C2866"/>
    <w:rsid w:val="007D2FF4"/>
    <w:rsid w:val="007D561E"/>
    <w:rsid w:val="007D6043"/>
    <w:rsid w:val="007E765C"/>
    <w:rsid w:val="007F518F"/>
    <w:rsid w:val="008028CF"/>
    <w:rsid w:val="00805B57"/>
    <w:rsid w:val="0081047C"/>
    <w:rsid w:val="00820717"/>
    <w:rsid w:val="00863E94"/>
    <w:rsid w:val="00876B74"/>
    <w:rsid w:val="008A7039"/>
    <w:rsid w:val="008B764E"/>
    <w:rsid w:val="008C43A8"/>
    <w:rsid w:val="008E09C8"/>
    <w:rsid w:val="008E7697"/>
    <w:rsid w:val="008F0C28"/>
    <w:rsid w:val="008F1E5A"/>
    <w:rsid w:val="0091550E"/>
    <w:rsid w:val="0094219D"/>
    <w:rsid w:val="00951706"/>
    <w:rsid w:val="00951865"/>
    <w:rsid w:val="00953FB7"/>
    <w:rsid w:val="0095704D"/>
    <w:rsid w:val="00976662"/>
    <w:rsid w:val="00981DBE"/>
    <w:rsid w:val="00992D5D"/>
    <w:rsid w:val="009A2220"/>
    <w:rsid w:val="009B5DEC"/>
    <w:rsid w:val="009E4389"/>
    <w:rsid w:val="009F57F7"/>
    <w:rsid w:val="00A10482"/>
    <w:rsid w:val="00A23DD8"/>
    <w:rsid w:val="00A25BB8"/>
    <w:rsid w:val="00A30A76"/>
    <w:rsid w:val="00A321BE"/>
    <w:rsid w:val="00A40A01"/>
    <w:rsid w:val="00A41B0F"/>
    <w:rsid w:val="00A51256"/>
    <w:rsid w:val="00A65F7F"/>
    <w:rsid w:val="00A729C5"/>
    <w:rsid w:val="00A80E6A"/>
    <w:rsid w:val="00A86D5A"/>
    <w:rsid w:val="00AC5EBB"/>
    <w:rsid w:val="00AF12B1"/>
    <w:rsid w:val="00B009FD"/>
    <w:rsid w:val="00B15479"/>
    <w:rsid w:val="00B42ABF"/>
    <w:rsid w:val="00B44A36"/>
    <w:rsid w:val="00B47403"/>
    <w:rsid w:val="00B4753A"/>
    <w:rsid w:val="00B534FC"/>
    <w:rsid w:val="00B6073D"/>
    <w:rsid w:val="00B6396A"/>
    <w:rsid w:val="00B75BB0"/>
    <w:rsid w:val="00BC0F63"/>
    <w:rsid w:val="00BC3AE3"/>
    <w:rsid w:val="00C00EBA"/>
    <w:rsid w:val="00C44B23"/>
    <w:rsid w:val="00C66DC8"/>
    <w:rsid w:val="00C702D8"/>
    <w:rsid w:val="00CC078C"/>
    <w:rsid w:val="00CC07C5"/>
    <w:rsid w:val="00D07320"/>
    <w:rsid w:val="00D16989"/>
    <w:rsid w:val="00D17B62"/>
    <w:rsid w:val="00D2531C"/>
    <w:rsid w:val="00D25FA7"/>
    <w:rsid w:val="00D33B3F"/>
    <w:rsid w:val="00D5496B"/>
    <w:rsid w:val="00D60D09"/>
    <w:rsid w:val="00D67CDE"/>
    <w:rsid w:val="00D95260"/>
    <w:rsid w:val="00DA4303"/>
    <w:rsid w:val="00DB1384"/>
    <w:rsid w:val="00DB2184"/>
    <w:rsid w:val="00DE6654"/>
    <w:rsid w:val="00DF300E"/>
    <w:rsid w:val="00E10063"/>
    <w:rsid w:val="00E262DF"/>
    <w:rsid w:val="00E4300E"/>
    <w:rsid w:val="00E6195E"/>
    <w:rsid w:val="00E62E28"/>
    <w:rsid w:val="00E73BE4"/>
    <w:rsid w:val="00EE25CE"/>
    <w:rsid w:val="00EE414B"/>
    <w:rsid w:val="00EF71C4"/>
    <w:rsid w:val="00F07B1C"/>
    <w:rsid w:val="00F307E0"/>
    <w:rsid w:val="00F36C99"/>
    <w:rsid w:val="00F522CB"/>
    <w:rsid w:val="00F649CB"/>
    <w:rsid w:val="00F973DC"/>
    <w:rsid w:val="00FA0897"/>
    <w:rsid w:val="00FA4671"/>
    <w:rsid w:val="00FC03EB"/>
    <w:rsid w:val="00FC6AC6"/>
    <w:rsid w:val="00FD1624"/>
    <w:rsid w:val="00FD40E2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E56A51CA-3C60-4038-928E-7591FD71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2E9F-A747-4BCA-AB83-EB4A27D7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2019-06-27T22:57:00Z</cp:lastPrinted>
  <dcterms:created xsi:type="dcterms:W3CDTF">2019-06-28T15:04:00Z</dcterms:created>
  <dcterms:modified xsi:type="dcterms:W3CDTF">2019-06-28T16:54:00Z</dcterms:modified>
</cp:coreProperties>
</file>