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56" w:rsidRPr="00674AAF" w:rsidRDefault="00A1354B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22</w:t>
      </w:r>
      <w:r w:rsidR="00A51256" w:rsidRPr="00674AAF">
        <w:rPr>
          <w:rFonts w:ascii="Times New Roman" w:hAnsi="Times New Roman" w:cs="Times New Roman"/>
          <w:b/>
          <w:bCs/>
        </w:rPr>
        <w:t>ª Reunião Ordinária Fixa do 2º Período da 3ª Sessão Legisla</w:t>
      </w:r>
      <w:r w:rsidR="00264A06" w:rsidRPr="00674AAF">
        <w:rPr>
          <w:rFonts w:ascii="Times New Roman" w:hAnsi="Times New Roman" w:cs="Times New Roman"/>
          <w:b/>
          <w:bCs/>
        </w:rPr>
        <w:t xml:space="preserve">tiva da atual Legislatura, em </w:t>
      </w:r>
      <w:r w:rsidRPr="00674AAF">
        <w:rPr>
          <w:rFonts w:ascii="Times New Roman" w:hAnsi="Times New Roman" w:cs="Times New Roman"/>
          <w:b/>
          <w:bCs/>
        </w:rPr>
        <w:t>02/09</w:t>
      </w:r>
      <w:r w:rsidR="004135B1" w:rsidRPr="00674AAF">
        <w:rPr>
          <w:rFonts w:ascii="Times New Roman" w:hAnsi="Times New Roman" w:cs="Times New Roman"/>
          <w:b/>
          <w:bCs/>
        </w:rPr>
        <w:t>/2019, às 18</w:t>
      </w:r>
      <w:r w:rsidR="00A51256" w:rsidRPr="00674AAF">
        <w:rPr>
          <w:rFonts w:ascii="Times New Roman" w:hAnsi="Times New Roman" w:cs="Times New Roman"/>
          <w:b/>
          <w:bCs/>
        </w:rPr>
        <w:t xml:space="preserve"> horas.</w:t>
      </w:r>
    </w:p>
    <w:p w:rsidR="00A51256" w:rsidRPr="00674AAF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ASSUNTO: Programação de Reunião</w:t>
      </w:r>
    </w:p>
    <w:p w:rsidR="00A51256" w:rsidRPr="00674AAF" w:rsidRDefault="00A51256" w:rsidP="00F52862">
      <w:pPr>
        <w:pStyle w:val="Ttulo1"/>
        <w:jc w:val="both"/>
        <w:rPr>
          <w:b/>
          <w:bCs/>
          <w:sz w:val="22"/>
          <w:szCs w:val="22"/>
        </w:rPr>
      </w:pPr>
      <w:r w:rsidRPr="00674AAF">
        <w:rPr>
          <w:b/>
          <w:bCs/>
          <w:sz w:val="22"/>
          <w:szCs w:val="22"/>
        </w:rPr>
        <w:t xml:space="preserve">SERVIÇO: Gabinete da </w:t>
      </w:r>
      <w:bookmarkStart w:id="0" w:name="_GoBack"/>
      <w:bookmarkEnd w:id="0"/>
      <w:r w:rsidRPr="00674AAF">
        <w:rPr>
          <w:b/>
          <w:bCs/>
          <w:sz w:val="22"/>
          <w:szCs w:val="22"/>
        </w:rPr>
        <w:t>Presidência</w:t>
      </w:r>
    </w:p>
    <w:p w:rsidR="00A51256" w:rsidRPr="00674AAF" w:rsidRDefault="00A51256" w:rsidP="00F528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256" w:rsidRPr="00674AA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CHAMADA/ABERTURA/ORAÇÃO</w:t>
      </w:r>
    </w:p>
    <w:p w:rsidR="00A51256" w:rsidRPr="00674AA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LEITURA DA ATA DA REUNIÃO ANTERIOR</w:t>
      </w:r>
    </w:p>
    <w:p w:rsidR="00A51256" w:rsidRPr="00674AA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LEITURA DAS CORRESPONDÊNCIAS RECEBIDAS</w:t>
      </w:r>
    </w:p>
    <w:p w:rsidR="00A51256" w:rsidRPr="00674AAF" w:rsidRDefault="00A51256" w:rsidP="00F528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674AAF">
        <w:rPr>
          <w:rFonts w:ascii="Times New Roman" w:hAnsi="Times New Roman" w:cs="Times New Roman"/>
          <w:b/>
          <w:bCs/>
        </w:rPr>
        <w:t>LEITURA DAS INDICAÇÕES</w:t>
      </w:r>
    </w:p>
    <w:p w:rsidR="00E13A48" w:rsidRPr="00674AAF" w:rsidRDefault="00E13A48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4AAF" w:rsidRPr="00674AAF" w:rsidRDefault="00674AAF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256" w:rsidRPr="00674AAF" w:rsidRDefault="00184493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MATÉRIA</w:t>
      </w:r>
      <w:r w:rsidR="0022702A" w:rsidRPr="00674AAF">
        <w:rPr>
          <w:rFonts w:ascii="Times New Roman" w:hAnsi="Times New Roman" w:cs="Times New Roman"/>
          <w:b/>
          <w:bCs/>
        </w:rPr>
        <w:t>S</w:t>
      </w:r>
      <w:r w:rsidR="00A51256" w:rsidRPr="00674AAF">
        <w:rPr>
          <w:rFonts w:ascii="Times New Roman" w:hAnsi="Times New Roman" w:cs="Times New Roman"/>
          <w:b/>
          <w:bCs/>
        </w:rPr>
        <w:t xml:space="preserve"> DO LEGISLATIVO</w:t>
      </w:r>
    </w:p>
    <w:p w:rsidR="00F80A36" w:rsidRPr="00674AAF" w:rsidRDefault="00F80A36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80A36" w:rsidRPr="00674AAF" w:rsidRDefault="00F80A36" w:rsidP="00674A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 xml:space="preserve">LEITURA DO </w:t>
      </w:r>
      <w:r w:rsidR="005E6B15" w:rsidRPr="00674AAF">
        <w:rPr>
          <w:rFonts w:ascii="Times New Roman" w:hAnsi="Times New Roman" w:cs="Times New Roman"/>
          <w:b/>
          <w:bCs/>
        </w:rPr>
        <w:t xml:space="preserve">PARECER DA CDMA AO </w:t>
      </w:r>
      <w:r w:rsidRPr="00674AAF">
        <w:rPr>
          <w:rFonts w:ascii="Times New Roman" w:hAnsi="Times New Roman" w:cs="Times New Roman"/>
          <w:b/>
          <w:bCs/>
        </w:rPr>
        <w:t xml:space="preserve">PROJETO DE LEI </w:t>
      </w:r>
      <w:proofErr w:type="gramStart"/>
      <w:r w:rsidRPr="00674AAF">
        <w:rPr>
          <w:rFonts w:ascii="Times New Roman" w:hAnsi="Times New Roman" w:cs="Times New Roman"/>
          <w:b/>
          <w:bCs/>
        </w:rPr>
        <w:t>Nº.:</w:t>
      </w:r>
      <w:proofErr w:type="gramEnd"/>
    </w:p>
    <w:p w:rsidR="00B81B40" w:rsidRPr="00674AAF" w:rsidRDefault="00B81B40" w:rsidP="00674A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3.686/2019</w:t>
      </w:r>
      <w:r w:rsidRPr="00674AAF">
        <w:rPr>
          <w:rFonts w:ascii="Times New Roman" w:hAnsi="Times New Roman" w:cs="Times New Roman"/>
          <w:bCs/>
        </w:rPr>
        <w:t xml:space="preserve"> – </w:t>
      </w:r>
      <w:proofErr w:type="gramStart"/>
      <w:r w:rsidRPr="00674AAF">
        <w:rPr>
          <w:rFonts w:ascii="Times New Roman" w:hAnsi="Times New Roman" w:cs="Times New Roman"/>
          <w:bCs/>
        </w:rPr>
        <w:t>autoriza</w:t>
      </w:r>
      <w:proofErr w:type="gramEnd"/>
      <w:r w:rsidRPr="00674AAF">
        <w:rPr>
          <w:rFonts w:ascii="Times New Roman" w:hAnsi="Times New Roman" w:cs="Times New Roman"/>
          <w:bCs/>
        </w:rPr>
        <w:t xml:space="preserve"> o Poder Executivo Municipal a doar área de terreno que especifica, situada no Bairro Estrela da Mata, neste município, ao Estado de Minas Gerais, para a construção do novo prédio do Fórum da Comarca de Ponte Nova.</w:t>
      </w:r>
    </w:p>
    <w:p w:rsidR="0075621F" w:rsidRPr="00674AAF" w:rsidRDefault="0075621F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B605D" w:rsidRPr="00674AAF" w:rsidRDefault="009B605D" w:rsidP="009442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51256" w:rsidRPr="00674AAF" w:rsidRDefault="002E10F2" w:rsidP="00F528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M</w:t>
      </w:r>
      <w:r w:rsidR="00A51256" w:rsidRPr="00674AAF">
        <w:rPr>
          <w:rFonts w:ascii="Times New Roman" w:hAnsi="Times New Roman" w:cs="Times New Roman"/>
          <w:b/>
          <w:bCs/>
        </w:rPr>
        <w:t>ATÉRIAS DA ORDEM DO DIA</w:t>
      </w:r>
    </w:p>
    <w:p w:rsidR="00201EA8" w:rsidRPr="00674AAF" w:rsidRDefault="00201EA8" w:rsidP="00201EA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01EA8" w:rsidRPr="00674AAF" w:rsidRDefault="00201EA8" w:rsidP="00674A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DISCUSSÃO E VOTAÇÃO DA</w:t>
      </w:r>
      <w:r w:rsidR="00B81B40" w:rsidRPr="00674AAF">
        <w:rPr>
          <w:rFonts w:ascii="Times New Roman" w:hAnsi="Times New Roman" w:cs="Times New Roman"/>
          <w:b/>
          <w:bCs/>
        </w:rPr>
        <w:t>S</w:t>
      </w:r>
      <w:r w:rsidRPr="00674AAF">
        <w:rPr>
          <w:rFonts w:ascii="Times New Roman" w:hAnsi="Times New Roman" w:cs="Times New Roman"/>
          <w:b/>
          <w:bCs/>
        </w:rPr>
        <w:t xml:space="preserve"> INDICAÇ</w:t>
      </w:r>
      <w:r w:rsidR="00B81B40" w:rsidRPr="00674AAF">
        <w:rPr>
          <w:rFonts w:ascii="Times New Roman" w:hAnsi="Times New Roman" w:cs="Times New Roman"/>
          <w:b/>
          <w:bCs/>
        </w:rPr>
        <w:t>ÕES</w:t>
      </w:r>
      <w:r w:rsidRPr="00674AAF">
        <w:rPr>
          <w:rFonts w:ascii="Times New Roman" w:hAnsi="Times New Roman" w:cs="Times New Roman"/>
          <w:b/>
          <w:bCs/>
        </w:rPr>
        <w:t xml:space="preserve"> PROTOCOLADA</w:t>
      </w:r>
      <w:r w:rsidR="00B81B40" w:rsidRPr="00674AAF">
        <w:rPr>
          <w:rFonts w:ascii="Times New Roman" w:hAnsi="Times New Roman" w:cs="Times New Roman"/>
          <w:b/>
          <w:bCs/>
        </w:rPr>
        <w:t>S</w:t>
      </w:r>
      <w:r w:rsidRPr="00674AAF">
        <w:rPr>
          <w:rFonts w:ascii="Times New Roman" w:hAnsi="Times New Roman" w:cs="Times New Roman"/>
          <w:b/>
          <w:bCs/>
        </w:rPr>
        <w:t xml:space="preserve"> SOB O</w:t>
      </w:r>
      <w:r w:rsidR="00B81B40" w:rsidRPr="00674AAF">
        <w:rPr>
          <w:rFonts w:ascii="Times New Roman" w:hAnsi="Times New Roman" w:cs="Times New Roman"/>
          <w:b/>
          <w:bCs/>
        </w:rPr>
        <w:t>S</w:t>
      </w:r>
      <w:r w:rsidR="00C0247E" w:rsidRPr="00674AAF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674AAF">
        <w:rPr>
          <w:rFonts w:ascii="Times New Roman" w:hAnsi="Times New Roman" w:cs="Times New Roman"/>
          <w:b/>
          <w:bCs/>
        </w:rPr>
        <w:t>Nº</w:t>
      </w:r>
      <w:r w:rsidR="00B81B40" w:rsidRPr="00674AAF">
        <w:rPr>
          <w:rFonts w:ascii="Times New Roman" w:hAnsi="Times New Roman" w:cs="Times New Roman"/>
          <w:b/>
          <w:bCs/>
        </w:rPr>
        <w:t>S</w:t>
      </w:r>
      <w:proofErr w:type="spellEnd"/>
      <w:r w:rsidR="00D427E0" w:rsidRPr="00674AAF">
        <w:rPr>
          <w:rFonts w:ascii="Times New Roman" w:hAnsi="Times New Roman" w:cs="Times New Roman"/>
          <w:b/>
          <w:bCs/>
        </w:rPr>
        <w:t>.</w:t>
      </w:r>
      <w:r w:rsidR="00FE0BFA" w:rsidRPr="00674AAF">
        <w:rPr>
          <w:rFonts w:ascii="Times New Roman" w:hAnsi="Times New Roman" w:cs="Times New Roman"/>
          <w:b/>
          <w:bCs/>
        </w:rPr>
        <w:t>:</w:t>
      </w:r>
      <w:proofErr w:type="gramEnd"/>
    </w:p>
    <w:p w:rsidR="00A53E20" w:rsidRPr="00674AAF" w:rsidRDefault="00674AAF" w:rsidP="00674AAF">
      <w:pPr>
        <w:spacing w:after="0"/>
        <w:jc w:val="both"/>
        <w:rPr>
          <w:rFonts w:ascii="Times New Roman" w:hAnsi="Times New Roman" w:cs="Times New Roman"/>
          <w:shd w:val="clear" w:color="auto" w:fill="F7F7F7"/>
        </w:rPr>
      </w:pPr>
      <w:hyperlink r:id="rId7" w:history="1">
        <w:r w:rsidR="00673E7D" w:rsidRPr="00674AAF">
          <w:rPr>
            <w:rFonts w:ascii="Times New Roman" w:hAnsi="Times New Roman" w:cs="Times New Roman"/>
            <w:b/>
            <w:bCs/>
            <w:shd w:val="clear" w:color="auto" w:fill="F7F7F7"/>
          </w:rPr>
          <w:t>707/2019</w:t>
        </w:r>
      </w:hyperlink>
      <w:r w:rsidR="00673E7D" w:rsidRPr="00674AAF">
        <w:rPr>
          <w:rFonts w:ascii="Times New Roman" w:hAnsi="Times New Roman" w:cs="Times New Roman"/>
          <w:shd w:val="clear" w:color="auto" w:fill="F7F7F7"/>
        </w:rPr>
        <w:t> </w:t>
      </w:r>
      <w:r w:rsidR="003A43B0" w:rsidRPr="00674AAF">
        <w:rPr>
          <w:rFonts w:ascii="Times New Roman" w:hAnsi="Times New Roman" w:cs="Times New Roman"/>
          <w:shd w:val="clear" w:color="auto" w:fill="F7F7F7"/>
        </w:rPr>
        <w:t xml:space="preserve">- </w:t>
      </w:r>
      <w:r w:rsidR="00673E7D" w:rsidRPr="00674AAF">
        <w:rPr>
          <w:rFonts w:ascii="Times New Roman" w:hAnsi="Times New Roman" w:cs="Times New Roman"/>
          <w:shd w:val="clear" w:color="auto" w:fill="F7F7F7"/>
        </w:rPr>
        <w:t xml:space="preserve">do </w:t>
      </w:r>
      <w:r w:rsidR="003A43B0" w:rsidRPr="00674AAF">
        <w:rPr>
          <w:rFonts w:ascii="Times New Roman" w:hAnsi="Times New Roman" w:cs="Times New Roman"/>
          <w:shd w:val="clear" w:color="auto" w:fill="F7F7F7"/>
        </w:rPr>
        <w:t>V</w:t>
      </w:r>
      <w:r w:rsidR="00673E7D" w:rsidRPr="00674AAF">
        <w:rPr>
          <w:rFonts w:ascii="Times New Roman" w:hAnsi="Times New Roman" w:cs="Times New Roman"/>
          <w:shd w:val="clear" w:color="auto" w:fill="F7F7F7"/>
        </w:rPr>
        <w:t>ereador Hermano Luís dos Santos, solicitando ao Executivo, após ouvido o Plenário, informações sobre licitação para a realização de obras de infraestrutura na Av. Amazonas, bairro São Pedro, com o envio de cópia do Edital, cópia da Planilha Base e; cópia completa da proposta vencedora com as planilhas.</w:t>
      </w:r>
    </w:p>
    <w:p w:rsidR="00B81B40" w:rsidRPr="00674AAF" w:rsidRDefault="00FD041B" w:rsidP="00674AAF">
      <w:pPr>
        <w:spacing w:after="0"/>
        <w:jc w:val="both"/>
        <w:rPr>
          <w:rFonts w:ascii="Times New Roman" w:hAnsi="Times New Roman" w:cs="Times New Roman"/>
          <w:shd w:val="clear" w:color="auto" w:fill="F7F7F7"/>
        </w:rPr>
      </w:pPr>
      <w:r w:rsidRPr="00674AAF">
        <w:rPr>
          <w:rFonts w:ascii="Times New Roman" w:hAnsi="Times New Roman" w:cs="Times New Roman"/>
          <w:b/>
          <w:shd w:val="clear" w:color="auto" w:fill="F7F7F7"/>
        </w:rPr>
        <w:t>709/2019</w:t>
      </w:r>
      <w:r w:rsidRPr="00674AAF">
        <w:rPr>
          <w:rFonts w:ascii="Times New Roman" w:hAnsi="Times New Roman" w:cs="Times New Roman"/>
          <w:shd w:val="clear" w:color="auto" w:fill="F7F7F7"/>
        </w:rPr>
        <w:t xml:space="preserve"> </w:t>
      </w:r>
      <w:r w:rsidR="00674AAF" w:rsidRPr="00674AAF">
        <w:rPr>
          <w:rFonts w:ascii="Times New Roman" w:hAnsi="Times New Roman" w:cs="Times New Roman"/>
          <w:shd w:val="clear" w:color="auto" w:fill="F7F7F7"/>
        </w:rPr>
        <w:t>–</w:t>
      </w:r>
      <w:r w:rsidRPr="00674AAF">
        <w:rPr>
          <w:rFonts w:ascii="Times New Roman" w:hAnsi="Times New Roman" w:cs="Times New Roman"/>
          <w:shd w:val="clear" w:color="auto" w:fill="F7F7F7"/>
        </w:rPr>
        <w:t xml:space="preserve"> </w:t>
      </w:r>
      <w:proofErr w:type="gramStart"/>
      <w:r w:rsidR="00674AAF" w:rsidRPr="00674AAF">
        <w:rPr>
          <w:rFonts w:ascii="Times New Roman" w:hAnsi="Times New Roman" w:cs="Times New Roman"/>
          <w:shd w:val="clear" w:color="auto" w:fill="F7F7F7"/>
        </w:rPr>
        <w:t>subscrita</w:t>
      </w:r>
      <w:proofErr w:type="gramEnd"/>
      <w:r w:rsidR="00674AAF" w:rsidRPr="00674AAF">
        <w:rPr>
          <w:rFonts w:ascii="Times New Roman" w:hAnsi="Times New Roman" w:cs="Times New Roman"/>
          <w:shd w:val="clear" w:color="auto" w:fill="F7F7F7"/>
        </w:rPr>
        <w:t xml:space="preserve"> por todos os Vereadores, solicitando ao Executivo informações sobre a regularização de loteamento no distrito do Pontal.</w:t>
      </w:r>
    </w:p>
    <w:p w:rsidR="00673E7D" w:rsidRPr="00674AAF" w:rsidRDefault="00673E7D" w:rsidP="00674AAF">
      <w:pPr>
        <w:spacing w:after="0"/>
        <w:jc w:val="both"/>
        <w:rPr>
          <w:rFonts w:ascii="Times New Roman" w:hAnsi="Times New Roman" w:cs="Times New Roman"/>
          <w:shd w:val="clear" w:color="auto" w:fill="F7F7F7"/>
        </w:rPr>
      </w:pPr>
    </w:p>
    <w:p w:rsidR="00A24AE2" w:rsidRPr="00674AAF" w:rsidRDefault="00A24AE2" w:rsidP="00674A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DISCUSSÃO E VOTAÇÃO D</w:t>
      </w:r>
      <w:r w:rsidR="00BA574C" w:rsidRPr="00674AAF">
        <w:rPr>
          <w:rFonts w:ascii="Times New Roman" w:hAnsi="Times New Roman" w:cs="Times New Roman"/>
          <w:b/>
          <w:bCs/>
        </w:rPr>
        <w:t>A</w:t>
      </w:r>
      <w:r w:rsidRPr="00674AAF">
        <w:rPr>
          <w:rFonts w:ascii="Times New Roman" w:hAnsi="Times New Roman" w:cs="Times New Roman"/>
          <w:b/>
          <w:bCs/>
        </w:rPr>
        <w:t xml:space="preserve"> MOÇ</w:t>
      </w:r>
      <w:r w:rsidR="009B3D5B" w:rsidRPr="00674AAF">
        <w:rPr>
          <w:rFonts w:ascii="Times New Roman" w:hAnsi="Times New Roman" w:cs="Times New Roman"/>
          <w:b/>
          <w:bCs/>
        </w:rPr>
        <w:t>ÃO</w:t>
      </w:r>
      <w:r w:rsidRPr="00674AAF">
        <w:rPr>
          <w:rFonts w:ascii="Times New Roman" w:hAnsi="Times New Roman" w:cs="Times New Roman"/>
          <w:b/>
          <w:bCs/>
        </w:rPr>
        <w:t xml:space="preserve"> PROTOCOLADA SOB O </w:t>
      </w:r>
      <w:proofErr w:type="gramStart"/>
      <w:r w:rsidRPr="00674AAF">
        <w:rPr>
          <w:rFonts w:ascii="Times New Roman" w:hAnsi="Times New Roman" w:cs="Times New Roman"/>
          <w:b/>
          <w:bCs/>
        </w:rPr>
        <w:t>Nº.:</w:t>
      </w:r>
      <w:proofErr w:type="gramEnd"/>
    </w:p>
    <w:p w:rsidR="00673E7D" w:rsidRPr="00674AAF" w:rsidRDefault="00674AAF" w:rsidP="00674AAF">
      <w:pPr>
        <w:spacing w:after="0"/>
        <w:jc w:val="both"/>
        <w:rPr>
          <w:rFonts w:ascii="Times New Roman" w:hAnsi="Times New Roman" w:cs="Times New Roman"/>
          <w:shd w:val="clear" w:color="auto" w:fill="F7F7F7"/>
        </w:rPr>
      </w:pPr>
      <w:hyperlink r:id="rId8" w:history="1">
        <w:r w:rsidR="00673E7D" w:rsidRPr="00674AAF">
          <w:rPr>
            <w:rFonts w:ascii="Times New Roman" w:hAnsi="Times New Roman" w:cs="Times New Roman"/>
            <w:b/>
            <w:bCs/>
            <w:shd w:val="clear" w:color="auto" w:fill="F7F7F7"/>
          </w:rPr>
          <w:t>708/2019</w:t>
        </w:r>
      </w:hyperlink>
      <w:r w:rsidR="00673E7D" w:rsidRPr="00674AAF">
        <w:rPr>
          <w:rFonts w:ascii="Times New Roman" w:hAnsi="Times New Roman" w:cs="Times New Roman"/>
          <w:shd w:val="clear" w:color="auto" w:fill="F7F7F7"/>
        </w:rPr>
        <w:t> </w:t>
      </w:r>
      <w:r w:rsidR="003A43B0" w:rsidRPr="00674AAF">
        <w:rPr>
          <w:rFonts w:ascii="Times New Roman" w:hAnsi="Times New Roman" w:cs="Times New Roman"/>
          <w:shd w:val="clear" w:color="auto" w:fill="F7F7F7"/>
        </w:rPr>
        <w:t xml:space="preserve">- </w:t>
      </w:r>
      <w:r w:rsidR="00673E7D" w:rsidRPr="00674AAF">
        <w:rPr>
          <w:rFonts w:ascii="Times New Roman" w:hAnsi="Times New Roman" w:cs="Times New Roman"/>
          <w:shd w:val="clear" w:color="auto" w:fill="F7F7F7"/>
        </w:rPr>
        <w:t xml:space="preserve">do </w:t>
      </w:r>
      <w:proofErr w:type="spellStart"/>
      <w:r w:rsidR="003A43B0" w:rsidRPr="00674AAF">
        <w:rPr>
          <w:rFonts w:ascii="Times New Roman" w:hAnsi="Times New Roman" w:cs="Times New Roman"/>
          <w:shd w:val="clear" w:color="auto" w:fill="F7F7F7"/>
        </w:rPr>
        <w:t>V</w:t>
      </w:r>
      <w:r w:rsidR="00673E7D" w:rsidRPr="00674AAF">
        <w:rPr>
          <w:rFonts w:ascii="Times New Roman" w:hAnsi="Times New Roman" w:cs="Times New Roman"/>
          <w:shd w:val="clear" w:color="auto" w:fill="F7F7F7"/>
        </w:rPr>
        <w:t>erador</w:t>
      </w:r>
      <w:proofErr w:type="spellEnd"/>
      <w:r w:rsidR="00673E7D" w:rsidRPr="00674AAF">
        <w:rPr>
          <w:rFonts w:ascii="Times New Roman" w:hAnsi="Times New Roman" w:cs="Times New Roman"/>
          <w:shd w:val="clear" w:color="auto" w:fill="F7F7F7"/>
        </w:rPr>
        <w:t xml:space="preserve"> Hermano Luís dos Santos, propondo moção de apoio à manutenção da Empresa Brasileira de Correios e Telégrafos como empresa pública e, por consequência, de rejeição à proposta de privatização, a ser encaminhada ao Executivo e Legislativo Federal.</w:t>
      </w:r>
    </w:p>
    <w:p w:rsidR="00311F0D" w:rsidRPr="00674AAF" w:rsidRDefault="00311F0D" w:rsidP="00674AAF">
      <w:pPr>
        <w:spacing w:after="0"/>
        <w:jc w:val="both"/>
        <w:rPr>
          <w:rFonts w:ascii="Times New Roman" w:hAnsi="Times New Roman" w:cs="Times New Roman"/>
        </w:rPr>
      </w:pPr>
    </w:p>
    <w:p w:rsidR="004C09DF" w:rsidRPr="00674AAF" w:rsidRDefault="004C09DF" w:rsidP="00674AA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PRIMEIRA DISCUSSÃO E VOTAÇÃO DOS PROJETOS</w:t>
      </w:r>
      <w:r w:rsidR="002116A8" w:rsidRPr="00674AAF">
        <w:rPr>
          <w:rFonts w:ascii="Times New Roman" w:hAnsi="Times New Roman" w:cs="Times New Roman"/>
          <w:b/>
          <w:bCs/>
        </w:rPr>
        <w:t xml:space="preserve"> DE LEI </w:t>
      </w:r>
      <w:proofErr w:type="spellStart"/>
      <w:r w:rsidR="002116A8" w:rsidRPr="00674AAF">
        <w:rPr>
          <w:rFonts w:ascii="Times New Roman" w:hAnsi="Times New Roman" w:cs="Times New Roman"/>
          <w:b/>
          <w:bCs/>
        </w:rPr>
        <w:t>NºS</w:t>
      </w:r>
      <w:proofErr w:type="spellEnd"/>
      <w:r w:rsidRPr="00674AAF">
        <w:rPr>
          <w:rFonts w:ascii="Times New Roman" w:hAnsi="Times New Roman" w:cs="Times New Roman"/>
          <w:b/>
          <w:bCs/>
        </w:rPr>
        <w:t>:</w:t>
      </w:r>
    </w:p>
    <w:p w:rsidR="00F80A36" w:rsidRPr="00674AAF" w:rsidRDefault="00F80A36" w:rsidP="00674A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4AAF">
        <w:rPr>
          <w:rFonts w:ascii="Times New Roman" w:hAnsi="Times New Roman" w:cs="Times New Roman"/>
          <w:b/>
          <w:bCs/>
        </w:rPr>
        <w:t xml:space="preserve">20/2019 – </w:t>
      </w:r>
      <w:proofErr w:type="gramStart"/>
      <w:r w:rsidRPr="00674AAF">
        <w:rPr>
          <w:rFonts w:ascii="Times New Roman" w:hAnsi="Times New Roman" w:cs="Times New Roman"/>
          <w:shd w:val="clear" w:color="auto" w:fill="F7F7F7"/>
        </w:rPr>
        <w:t>denomina</w:t>
      </w:r>
      <w:proofErr w:type="gramEnd"/>
      <w:r w:rsidRPr="00674AAF">
        <w:rPr>
          <w:rFonts w:ascii="Times New Roman" w:hAnsi="Times New Roman" w:cs="Times New Roman"/>
          <w:shd w:val="clear" w:color="auto" w:fill="F7F7F7"/>
        </w:rPr>
        <w:t xml:space="preserve"> de "Praça Pedro Ferreira Gomes" a praça situada no cruzamento das ruas Padre João do Monte Medeiros e Mário Ferreira da Silva, no bairro São Geraldo</w:t>
      </w:r>
      <w:r w:rsidRPr="00674AAF">
        <w:rPr>
          <w:rFonts w:ascii="Times New Roman" w:hAnsi="Times New Roman" w:cs="Times New Roman"/>
          <w:b/>
          <w:bCs/>
        </w:rPr>
        <w:t>.</w:t>
      </w:r>
    </w:p>
    <w:p w:rsidR="00F80A36" w:rsidRPr="00674AAF" w:rsidRDefault="00F80A36" w:rsidP="00674A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4AAF">
        <w:rPr>
          <w:rFonts w:ascii="Times New Roman" w:hAnsi="Times New Roman" w:cs="Times New Roman"/>
          <w:b/>
          <w:bCs/>
        </w:rPr>
        <w:t>21/2019</w:t>
      </w:r>
      <w:r w:rsidRPr="00674AAF">
        <w:rPr>
          <w:rFonts w:ascii="Times New Roman" w:hAnsi="Times New Roman" w:cs="Times New Roman"/>
          <w:bCs/>
        </w:rPr>
        <w:t xml:space="preserve"> – </w:t>
      </w:r>
      <w:proofErr w:type="gramStart"/>
      <w:r w:rsidRPr="00674AAF">
        <w:rPr>
          <w:rFonts w:ascii="Times New Roman" w:hAnsi="Times New Roman" w:cs="Times New Roman"/>
          <w:shd w:val="clear" w:color="auto" w:fill="F7F7F7"/>
        </w:rPr>
        <w:t>altera</w:t>
      </w:r>
      <w:proofErr w:type="gramEnd"/>
      <w:r w:rsidRPr="00674AAF">
        <w:rPr>
          <w:rFonts w:ascii="Times New Roman" w:hAnsi="Times New Roman" w:cs="Times New Roman"/>
          <w:shd w:val="clear" w:color="auto" w:fill="F7F7F7"/>
        </w:rPr>
        <w:t xml:space="preserve"> o art. 3º da Lei Municipal nº 4.274/2019, que autoriza o Município de Ponte Nova a celebrar contrato de cessão de uso gratuito de veículo, com a 21ª Cia. Independente da Polícia Militar de Minas Gerais.</w:t>
      </w:r>
    </w:p>
    <w:p w:rsidR="004C09DF" w:rsidRPr="00674AAF" w:rsidRDefault="00F80A36" w:rsidP="00674A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4AAF">
        <w:rPr>
          <w:rFonts w:ascii="Times New Roman" w:hAnsi="Times New Roman" w:cs="Times New Roman"/>
          <w:b/>
          <w:bCs/>
        </w:rPr>
        <w:t>3.687/2019</w:t>
      </w:r>
      <w:r w:rsidRPr="00674AAF">
        <w:rPr>
          <w:rFonts w:ascii="Times New Roman" w:hAnsi="Times New Roman" w:cs="Times New Roman"/>
          <w:bCs/>
        </w:rPr>
        <w:t xml:space="preserve"> – </w:t>
      </w:r>
      <w:proofErr w:type="gramStart"/>
      <w:r w:rsidRPr="00674AAF">
        <w:rPr>
          <w:rFonts w:ascii="Times New Roman" w:hAnsi="Times New Roman" w:cs="Times New Roman"/>
          <w:bCs/>
        </w:rPr>
        <w:t>autoriza</w:t>
      </w:r>
      <w:proofErr w:type="gramEnd"/>
      <w:r w:rsidRPr="00674AAF">
        <w:rPr>
          <w:rFonts w:ascii="Times New Roman" w:hAnsi="Times New Roman" w:cs="Times New Roman"/>
          <w:bCs/>
        </w:rPr>
        <w:t xml:space="preserve"> o Município de Ponte Nova a celebrar Convênio com o Estado de Minas Gerais por intermédio da Polícia Militar de Minas Gerais – PMMG. (DISCUTIR E VOTAR O PARECER – FLJ/SPM/OTC)</w:t>
      </w:r>
    </w:p>
    <w:p w:rsidR="00311F0D" w:rsidRPr="00674AAF" w:rsidRDefault="00311F0D" w:rsidP="00674A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768AD" w:rsidRPr="00674AAF" w:rsidRDefault="00B8761D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4AAF">
        <w:rPr>
          <w:rFonts w:ascii="Times New Roman" w:hAnsi="Times New Roman" w:cs="Times New Roman"/>
          <w:b/>
          <w:bCs/>
        </w:rPr>
        <w:t>P</w:t>
      </w:r>
      <w:r w:rsidR="00A51256" w:rsidRPr="00674AAF">
        <w:rPr>
          <w:rFonts w:ascii="Times New Roman" w:hAnsi="Times New Roman" w:cs="Times New Roman"/>
          <w:b/>
          <w:bCs/>
        </w:rPr>
        <w:t>alavra Livre</w:t>
      </w:r>
    </w:p>
    <w:p w:rsidR="0075621F" w:rsidRPr="00674AAF" w:rsidRDefault="0075621F" w:rsidP="00F528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35CAC" w:rsidRPr="00674AAF" w:rsidRDefault="00A51256" w:rsidP="00F528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4AAF">
        <w:rPr>
          <w:rFonts w:ascii="Times New Roman" w:hAnsi="Times New Roman" w:cs="Times New Roman"/>
          <w:b/>
        </w:rPr>
        <w:t>Encerramento</w:t>
      </w:r>
    </w:p>
    <w:p w:rsidR="0063645E" w:rsidRPr="00674AAF" w:rsidRDefault="0063645E" w:rsidP="00F52862">
      <w:pPr>
        <w:pStyle w:val="Corpodetexto3"/>
        <w:jc w:val="center"/>
        <w:rPr>
          <w:b/>
          <w:sz w:val="22"/>
          <w:szCs w:val="22"/>
        </w:rPr>
      </w:pPr>
    </w:p>
    <w:p w:rsidR="006266B8" w:rsidRPr="00674AAF" w:rsidRDefault="006266B8" w:rsidP="00F52862">
      <w:pPr>
        <w:pStyle w:val="Corpodetexto3"/>
        <w:jc w:val="center"/>
        <w:rPr>
          <w:b/>
          <w:sz w:val="22"/>
          <w:szCs w:val="22"/>
        </w:rPr>
      </w:pPr>
    </w:p>
    <w:p w:rsidR="00E13A48" w:rsidRPr="00674AAF" w:rsidRDefault="00E13A48" w:rsidP="00F52862">
      <w:pPr>
        <w:pStyle w:val="Corpodetexto3"/>
        <w:jc w:val="center"/>
        <w:rPr>
          <w:b/>
          <w:sz w:val="22"/>
          <w:szCs w:val="22"/>
        </w:rPr>
      </w:pPr>
    </w:p>
    <w:p w:rsidR="00611FD6" w:rsidRPr="00674AAF" w:rsidRDefault="00A51256" w:rsidP="00F52862">
      <w:pPr>
        <w:pStyle w:val="Corpodetexto3"/>
        <w:jc w:val="center"/>
        <w:rPr>
          <w:b/>
          <w:sz w:val="22"/>
          <w:szCs w:val="22"/>
        </w:rPr>
      </w:pPr>
      <w:r w:rsidRPr="00674AAF">
        <w:rPr>
          <w:b/>
          <w:sz w:val="22"/>
          <w:szCs w:val="22"/>
        </w:rPr>
        <w:t>Ana Maria Ferreira Proença</w:t>
      </w:r>
    </w:p>
    <w:p w:rsidR="000631F0" w:rsidRPr="00674AAF" w:rsidRDefault="00A51256" w:rsidP="00F52862">
      <w:pPr>
        <w:pStyle w:val="Corpodetexto3"/>
        <w:jc w:val="center"/>
        <w:rPr>
          <w:sz w:val="22"/>
          <w:szCs w:val="22"/>
        </w:rPr>
      </w:pPr>
      <w:r w:rsidRPr="00674AAF">
        <w:rPr>
          <w:b/>
          <w:sz w:val="22"/>
          <w:szCs w:val="22"/>
        </w:rPr>
        <w:t>Presidente</w:t>
      </w:r>
    </w:p>
    <w:sectPr w:rsidR="000631F0" w:rsidRPr="00674AAF" w:rsidSect="00A2528D">
      <w:headerReference w:type="default" r:id="rId9"/>
      <w:footerReference w:type="default" r:id="rId10"/>
      <w:pgSz w:w="11906" w:h="16838" w:code="9"/>
      <w:pgMar w:top="851" w:right="1134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6D" w:rsidRDefault="00D1696D" w:rsidP="00264EFF">
      <w:pPr>
        <w:spacing w:after="0" w:line="240" w:lineRule="auto"/>
      </w:pPr>
      <w:r>
        <w:separator/>
      </w:r>
    </w:p>
  </w:endnote>
  <w:endnote w:type="continuationSeparator" w:id="0">
    <w:p w:rsidR="00D1696D" w:rsidRDefault="00D1696D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6D" w:rsidRPr="00F51642" w:rsidRDefault="00D1696D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D1696D" w:rsidRDefault="00D1696D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6D" w:rsidRDefault="00D1696D" w:rsidP="00264EFF">
      <w:pPr>
        <w:spacing w:after="0" w:line="240" w:lineRule="auto"/>
      </w:pPr>
      <w:r>
        <w:separator/>
      </w:r>
    </w:p>
  </w:footnote>
  <w:footnote w:type="continuationSeparator" w:id="0">
    <w:p w:rsidR="00D1696D" w:rsidRDefault="00D1696D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96D" w:rsidRDefault="00D1696D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07B28"/>
    <w:rsid w:val="0003059E"/>
    <w:rsid w:val="00062780"/>
    <w:rsid w:val="000631F0"/>
    <w:rsid w:val="00063845"/>
    <w:rsid w:val="00065C1A"/>
    <w:rsid w:val="000707CC"/>
    <w:rsid w:val="00075264"/>
    <w:rsid w:val="00080BBF"/>
    <w:rsid w:val="0008178B"/>
    <w:rsid w:val="000854E7"/>
    <w:rsid w:val="000A0CEB"/>
    <w:rsid w:val="000B6F49"/>
    <w:rsid w:val="000C25B4"/>
    <w:rsid w:val="000D0635"/>
    <w:rsid w:val="000E7704"/>
    <w:rsid w:val="000F32C0"/>
    <w:rsid w:val="0011440F"/>
    <w:rsid w:val="00130C70"/>
    <w:rsid w:val="00140408"/>
    <w:rsid w:val="00142368"/>
    <w:rsid w:val="001443E8"/>
    <w:rsid w:val="0015174D"/>
    <w:rsid w:val="0017753A"/>
    <w:rsid w:val="00182E60"/>
    <w:rsid w:val="00184493"/>
    <w:rsid w:val="0018468B"/>
    <w:rsid w:val="001A657C"/>
    <w:rsid w:val="001B0A37"/>
    <w:rsid w:val="001B49C9"/>
    <w:rsid w:val="001B5E68"/>
    <w:rsid w:val="001C15F3"/>
    <w:rsid w:val="001C5A2D"/>
    <w:rsid w:val="001E1247"/>
    <w:rsid w:val="001E3290"/>
    <w:rsid w:val="001E7022"/>
    <w:rsid w:val="00201EA8"/>
    <w:rsid w:val="00203037"/>
    <w:rsid w:val="002116A8"/>
    <w:rsid w:val="00213204"/>
    <w:rsid w:val="002146BC"/>
    <w:rsid w:val="0022702A"/>
    <w:rsid w:val="00230DD1"/>
    <w:rsid w:val="00235CAC"/>
    <w:rsid w:val="00242425"/>
    <w:rsid w:val="002460DD"/>
    <w:rsid w:val="00264A06"/>
    <w:rsid w:val="00264EFF"/>
    <w:rsid w:val="002751E4"/>
    <w:rsid w:val="00281FCD"/>
    <w:rsid w:val="002A2E47"/>
    <w:rsid w:val="002A4FF0"/>
    <w:rsid w:val="002D7D7D"/>
    <w:rsid w:val="002E10F2"/>
    <w:rsid w:val="002E1FE4"/>
    <w:rsid w:val="002E5AA7"/>
    <w:rsid w:val="002F50ED"/>
    <w:rsid w:val="00301928"/>
    <w:rsid w:val="0030351F"/>
    <w:rsid w:val="00311F0D"/>
    <w:rsid w:val="003137D6"/>
    <w:rsid w:val="00323F46"/>
    <w:rsid w:val="00344FAB"/>
    <w:rsid w:val="00374B9E"/>
    <w:rsid w:val="00376205"/>
    <w:rsid w:val="003836C9"/>
    <w:rsid w:val="00397D45"/>
    <w:rsid w:val="003A43B0"/>
    <w:rsid w:val="003C0DB8"/>
    <w:rsid w:val="003E1454"/>
    <w:rsid w:val="003E7D8A"/>
    <w:rsid w:val="003F3EE2"/>
    <w:rsid w:val="003F4415"/>
    <w:rsid w:val="0040214C"/>
    <w:rsid w:val="00404081"/>
    <w:rsid w:val="00410A6A"/>
    <w:rsid w:val="004135B1"/>
    <w:rsid w:val="0044132B"/>
    <w:rsid w:val="004566F4"/>
    <w:rsid w:val="00466242"/>
    <w:rsid w:val="004763C2"/>
    <w:rsid w:val="0049280E"/>
    <w:rsid w:val="004A2A50"/>
    <w:rsid w:val="004B0851"/>
    <w:rsid w:val="004B0F06"/>
    <w:rsid w:val="004C09DF"/>
    <w:rsid w:val="004E52E3"/>
    <w:rsid w:val="004F659A"/>
    <w:rsid w:val="004F73FD"/>
    <w:rsid w:val="00501B89"/>
    <w:rsid w:val="005268FF"/>
    <w:rsid w:val="00537183"/>
    <w:rsid w:val="0056173F"/>
    <w:rsid w:val="00577253"/>
    <w:rsid w:val="005838D6"/>
    <w:rsid w:val="0059682C"/>
    <w:rsid w:val="00596AB6"/>
    <w:rsid w:val="00597B6D"/>
    <w:rsid w:val="005A18DF"/>
    <w:rsid w:val="005C04F0"/>
    <w:rsid w:val="005D0D4D"/>
    <w:rsid w:val="005E6B15"/>
    <w:rsid w:val="005F1D1A"/>
    <w:rsid w:val="005F3E58"/>
    <w:rsid w:val="006119DF"/>
    <w:rsid w:val="00611FD6"/>
    <w:rsid w:val="00612E41"/>
    <w:rsid w:val="00616348"/>
    <w:rsid w:val="00617D63"/>
    <w:rsid w:val="00623B76"/>
    <w:rsid w:val="006264CC"/>
    <w:rsid w:val="006266B8"/>
    <w:rsid w:val="0063645E"/>
    <w:rsid w:val="00645BFF"/>
    <w:rsid w:val="006619A9"/>
    <w:rsid w:val="00666996"/>
    <w:rsid w:val="00672077"/>
    <w:rsid w:val="00672BEE"/>
    <w:rsid w:val="00673218"/>
    <w:rsid w:val="00673E7D"/>
    <w:rsid w:val="00674AA4"/>
    <w:rsid w:val="00674AAF"/>
    <w:rsid w:val="0068425B"/>
    <w:rsid w:val="006929CD"/>
    <w:rsid w:val="006A1B2C"/>
    <w:rsid w:val="006A2731"/>
    <w:rsid w:val="006B0BF5"/>
    <w:rsid w:val="006C01B0"/>
    <w:rsid w:val="006D0EAF"/>
    <w:rsid w:val="006D5E18"/>
    <w:rsid w:val="006E534F"/>
    <w:rsid w:val="006E6EF2"/>
    <w:rsid w:val="006F165F"/>
    <w:rsid w:val="00702BA8"/>
    <w:rsid w:val="00716C53"/>
    <w:rsid w:val="00721EF2"/>
    <w:rsid w:val="00744321"/>
    <w:rsid w:val="0075621F"/>
    <w:rsid w:val="00771E7A"/>
    <w:rsid w:val="007765B9"/>
    <w:rsid w:val="00776FA5"/>
    <w:rsid w:val="0078188C"/>
    <w:rsid w:val="00782C92"/>
    <w:rsid w:val="00786625"/>
    <w:rsid w:val="00796A72"/>
    <w:rsid w:val="007A1083"/>
    <w:rsid w:val="007B5712"/>
    <w:rsid w:val="007D07A3"/>
    <w:rsid w:val="007D2FF4"/>
    <w:rsid w:val="007D561E"/>
    <w:rsid w:val="007D6043"/>
    <w:rsid w:val="007D655A"/>
    <w:rsid w:val="007F518F"/>
    <w:rsid w:val="008035E5"/>
    <w:rsid w:val="008041FE"/>
    <w:rsid w:val="00805269"/>
    <w:rsid w:val="00805B57"/>
    <w:rsid w:val="0081047C"/>
    <w:rsid w:val="0081153B"/>
    <w:rsid w:val="00814914"/>
    <w:rsid w:val="0081640A"/>
    <w:rsid w:val="00820717"/>
    <w:rsid w:val="0085246B"/>
    <w:rsid w:val="00863E94"/>
    <w:rsid w:val="0086670B"/>
    <w:rsid w:val="00875BE9"/>
    <w:rsid w:val="008C43A8"/>
    <w:rsid w:val="008E56B8"/>
    <w:rsid w:val="008F0C28"/>
    <w:rsid w:val="008F1E5A"/>
    <w:rsid w:val="008F2EDB"/>
    <w:rsid w:val="00931A17"/>
    <w:rsid w:val="009442B9"/>
    <w:rsid w:val="00951706"/>
    <w:rsid w:val="00957085"/>
    <w:rsid w:val="00970414"/>
    <w:rsid w:val="009719E3"/>
    <w:rsid w:val="00976662"/>
    <w:rsid w:val="00981DBE"/>
    <w:rsid w:val="009B3D5B"/>
    <w:rsid w:val="009B5DEC"/>
    <w:rsid w:val="009B605D"/>
    <w:rsid w:val="009E4E8C"/>
    <w:rsid w:val="009F334F"/>
    <w:rsid w:val="00A113D4"/>
    <w:rsid w:val="00A1354B"/>
    <w:rsid w:val="00A24AE2"/>
    <w:rsid w:val="00A24FB8"/>
    <w:rsid w:val="00A2528D"/>
    <w:rsid w:val="00A25BB8"/>
    <w:rsid w:val="00A30A76"/>
    <w:rsid w:val="00A440E2"/>
    <w:rsid w:val="00A51256"/>
    <w:rsid w:val="00A53E20"/>
    <w:rsid w:val="00A729C5"/>
    <w:rsid w:val="00A7773A"/>
    <w:rsid w:val="00A8037D"/>
    <w:rsid w:val="00AA1431"/>
    <w:rsid w:val="00AD1B9C"/>
    <w:rsid w:val="00AD31BE"/>
    <w:rsid w:val="00AD3710"/>
    <w:rsid w:val="00AD5680"/>
    <w:rsid w:val="00AE1B83"/>
    <w:rsid w:val="00AF1672"/>
    <w:rsid w:val="00AF29C5"/>
    <w:rsid w:val="00B03059"/>
    <w:rsid w:val="00B050C4"/>
    <w:rsid w:val="00B06AF7"/>
    <w:rsid w:val="00B34763"/>
    <w:rsid w:val="00B36C96"/>
    <w:rsid w:val="00B4753A"/>
    <w:rsid w:val="00B47E94"/>
    <w:rsid w:val="00B545BD"/>
    <w:rsid w:val="00B6073D"/>
    <w:rsid w:val="00B63486"/>
    <w:rsid w:val="00B6396A"/>
    <w:rsid w:val="00B81B40"/>
    <w:rsid w:val="00B82DCA"/>
    <w:rsid w:val="00B8761D"/>
    <w:rsid w:val="00BA574C"/>
    <w:rsid w:val="00BB2FBE"/>
    <w:rsid w:val="00BC0687"/>
    <w:rsid w:val="00BC0F63"/>
    <w:rsid w:val="00BC3AE3"/>
    <w:rsid w:val="00BC5478"/>
    <w:rsid w:val="00BD45DC"/>
    <w:rsid w:val="00BE47A7"/>
    <w:rsid w:val="00C0247E"/>
    <w:rsid w:val="00C04D28"/>
    <w:rsid w:val="00C1042C"/>
    <w:rsid w:val="00C311CC"/>
    <w:rsid w:val="00C3374C"/>
    <w:rsid w:val="00C4426B"/>
    <w:rsid w:val="00C504BE"/>
    <w:rsid w:val="00C52615"/>
    <w:rsid w:val="00C53D86"/>
    <w:rsid w:val="00C57E39"/>
    <w:rsid w:val="00C7281C"/>
    <w:rsid w:val="00C8067A"/>
    <w:rsid w:val="00C832F0"/>
    <w:rsid w:val="00C84FFE"/>
    <w:rsid w:val="00CC078C"/>
    <w:rsid w:val="00CD2AB3"/>
    <w:rsid w:val="00CF0BEB"/>
    <w:rsid w:val="00D07320"/>
    <w:rsid w:val="00D07DBC"/>
    <w:rsid w:val="00D1696D"/>
    <w:rsid w:val="00D24813"/>
    <w:rsid w:val="00D33B3F"/>
    <w:rsid w:val="00D427E0"/>
    <w:rsid w:val="00D44CAC"/>
    <w:rsid w:val="00D5496B"/>
    <w:rsid w:val="00D57818"/>
    <w:rsid w:val="00D678CB"/>
    <w:rsid w:val="00D67CDE"/>
    <w:rsid w:val="00D750AC"/>
    <w:rsid w:val="00D768AD"/>
    <w:rsid w:val="00D80C17"/>
    <w:rsid w:val="00DA4303"/>
    <w:rsid w:val="00DB1384"/>
    <w:rsid w:val="00DB2184"/>
    <w:rsid w:val="00DF07E5"/>
    <w:rsid w:val="00DF497E"/>
    <w:rsid w:val="00E10063"/>
    <w:rsid w:val="00E112B3"/>
    <w:rsid w:val="00E13A48"/>
    <w:rsid w:val="00E4281F"/>
    <w:rsid w:val="00E76979"/>
    <w:rsid w:val="00EB1511"/>
    <w:rsid w:val="00EB26D8"/>
    <w:rsid w:val="00EB6996"/>
    <w:rsid w:val="00EB6B57"/>
    <w:rsid w:val="00EC3986"/>
    <w:rsid w:val="00EF102F"/>
    <w:rsid w:val="00F07024"/>
    <w:rsid w:val="00F07B1C"/>
    <w:rsid w:val="00F1187D"/>
    <w:rsid w:val="00F16F39"/>
    <w:rsid w:val="00F2146A"/>
    <w:rsid w:val="00F307E0"/>
    <w:rsid w:val="00F52862"/>
    <w:rsid w:val="00F71997"/>
    <w:rsid w:val="00F80A36"/>
    <w:rsid w:val="00F85222"/>
    <w:rsid w:val="00F9512A"/>
    <w:rsid w:val="00F973DC"/>
    <w:rsid w:val="00FA0897"/>
    <w:rsid w:val="00FA4671"/>
    <w:rsid w:val="00FC03EB"/>
    <w:rsid w:val="00FC3B4D"/>
    <w:rsid w:val="00FC4FE6"/>
    <w:rsid w:val="00FD041B"/>
    <w:rsid w:val="00FD1624"/>
    <w:rsid w:val="00FD49D6"/>
    <w:rsid w:val="00FE0BFA"/>
    <w:rsid w:val="00FF1BEC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C35AC086-EA97-48E4-8C64-2EB32C65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  <w:style w:type="paragraph" w:customStyle="1" w:styleId="ydp630e85c1msonormal">
    <w:name w:val="ydp630e85c1msonormal"/>
    <w:basedOn w:val="Normal"/>
    <w:rsid w:val="00B06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protocoloadm/2009/protocolo-most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pl.pontenova.mg.leg.br/protocoloadm/2008/protocolo-mostr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50B5-A8F0-405E-A794-8DA20FBB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75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Maria Juliana</cp:lastModifiedBy>
  <cp:revision>11</cp:revision>
  <cp:lastPrinted>2019-08-16T21:17:00Z</cp:lastPrinted>
  <dcterms:created xsi:type="dcterms:W3CDTF">2019-08-29T22:04:00Z</dcterms:created>
  <dcterms:modified xsi:type="dcterms:W3CDTF">2019-09-02T13:50:00Z</dcterms:modified>
</cp:coreProperties>
</file>